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01"/>
        <w:gridCol w:w="3543"/>
        <w:gridCol w:w="2694"/>
        <w:gridCol w:w="1671"/>
        <w:gridCol w:w="3290"/>
        <w:gridCol w:w="2329"/>
      </w:tblGrid>
      <w:tr w:rsidR="00E34B9F" w:rsidRPr="00E34B9F" w:rsidTr="00E34B9F">
        <w:trPr>
          <w:jc w:val="center"/>
        </w:trPr>
        <w:tc>
          <w:tcPr>
            <w:tcW w:w="14628" w:type="dxa"/>
            <w:gridSpan w:val="6"/>
            <w:vAlign w:val="center"/>
          </w:tcPr>
          <w:p w:rsidR="00E34B9F" w:rsidRPr="00E34B9F" w:rsidRDefault="00E34B9F" w:rsidP="00BF5EAC">
            <w:pPr>
              <w:jc w:val="center"/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Informationsübersicht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 w:val="restart"/>
            <w:vAlign w:val="center"/>
          </w:tcPr>
          <w:p w:rsidR="00E34B9F" w:rsidRPr="00E34B9F" w:rsidRDefault="00E34B9F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Intern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E34B9F" w:rsidRPr="00E34B9F" w:rsidRDefault="00E34B9F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worüber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E34B9F" w:rsidRPr="00E34B9F" w:rsidRDefault="00E34B9F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wann</w:t>
            </w:r>
          </w:p>
        </w:tc>
        <w:tc>
          <w:tcPr>
            <w:tcW w:w="1671" w:type="dxa"/>
            <w:shd w:val="clear" w:color="auto" w:fill="F2F2F2" w:themeFill="background1" w:themeFillShade="F2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mit wem</w:t>
            </w:r>
          </w:p>
        </w:tc>
        <w:tc>
          <w:tcPr>
            <w:tcW w:w="3290" w:type="dxa"/>
            <w:shd w:val="clear" w:color="auto" w:fill="F2F2F2" w:themeFill="background1" w:themeFillShade="F2"/>
          </w:tcPr>
          <w:p w:rsidR="00E34B9F" w:rsidRPr="00E34B9F" w:rsidRDefault="00E34B9F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wie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:rsidR="00E34B9F" w:rsidRPr="00E34B9F" w:rsidRDefault="00E34B9F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wer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Unternehmensentwicklungen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Quartal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K1</w:t>
            </w:r>
          </w:p>
        </w:tc>
        <w:tc>
          <w:tcPr>
            <w:tcW w:w="3290" w:type="dxa"/>
          </w:tcPr>
          <w:p w:rsidR="00E34B9F" w:rsidRPr="00E34B9F" w:rsidRDefault="00556EA5" w:rsidP="00556EA5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mündlich,</w:t>
            </w:r>
            <w:r w:rsidRPr="00E34B9F">
              <w:rPr>
                <w:rFonts w:ascii="Myriad Pro" w:hAnsi="Myriad Pro"/>
              </w:rPr>
              <w:t xml:space="preserve">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Projektbearbeitungen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K2</w:t>
            </w:r>
          </w:p>
        </w:tc>
        <w:tc>
          <w:tcPr>
            <w:tcW w:w="3290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E34B9F" w:rsidRPr="00E34B9F" w:rsidRDefault="00E34B9F" w:rsidP="00AF3553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BW, FH, MB</w:t>
            </w:r>
            <w:r w:rsidR="00AF3553">
              <w:rPr>
                <w:rFonts w:ascii="Myriad Pro" w:hAnsi="Myriad Pro"/>
              </w:rPr>
              <w:t xml:space="preserve">, </w:t>
            </w:r>
            <w:r w:rsidR="00AF3553" w:rsidRPr="00AF3553">
              <w:rPr>
                <w:rFonts w:ascii="Myriad Pro" w:hAnsi="Myriad Pro"/>
                <w:highlight w:val="yellow"/>
              </w:rPr>
              <w:t>PW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Personalfragen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K3</w:t>
            </w:r>
          </w:p>
        </w:tc>
        <w:tc>
          <w:tcPr>
            <w:tcW w:w="3290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mündlich</w:t>
            </w:r>
          </w:p>
        </w:tc>
        <w:tc>
          <w:tcPr>
            <w:tcW w:w="2329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</w:t>
            </w:r>
          </w:p>
        </w:tc>
      </w:tr>
      <w:tr w:rsidR="00E34B9F" w:rsidRPr="00AF3553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Lohn und Bescheinigungen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K3</w:t>
            </w:r>
          </w:p>
        </w:tc>
        <w:tc>
          <w:tcPr>
            <w:tcW w:w="3290" w:type="dxa"/>
          </w:tcPr>
          <w:p w:rsidR="00E34B9F" w:rsidRPr="00E34B9F" w:rsidRDefault="002F7CF1" w:rsidP="002F7CF1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</w:t>
            </w:r>
            <w:r w:rsidR="00E34B9F" w:rsidRPr="00E34B9F">
              <w:rPr>
                <w:rFonts w:ascii="Myriad Pro" w:hAnsi="Myriad Pro"/>
              </w:rPr>
              <w:t>ündlich</w:t>
            </w:r>
            <w:r>
              <w:rPr>
                <w:rFonts w:ascii="Myriad Pro" w:hAnsi="Myriad Pro"/>
              </w:rPr>
              <w:t>,</w:t>
            </w:r>
            <w:r w:rsidRPr="00E34B9F">
              <w:rPr>
                <w:rFonts w:ascii="Myriad Pro" w:hAnsi="Myriad Pro"/>
              </w:rPr>
              <w:t xml:space="preserve">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E34B9F" w:rsidRPr="00E34B9F" w:rsidRDefault="00E34B9F" w:rsidP="00AF3553">
            <w:pPr>
              <w:rPr>
                <w:rFonts w:ascii="Myriad Pro" w:hAnsi="Myriad Pro"/>
                <w:lang w:val="en-US"/>
              </w:rPr>
            </w:pPr>
            <w:r w:rsidRPr="00E34B9F">
              <w:rPr>
                <w:rFonts w:ascii="Myriad Pro" w:hAnsi="Myriad Pro"/>
                <w:lang w:val="en-US"/>
              </w:rPr>
              <w:t>BW, FH, CD, ET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  <w:lang w:val="en-US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QMS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Jährlich, bei Bedarf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K3</w:t>
            </w:r>
          </w:p>
        </w:tc>
        <w:tc>
          <w:tcPr>
            <w:tcW w:w="3290" w:type="dxa"/>
          </w:tcPr>
          <w:p w:rsidR="00E34B9F" w:rsidRPr="00E34B9F" w:rsidRDefault="00F45BEE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BW, FH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IT, Kommunikationssysteme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K3</w:t>
            </w:r>
          </w:p>
        </w:tc>
        <w:tc>
          <w:tcPr>
            <w:tcW w:w="3290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mündlich</w:t>
            </w:r>
          </w:p>
        </w:tc>
        <w:tc>
          <w:tcPr>
            <w:tcW w:w="2329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MB</w:t>
            </w:r>
            <w:r w:rsidR="00AF3553">
              <w:rPr>
                <w:rFonts w:ascii="Myriad Pro" w:hAnsi="Myriad Pro"/>
              </w:rPr>
              <w:t xml:space="preserve">, </w:t>
            </w:r>
            <w:r w:rsidR="00AF3553" w:rsidRPr="00AF3553">
              <w:rPr>
                <w:rFonts w:ascii="Myriad Pro" w:hAnsi="Myriad Pro"/>
                <w:highlight w:val="yellow"/>
              </w:rPr>
              <w:t>DJ</w:t>
            </w:r>
          </w:p>
        </w:tc>
      </w:tr>
      <w:tr w:rsidR="00E34B9F" w:rsidRPr="00E34B9F" w:rsidTr="00E34B9F">
        <w:trPr>
          <w:jc w:val="center"/>
        </w:trPr>
        <w:tc>
          <w:tcPr>
            <w:tcW w:w="1101" w:type="dxa"/>
            <w:vMerge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Materialmanagement</w:t>
            </w:r>
          </w:p>
        </w:tc>
        <w:tc>
          <w:tcPr>
            <w:tcW w:w="2694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E34B9F" w:rsidRPr="00E34B9F" w:rsidRDefault="00E34B9F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K4</w:t>
            </w:r>
          </w:p>
        </w:tc>
        <w:tc>
          <w:tcPr>
            <w:tcW w:w="3290" w:type="dxa"/>
          </w:tcPr>
          <w:p w:rsidR="00E34B9F" w:rsidRPr="00E34B9F" w:rsidRDefault="00E34B9F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E34B9F" w:rsidRPr="00E34B9F" w:rsidRDefault="00E34B9F" w:rsidP="00AF3553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BW, </w:t>
            </w:r>
            <w:r w:rsidR="00AF3553" w:rsidRPr="001B1B29">
              <w:rPr>
                <w:rFonts w:ascii="Myriad Pro" w:hAnsi="Myriad Pro"/>
                <w:highlight w:val="yellow"/>
              </w:rPr>
              <w:t>PW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AM Ausstattung</w:t>
            </w:r>
          </w:p>
        </w:tc>
        <w:tc>
          <w:tcPr>
            <w:tcW w:w="2694" w:type="dxa"/>
          </w:tcPr>
          <w:p w:rsidR="00C22F52" w:rsidRPr="00E34B9F" w:rsidRDefault="00C22F52" w:rsidP="00720959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720959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K3</w:t>
            </w:r>
          </w:p>
        </w:tc>
        <w:tc>
          <w:tcPr>
            <w:tcW w:w="3290" w:type="dxa"/>
          </w:tcPr>
          <w:p w:rsidR="00C22F52" w:rsidRPr="00E34B9F" w:rsidRDefault="00C22F52" w:rsidP="00720959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1B1B29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BW, </w:t>
            </w:r>
            <w:r w:rsidR="001B1B29" w:rsidRPr="001B1B29">
              <w:rPr>
                <w:rFonts w:ascii="Myriad Pro" w:hAnsi="Myriad Pro"/>
                <w:highlight w:val="yellow"/>
              </w:rPr>
              <w:t>PW, VT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Investitionsbedarf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K4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mündlich</w:t>
            </w:r>
          </w:p>
        </w:tc>
        <w:tc>
          <w:tcPr>
            <w:tcW w:w="2329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BW,</w:t>
            </w:r>
            <w:r w:rsidR="005150C9">
              <w:rPr>
                <w:rFonts w:ascii="Myriad Pro" w:hAnsi="Myriad Pro"/>
              </w:rPr>
              <w:t xml:space="preserve"> </w:t>
            </w:r>
            <w:r w:rsidR="005150C9" w:rsidRPr="005150C9">
              <w:rPr>
                <w:rFonts w:ascii="Myriad Pro" w:hAnsi="Myriad Pro"/>
                <w:highlight w:val="yellow"/>
              </w:rPr>
              <w:t>PW</w:t>
            </w:r>
            <w:r w:rsidR="005150C9">
              <w:rPr>
                <w:rFonts w:ascii="Myriad Pro" w:hAnsi="Myriad Pro"/>
              </w:rPr>
              <w:t>,</w:t>
            </w:r>
            <w:r w:rsidRPr="00E34B9F">
              <w:rPr>
                <w:rFonts w:ascii="Myriad Pro" w:hAnsi="Myriad Pro"/>
              </w:rPr>
              <w:t xml:space="preserve"> FH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BWA</w:t>
            </w:r>
          </w:p>
        </w:tc>
        <w:tc>
          <w:tcPr>
            <w:tcW w:w="2694" w:type="dxa"/>
          </w:tcPr>
          <w:p w:rsidR="00C22F52" w:rsidRPr="00E34B9F" w:rsidRDefault="005150C9" w:rsidP="005150C9">
            <w:pPr>
              <w:rPr>
                <w:rFonts w:ascii="Myriad Pro" w:hAnsi="Myriad Pro"/>
              </w:rPr>
            </w:pPr>
            <w:r w:rsidRPr="005150C9">
              <w:rPr>
                <w:rFonts w:ascii="Myriad Pro" w:hAnsi="Myriad Pro"/>
                <w:highlight w:val="yellow"/>
              </w:rPr>
              <w:t>monatlich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K5</w:t>
            </w:r>
          </w:p>
        </w:tc>
        <w:tc>
          <w:tcPr>
            <w:tcW w:w="3290" w:type="dxa"/>
          </w:tcPr>
          <w:p w:rsidR="00C22F52" w:rsidRPr="00E34B9F" w:rsidRDefault="00C22F52" w:rsidP="00896C62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BW, FH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9F2293">
            <w:pPr>
              <w:rPr>
                <w:rFonts w:ascii="Myriad Pro" w:hAnsi="Myriad Pro"/>
              </w:rPr>
            </w:pPr>
          </w:p>
        </w:tc>
        <w:tc>
          <w:tcPr>
            <w:tcW w:w="2694" w:type="dxa"/>
          </w:tcPr>
          <w:p w:rsidR="00C22F52" w:rsidRPr="00E34B9F" w:rsidRDefault="00C22F52" w:rsidP="009F2293">
            <w:pPr>
              <w:rPr>
                <w:rFonts w:ascii="Myriad Pro" w:hAnsi="Myriad Pro"/>
              </w:rPr>
            </w:pPr>
          </w:p>
        </w:tc>
        <w:tc>
          <w:tcPr>
            <w:tcW w:w="1671" w:type="dxa"/>
          </w:tcPr>
          <w:p w:rsidR="00C22F52" w:rsidRPr="00E34B9F" w:rsidRDefault="00C22F52" w:rsidP="009F2293">
            <w:pPr>
              <w:jc w:val="center"/>
              <w:rPr>
                <w:rFonts w:ascii="Myriad Pro" w:hAnsi="Myriad Pro"/>
              </w:rPr>
            </w:pPr>
          </w:p>
        </w:tc>
        <w:tc>
          <w:tcPr>
            <w:tcW w:w="3290" w:type="dxa"/>
          </w:tcPr>
          <w:p w:rsidR="00C22F52" w:rsidRPr="00E34B9F" w:rsidRDefault="00C22F52" w:rsidP="009F2293">
            <w:pPr>
              <w:rPr>
                <w:rFonts w:ascii="Myriad Pro" w:hAnsi="Myriad Pro"/>
              </w:rPr>
            </w:pPr>
          </w:p>
        </w:tc>
        <w:tc>
          <w:tcPr>
            <w:tcW w:w="2329" w:type="dxa"/>
          </w:tcPr>
          <w:p w:rsidR="00C22F52" w:rsidRPr="00E34B9F" w:rsidRDefault="00C22F52" w:rsidP="009F2293">
            <w:pPr>
              <w:rPr>
                <w:rFonts w:ascii="Myriad Pro" w:hAnsi="Myriad Pro"/>
                <w:lang w:val="en-US"/>
              </w:rPr>
            </w:pP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Wocheneinsatzplanung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wöchentlich, 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K6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5150C9" w:rsidP="005150C9">
            <w:pPr>
              <w:rPr>
                <w:rFonts w:ascii="Myriad Pro" w:hAnsi="Myriad Pro"/>
              </w:rPr>
            </w:pPr>
            <w:r w:rsidRPr="005150C9">
              <w:rPr>
                <w:rFonts w:ascii="Myriad Pro" w:hAnsi="Myriad Pro"/>
                <w:highlight w:val="yellow"/>
              </w:rPr>
              <w:t>IW, PW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Auftragserteilung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K6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5150C9" w:rsidP="00BF5EAC">
            <w:pPr>
              <w:rPr>
                <w:rFonts w:ascii="Myriad Pro" w:hAnsi="Myriad Pro"/>
              </w:rPr>
            </w:pPr>
            <w:r w:rsidRPr="005150C9">
              <w:rPr>
                <w:rFonts w:ascii="Myriad Pro" w:hAnsi="Myriad Pro"/>
                <w:highlight w:val="yellow"/>
              </w:rPr>
              <w:t>IW, PW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Auftragsrealisierung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K6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BF5EAC">
            <w:pPr>
              <w:rPr>
                <w:rFonts w:ascii="Myriad Pro" w:hAnsi="Myriad Pro"/>
                <w:lang w:val="en-US"/>
              </w:rPr>
            </w:pPr>
            <w:r w:rsidRPr="00E34B9F">
              <w:rPr>
                <w:rFonts w:ascii="Myriad Pro" w:hAnsi="Myriad Pro"/>
                <w:lang w:val="en-US"/>
              </w:rPr>
              <w:t>TB, MR, KT</w:t>
            </w:r>
            <w:r w:rsidR="005150C9">
              <w:rPr>
                <w:rFonts w:ascii="Myriad Pro" w:hAnsi="Myriad Pro"/>
                <w:lang w:val="en-US"/>
              </w:rPr>
              <w:t xml:space="preserve">, </w:t>
            </w:r>
            <w:r w:rsidR="005150C9" w:rsidRPr="005150C9">
              <w:rPr>
                <w:rFonts w:ascii="Myriad Pro" w:hAnsi="Myriad Pro"/>
                <w:highlight w:val="yellow"/>
                <w:lang w:val="en-US"/>
              </w:rPr>
              <w:t>DH</w:t>
            </w:r>
          </w:p>
        </w:tc>
      </w:tr>
      <w:tr w:rsidR="00C22F52" w:rsidRPr="00E34B9F" w:rsidTr="00E34B9F">
        <w:trPr>
          <w:jc w:val="center"/>
        </w:trPr>
        <w:tc>
          <w:tcPr>
            <w:tcW w:w="14628" w:type="dxa"/>
            <w:gridSpan w:val="6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 w:val="restart"/>
            <w:vAlign w:val="center"/>
          </w:tcPr>
          <w:p w:rsidR="00C22F52" w:rsidRPr="00E34B9F" w:rsidRDefault="00C22F52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Extern</w:t>
            </w:r>
          </w:p>
        </w:tc>
        <w:tc>
          <w:tcPr>
            <w:tcW w:w="3543" w:type="dxa"/>
            <w:shd w:val="clear" w:color="auto" w:fill="F2F2F2" w:themeFill="background1" w:themeFillShade="F2"/>
          </w:tcPr>
          <w:p w:rsidR="00C22F52" w:rsidRPr="00E34B9F" w:rsidRDefault="00C22F52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worüber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C22F52" w:rsidRPr="00E34B9F" w:rsidRDefault="00C22F52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wann</w:t>
            </w:r>
          </w:p>
        </w:tc>
        <w:tc>
          <w:tcPr>
            <w:tcW w:w="1671" w:type="dxa"/>
            <w:shd w:val="clear" w:color="auto" w:fill="F2F2F2" w:themeFill="background1" w:themeFillShade="F2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mit wem</w:t>
            </w:r>
          </w:p>
        </w:tc>
        <w:tc>
          <w:tcPr>
            <w:tcW w:w="3290" w:type="dxa"/>
            <w:shd w:val="clear" w:color="auto" w:fill="F2F2F2" w:themeFill="background1" w:themeFillShade="F2"/>
          </w:tcPr>
          <w:p w:rsidR="00C22F52" w:rsidRPr="00E34B9F" w:rsidRDefault="00C22F52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wie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:rsidR="00C22F52" w:rsidRPr="00E34B9F" w:rsidRDefault="00C22F52" w:rsidP="00BF5EAC">
            <w:pPr>
              <w:rPr>
                <w:rFonts w:ascii="Myriad Pro" w:hAnsi="Myriad Pro"/>
                <w:b/>
              </w:rPr>
            </w:pPr>
            <w:r w:rsidRPr="00E34B9F">
              <w:rPr>
                <w:rFonts w:ascii="Myriad Pro" w:hAnsi="Myriad Pro"/>
                <w:b/>
              </w:rPr>
              <w:t>wer</w:t>
            </w:r>
          </w:p>
        </w:tc>
      </w:tr>
      <w:tr w:rsidR="00C22F52" w:rsidRPr="00AF3553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Kundenanfragen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K7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eMail</w:t>
            </w:r>
            <w:proofErr w:type="spellEnd"/>
          </w:p>
        </w:tc>
        <w:tc>
          <w:tcPr>
            <w:tcW w:w="2329" w:type="dxa"/>
          </w:tcPr>
          <w:p w:rsidR="00C22F52" w:rsidRPr="005150C9" w:rsidRDefault="005150C9" w:rsidP="00BF5EAC">
            <w:pPr>
              <w:rPr>
                <w:rFonts w:ascii="Myriad Pro" w:hAnsi="Myriad Pro"/>
                <w:highlight w:val="yellow"/>
                <w:lang w:val="en-US"/>
              </w:rPr>
            </w:pPr>
            <w:r w:rsidRPr="005150C9">
              <w:rPr>
                <w:rFonts w:ascii="Myriad Pro" w:hAnsi="Myriad Pro"/>
                <w:highlight w:val="yellow"/>
                <w:lang w:val="en-US"/>
              </w:rPr>
              <w:t xml:space="preserve">AB, MG, </w:t>
            </w:r>
            <w:proofErr w:type="spellStart"/>
            <w:r w:rsidRPr="005150C9">
              <w:rPr>
                <w:rFonts w:ascii="Myriad Pro" w:hAnsi="Myriad Pro"/>
                <w:highlight w:val="yellow"/>
                <w:lang w:val="en-US"/>
              </w:rPr>
              <w:t>JvR</w:t>
            </w:r>
            <w:proofErr w:type="spellEnd"/>
          </w:p>
        </w:tc>
      </w:tr>
      <w:tr w:rsidR="00C22F52" w:rsidRPr="00AF3553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  <w:lang w:val="en-US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Auftragsrealisierung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K7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5150C9" w:rsidRDefault="005150C9" w:rsidP="00BF5EAC">
            <w:pPr>
              <w:rPr>
                <w:rFonts w:ascii="Myriad Pro" w:hAnsi="Myriad Pro"/>
                <w:highlight w:val="yellow"/>
                <w:lang w:val="en-US"/>
              </w:rPr>
            </w:pPr>
            <w:r w:rsidRPr="005150C9">
              <w:rPr>
                <w:rFonts w:ascii="Myriad Pro" w:hAnsi="Myriad Pro"/>
                <w:highlight w:val="yellow"/>
                <w:lang w:val="en-US"/>
              </w:rPr>
              <w:t xml:space="preserve">AB, MG, </w:t>
            </w:r>
            <w:proofErr w:type="spellStart"/>
            <w:r w:rsidRPr="005150C9">
              <w:rPr>
                <w:rFonts w:ascii="Myriad Pro" w:hAnsi="Myriad Pro"/>
                <w:highlight w:val="yellow"/>
                <w:lang w:val="en-US"/>
              </w:rPr>
              <w:t>JvR</w:t>
            </w:r>
            <w:proofErr w:type="spellEnd"/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  <w:lang w:val="en-US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Fremdleistungen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K8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BF5EAC">
            <w:pPr>
              <w:rPr>
                <w:rFonts w:ascii="Myriad Pro" w:hAnsi="Myriad Pro"/>
                <w:lang w:val="en-US"/>
              </w:rPr>
            </w:pPr>
            <w:r w:rsidRPr="00E34B9F">
              <w:rPr>
                <w:rFonts w:ascii="Myriad Pro" w:hAnsi="Myriad Pro"/>
                <w:lang w:val="en-US"/>
              </w:rPr>
              <w:t>TB, MR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Materialbeschaffung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täglich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K8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5150C9" w:rsidP="00BF5EAC">
            <w:pPr>
              <w:rPr>
                <w:rFonts w:ascii="Myriad Pro" w:hAnsi="Myriad Pro"/>
                <w:lang w:val="en-US"/>
              </w:rPr>
            </w:pPr>
            <w:r w:rsidRPr="005150C9">
              <w:rPr>
                <w:rFonts w:ascii="Myriad Pro" w:hAnsi="Myriad Pro"/>
                <w:highlight w:val="yellow"/>
                <w:lang w:val="en-US"/>
              </w:rPr>
              <w:t>PW, VT</w:t>
            </w:r>
            <w:r>
              <w:rPr>
                <w:rFonts w:ascii="Myriad Pro" w:hAnsi="Myriad Pro"/>
                <w:lang w:val="en-US"/>
              </w:rPr>
              <w:t>,</w:t>
            </w:r>
            <w:r w:rsidR="00C22F52" w:rsidRPr="00E34B9F">
              <w:rPr>
                <w:rFonts w:ascii="Myriad Pro" w:hAnsi="Myriad Pro"/>
                <w:lang w:val="en-US"/>
              </w:rPr>
              <w:t xml:space="preserve"> MB, FH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Materialbeistellung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K9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dokumentierte Informationen</w:t>
            </w:r>
          </w:p>
        </w:tc>
        <w:tc>
          <w:tcPr>
            <w:tcW w:w="2329" w:type="dxa"/>
          </w:tcPr>
          <w:p w:rsidR="00C22F52" w:rsidRPr="00E34B9F" w:rsidRDefault="005150C9" w:rsidP="005150C9">
            <w:pPr>
              <w:rPr>
                <w:rFonts w:ascii="Myriad Pro" w:hAnsi="Myriad Pro"/>
              </w:rPr>
            </w:pPr>
            <w:r w:rsidRPr="005150C9">
              <w:rPr>
                <w:rFonts w:ascii="Myriad Pro" w:hAnsi="Myriad Pro"/>
                <w:highlight w:val="yellow"/>
              </w:rPr>
              <w:t>IW</w:t>
            </w:r>
            <w:r w:rsidR="00C22F52" w:rsidRPr="00E34B9F">
              <w:rPr>
                <w:rFonts w:ascii="Myriad Pro" w:hAnsi="Myriad Pro"/>
              </w:rPr>
              <w:t>, MR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Kundenzufriedenheit</w:t>
            </w:r>
          </w:p>
        </w:tc>
        <w:tc>
          <w:tcPr>
            <w:tcW w:w="2694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wöchentlich</w:t>
            </w:r>
          </w:p>
        </w:tc>
        <w:tc>
          <w:tcPr>
            <w:tcW w:w="1671" w:type="dxa"/>
          </w:tcPr>
          <w:p w:rsidR="00C22F52" w:rsidRPr="00E34B9F" w:rsidRDefault="00C22F52" w:rsidP="003476DC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K7</w:t>
            </w:r>
          </w:p>
        </w:tc>
        <w:tc>
          <w:tcPr>
            <w:tcW w:w="3290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mündlich</w:t>
            </w:r>
          </w:p>
        </w:tc>
        <w:tc>
          <w:tcPr>
            <w:tcW w:w="2329" w:type="dxa"/>
          </w:tcPr>
          <w:p w:rsidR="00C22F52" w:rsidRPr="00E34B9F" w:rsidRDefault="005150C9" w:rsidP="003476DC">
            <w:pPr>
              <w:rPr>
                <w:rFonts w:ascii="Myriad Pro" w:hAnsi="Myriad Pro"/>
              </w:rPr>
            </w:pPr>
            <w:r w:rsidRPr="005150C9">
              <w:rPr>
                <w:rFonts w:ascii="Myriad Pro" w:hAnsi="Myriad Pro"/>
                <w:highlight w:val="yellow"/>
              </w:rPr>
              <w:t xml:space="preserve">AB, MG, </w:t>
            </w:r>
            <w:proofErr w:type="spellStart"/>
            <w:r w:rsidRPr="005150C9">
              <w:rPr>
                <w:rFonts w:ascii="Myriad Pro" w:hAnsi="Myriad Pro"/>
                <w:highlight w:val="yellow"/>
              </w:rPr>
              <w:t>JvR</w:t>
            </w:r>
            <w:proofErr w:type="spellEnd"/>
          </w:p>
        </w:tc>
      </w:tr>
      <w:tr w:rsidR="00C22F52" w:rsidRPr="00AF3553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Reklamationen</w:t>
            </w:r>
          </w:p>
        </w:tc>
        <w:tc>
          <w:tcPr>
            <w:tcW w:w="2694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3476DC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K7</w:t>
            </w:r>
          </w:p>
        </w:tc>
        <w:tc>
          <w:tcPr>
            <w:tcW w:w="3290" w:type="dxa"/>
          </w:tcPr>
          <w:p w:rsidR="00C22F52" w:rsidRPr="00E34B9F" w:rsidRDefault="00C22F52" w:rsidP="003476D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5150C9" w:rsidP="005150C9">
            <w:pPr>
              <w:rPr>
                <w:rFonts w:ascii="Myriad Pro" w:hAnsi="Myriad Pro"/>
                <w:lang w:val="en-US"/>
              </w:rPr>
            </w:pPr>
            <w:proofErr w:type="spellStart"/>
            <w:r w:rsidRPr="005150C9">
              <w:rPr>
                <w:rFonts w:ascii="Myriad Pro" w:hAnsi="Myriad Pro"/>
                <w:highlight w:val="yellow"/>
                <w:lang w:val="en-US"/>
              </w:rPr>
              <w:t>JvR</w:t>
            </w:r>
            <w:proofErr w:type="spellEnd"/>
            <w:r w:rsidRPr="005150C9">
              <w:rPr>
                <w:rFonts w:ascii="Myriad Pro" w:hAnsi="Myriad Pro"/>
                <w:highlight w:val="yellow"/>
                <w:lang w:val="en-US"/>
              </w:rPr>
              <w:t>, PW,</w:t>
            </w:r>
            <w:r>
              <w:rPr>
                <w:rFonts w:ascii="Myriad Pro" w:hAnsi="Myriad Pro"/>
                <w:lang w:val="en-US"/>
              </w:rPr>
              <w:t xml:space="preserve"> FH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AF3553" w:rsidRDefault="00C22F52" w:rsidP="00BF5EAC">
            <w:pPr>
              <w:rPr>
                <w:rFonts w:ascii="Myriad Pro" w:hAnsi="Myriad Pro"/>
                <w:lang w:val="en-US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Statistiken, Weisungen, Vorgaben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K10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5150C9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BW, MB, FH, ET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Zertifizierungen, Begutachtungen</w:t>
            </w:r>
          </w:p>
        </w:tc>
        <w:tc>
          <w:tcPr>
            <w:tcW w:w="2694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E34B9F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K10</w:t>
            </w:r>
          </w:p>
        </w:tc>
        <w:tc>
          <w:tcPr>
            <w:tcW w:w="3290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C22F52" w:rsidP="005150C9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FH</w:t>
            </w:r>
          </w:p>
        </w:tc>
      </w:tr>
      <w:tr w:rsidR="00C22F52" w:rsidRPr="00E34B9F" w:rsidTr="00E34B9F">
        <w:trPr>
          <w:jc w:val="center"/>
        </w:trPr>
        <w:tc>
          <w:tcPr>
            <w:tcW w:w="1101" w:type="dxa"/>
            <w:vMerge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</w:p>
        </w:tc>
        <w:tc>
          <w:tcPr>
            <w:tcW w:w="3543" w:type="dxa"/>
          </w:tcPr>
          <w:p w:rsidR="00C22F52" w:rsidRPr="00E34B9F" w:rsidRDefault="00C22F52" w:rsidP="00BF5EAC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Sicherheitsrelevante Vorkommnisse</w:t>
            </w:r>
          </w:p>
        </w:tc>
        <w:tc>
          <w:tcPr>
            <w:tcW w:w="2694" w:type="dxa"/>
          </w:tcPr>
          <w:p w:rsidR="00C22F52" w:rsidRPr="00E34B9F" w:rsidRDefault="00C22F52" w:rsidP="00305B31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bei Bedarf</w:t>
            </w:r>
          </w:p>
        </w:tc>
        <w:tc>
          <w:tcPr>
            <w:tcW w:w="1671" w:type="dxa"/>
          </w:tcPr>
          <w:p w:rsidR="00C22F52" w:rsidRPr="00E34B9F" w:rsidRDefault="00C22F52" w:rsidP="00305B31">
            <w:pPr>
              <w:jc w:val="center"/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>K10</w:t>
            </w:r>
          </w:p>
        </w:tc>
        <w:tc>
          <w:tcPr>
            <w:tcW w:w="3290" w:type="dxa"/>
          </w:tcPr>
          <w:p w:rsidR="00C22F52" w:rsidRPr="00E34B9F" w:rsidRDefault="00C22F52" w:rsidP="00305B31">
            <w:pPr>
              <w:rPr>
                <w:rFonts w:ascii="Myriad Pro" w:hAnsi="Myriad Pro"/>
              </w:rPr>
            </w:pPr>
            <w:r w:rsidRPr="00E34B9F">
              <w:rPr>
                <w:rFonts w:ascii="Myriad Pro" w:hAnsi="Myriad Pro"/>
              </w:rPr>
              <w:t xml:space="preserve">mündlich, </w:t>
            </w:r>
            <w:proofErr w:type="spellStart"/>
            <w:r w:rsidRPr="00E34B9F">
              <w:rPr>
                <w:rFonts w:ascii="Myriad Pro" w:hAnsi="Myriad Pro"/>
              </w:rPr>
              <w:t>dok</w:t>
            </w:r>
            <w:proofErr w:type="spellEnd"/>
            <w:r w:rsidRPr="00E34B9F">
              <w:rPr>
                <w:rFonts w:ascii="Myriad Pro" w:hAnsi="Myriad Pro"/>
              </w:rPr>
              <w:t>. Informationen</w:t>
            </w:r>
          </w:p>
        </w:tc>
        <w:tc>
          <w:tcPr>
            <w:tcW w:w="2329" w:type="dxa"/>
          </w:tcPr>
          <w:p w:rsidR="00C22F52" w:rsidRPr="00E34B9F" w:rsidRDefault="005150C9" w:rsidP="005150C9">
            <w:pPr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 xml:space="preserve">BW, </w:t>
            </w:r>
            <w:r w:rsidRPr="005150C9">
              <w:rPr>
                <w:rFonts w:ascii="Myriad Pro" w:hAnsi="Myriad Pro"/>
                <w:highlight w:val="yellow"/>
              </w:rPr>
              <w:t>PW</w:t>
            </w:r>
            <w:r>
              <w:rPr>
                <w:rFonts w:ascii="Myriad Pro" w:hAnsi="Myriad Pro"/>
              </w:rPr>
              <w:t xml:space="preserve">, </w:t>
            </w:r>
            <w:r w:rsidR="00C22F52" w:rsidRPr="00E34B9F">
              <w:rPr>
                <w:rFonts w:ascii="Myriad Pro" w:hAnsi="Myriad Pro"/>
              </w:rPr>
              <w:t>FH</w:t>
            </w:r>
          </w:p>
        </w:tc>
      </w:tr>
    </w:tbl>
    <w:p w:rsidR="00E34B9F" w:rsidRPr="00E34B9F" w:rsidRDefault="00E34B9F" w:rsidP="00E34B9F">
      <w:pPr>
        <w:tabs>
          <w:tab w:val="left" w:pos="1418"/>
          <w:tab w:val="left" w:pos="4820"/>
        </w:tabs>
        <w:rPr>
          <w:rFonts w:ascii="Myriad Pro" w:hAnsi="Myriad Pro"/>
        </w:rPr>
      </w:pPr>
      <w:r w:rsidRPr="00E34B9F">
        <w:rPr>
          <w:rFonts w:ascii="Myriad Pro" w:hAnsi="Myriad Pro"/>
          <w:b/>
        </w:rPr>
        <w:t>Legende</w:t>
      </w:r>
      <w:r w:rsidRPr="00E34B9F">
        <w:rPr>
          <w:rFonts w:ascii="Myriad Pro" w:hAnsi="Myriad Pro"/>
        </w:rPr>
        <w:t>:</w:t>
      </w:r>
      <w:r w:rsidRPr="00E34B9F">
        <w:rPr>
          <w:rFonts w:ascii="Myriad Pro" w:hAnsi="Myriad Pro"/>
        </w:rPr>
        <w:tab/>
        <w:t xml:space="preserve">K1 – Mitarbeiter Büro plus </w:t>
      </w:r>
      <w:r w:rsidR="005150C9">
        <w:rPr>
          <w:rFonts w:ascii="Myriad Pro" w:hAnsi="Myriad Pro"/>
        </w:rPr>
        <w:t>Dispo</w:t>
      </w:r>
      <w:r w:rsidRPr="00E34B9F">
        <w:rPr>
          <w:rFonts w:ascii="Myriad Pro" w:hAnsi="Myriad Pro"/>
        </w:rPr>
        <w:tab/>
        <w:t xml:space="preserve">K6 – Servicepersonal </w:t>
      </w:r>
    </w:p>
    <w:p w:rsidR="00E34B9F" w:rsidRPr="00E34B9F" w:rsidRDefault="00E34B9F" w:rsidP="00E34B9F">
      <w:pPr>
        <w:tabs>
          <w:tab w:val="left" w:pos="1418"/>
          <w:tab w:val="left" w:pos="4820"/>
        </w:tabs>
        <w:rPr>
          <w:rFonts w:ascii="Myriad Pro" w:hAnsi="Myriad Pro"/>
        </w:rPr>
      </w:pPr>
      <w:r w:rsidRPr="00E34B9F">
        <w:rPr>
          <w:rFonts w:ascii="Myriad Pro" w:hAnsi="Myriad Pro"/>
        </w:rPr>
        <w:tab/>
        <w:t>K2 – Geschäftsleitung</w:t>
      </w:r>
      <w:r w:rsidRPr="00E34B9F">
        <w:rPr>
          <w:rFonts w:ascii="Myriad Pro" w:hAnsi="Myriad Pro"/>
        </w:rPr>
        <w:tab/>
        <w:t>K7 – Auftraggeber</w:t>
      </w:r>
    </w:p>
    <w:p w:rsidR="00E34B9F" w:rsidRPr="00E34B9F" w:rsidRDefault="00E34B9F" w:rsidP="00E34B9F">
      <w:pPr>
        <w:tabs>
          <w:tab w:val="left" w:pos="1418"/>
          <w:tab w:val="left" w:pos="4820"/>
        </w:tabs>
        <w:rPr>
          <w:rFonts w:ascii="Myriad Pro" w:hAnsi="Myriad Pro"/>
        </w:rPr>
      </w:pPr>
      <w:r w:rsidRPr="00E34B9F">
        <w:rPr>
          <w:rFonts w:ascii="Myriad Pro" w:hAnsi="Myriad Pro"/>
        </w:rPr>
        <w:tab/>
        <w:t>K3 – alle Mitarbeiter</w:t>
      </w:r>
      <w:r w:rsidRPr="00E34B9F">
        <w:rPr>
          <w:rFonts w:ascii="Myriad Pro" w:hAnsi="Myriad Pro"/>
        </w:rPr>
        <w:tab/>
        <w:t>K8 – externe Anbieter</w:t>
      </w:r>
    </w:p>
    <w:p w:rsidR="00E34B9F" w:rsidRPr="00E34B9F" w:rsidRDefault="00E34B9F" w:rsidP="00E34B9F">
      <w:pPr>
        <w:tabs>
          <w:tab w:val="left" w:pos="1418"/>
          <w:tab w:val="left" w:pos="4820"/>
        </w:tabs>
        <w:rPr>
          <w:rFonts w:ascii="Myriad Pro" w:hAnsi="Myriad Pro"/>
        </w:rPr>
      </w:pPr>
      <w:r w:rsidRPr="00E34B9F">
        <w:rPr>
          <w:rFonts w:ascii="Myriad Pro" w:hAnsi="Myriad Pro"/>
        </w:rPr>
        <w:tab/>
        <w:t xml:space="preserve">K4 – </w:t>
      </w:r>
      <w:r w:rsidR="005150C9">
        <w:rPr>
          <w:rFonts w:ascii="Myriad Pro" w:hAnsi="Myriad Pro"/>
        </w:rPr>
        <w:t>IH</w:t>
      </w:r>
      <w:r w:rsidRPr="00E34B9F">
        <w:rPr>
          <w:rFonts w:ascii="Myriad Pro" w:hAnsi="Myriad Pro"/>
        </w:rPr>
        <w:t xml:space="preserve"> </w:t>
      </w:r>
      <w:r w:rsidRPr="00E34B9F">
        <w:rPr>
          <w:rFonts w:ascii="Myriad Pro" w:hAnsi="Myriad Pro"/>
        </w:rPr>
        <w:tab/>
        <w:t>K9 – Halter</w:t>
      </w:r>
    </w:p>
    <w:p w:rsidR="00CF251B" w:rsidRPr="00E34B9F" w:rsidRDefault="00E34B9F" w:rsidP="00896C62">
      <w:pPr>
        <w:tabs>
          <w:tab w:val="left" w:pos="1418"/>
          <w:tab w:val="left" w:pos="4820"/>
        </w:tabs>
        <w:rPr>
          <w:rFonts w:ascii="Myriad Pro" w:hAnsi="Myriad Pro"/>
          <w:sz w:val="22"/>
          <w:szCs w:val="22"/>
        </w:rPr>
      </w:pPr>
      <w:r w:rsidRPr="00E34B9F">
        <w:rPr>
          <w:rFonts w:ascii="Myriad Pro" w:hAnsi="Myriad Pro"/>
        </w:rPr>
        <w:tab/>
        <w:t>K5 – FB</w:t>
      </w:r>
      <w:r w:rsidRPr="00E34B9F">
        <w:rPr>
          <w:rFonts w:ascii="Myriad Pro" w:hAnsi="Myriad Pro"/>
        </w:rPr>
        <w:tab/>
        <w:t>K10 - Behörden, öffentliche Einrichtungen, Auftraggeber</w:t>
      </w:r>
    </w:p>
    <w:sectPr w:rsidR="00CF251B" w:rsidRPr="00E34B9F" w:rsidSect="009D55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2FE" w:rsidRDefault="007972FE" w:rsidP="000144C1">
      <w:r>
        <w:separator/>
      </w:r>
    </w:p>
  </w:endnote>
  <w:endnote w:type="continuationSeparator" w:id="0">
    <w:p w:rsidR="007972FE" w:rsidRDefault="007972FE" w:rsidP="00014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7" w:rsidRDefault="000906E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560633" w:rsidRDefault="002F59F9" w:rsidP="00DF64A0">
    <w:pPr>
      <w:pBdr>
        <w:top w:val="single" w:sz="4" w:space="1" w:color="auto"/>
      </w:pBdr>
      <w:rPr>
        <w:rFonts w:ascii="Myriad Pro" w:hAnsi="Myriad Pro"/>
        <w:color w:val="1F497D" w:themeColor="text2"/>
      </w:rPr>
    </w:pPr>
    <w:r w:rsidRPr="00560633">
      <w:rPr>
        <w:rFonts w:ascii="Myriad Pro" w:hAnsi="Myriad Pro"/>
        <w:color w:val="1F497D" w:themeColor="text2"/>
      </w:rPr>
      <w:ptab w:relativeTo="margin" w:alignment="center" w:leader="none"/>
    </w:r>
    <w:r w:rsidR="00E07F2F">
      <w:rPr>
        <w:rFonts w:ascii="Myriad Pro" w:hAnsi="Myriad Pro"/>
        <w:color w:val="1F497D" w:themeColor="text2"/>
      </w:rPr>
      <w:t>A</w:t>
    </w:r>
    <w:r>
      <w:rPr>
        <w:rFonts w:ascii="Myriad Pro" w:hAnsi="Myriad Pro"/>
        <w:color w:val="1F497D" w:themeColor="text2"/>
      </w:rPr>
      <w:t xml:space="preserve"> </w:t>
    </w:r>
    <w:r>
      <w:rPr>
        <w:rFonts w:ascii="Myriad Pro" w:hAnsi="Myriad Pro"/>
        <w:color w:val="1F497D" w:themeColor="text2"/>
      </w:rPr>
      <w:t>0</w:t>
    </w:r>
    <w:r w:rsidR="00384BF9">
      <w:rPr>
        <w:rFonts w:ascii="Myriad Pro" w:hAnsi="Myriad Pro"/>
        <w:color w:val="1F497D" w:themeColor="text2"/>
      </w:rPr>
      <w:t>2</w:t>
    </w:r>
    <w:r>
      <w:rPr>
        <w:rFonts w:ascii="Myriad Pro" w:hAnsi="Myriad Pro"/>
        <w:color w:val="1F497D" w:themeColor="text2"/>
      </w:rPr>
      <w:t>-0</w:t>
    </w:r>
    <w:r w:rsidR="00384BF9">
      <w:rPr>
        <w:rFonts w:ascii="Myriad Pro" w:hAnsi="Myriad Pro"/>
        <w:color w:val="1F497D" w:themeColor="text2"/>
      </w:rPr>
      <w:t>1</w:t>
    </w:r>
    <w:r>
      <w:rPr>
        <w:rFonts w:ascii="Myriad Pro" w:hAnsi="Myriad Pro"/>
        <w:color w:val="1F497D" w:themeColor="text2"/>
      </w:rPr>
      <w:t>_0</w:t>
    </w:r>
    <w:r w:rsidR="00E07F2F">
      <w:rPr>
        <w:rFonts w:ascii="Myriad Pro" w:hAnsi="Myriad Pro"/>
        <w:color w:val="1F497D" w:themeColor="text2"/>
      </w:rPr>
      <w:t>4</w:t>
    </w:r>
    <w:r w:rsidR="0071322D">
      <w:rPr>
        <w:rFonts w:ascii="Myriad Pro" w:hAnsi="Myriad Pro"/>
        <w:color w:val="1F497D" w:themeColor="text2"/>
      </w:rPr>
      <w:t>_</w:t>
    </w:r>
    <w:r w:rsidR="005150C9" w:rsidRPr="005150C9">
      <w:rPr>
        <w:rFonts w:ascii="Myriad Pro" w:hAnsi="Myriad Pro"/>
        <w:color w:val="1F497D" w:themeColor="text2"/>
        <w:highlight w:val="yellow"/>
      </w:rPr>
      <w:t>1</w:t>
    </w:r>
    <w:r w:rsidR="00E07F2F" w:rsidRPr="005150C9">
      <w:rPr>
        <w:rFonts w:ascii="Myriad Pro" w:hAnsi="Myriad Pro"/>
        <w:color w:val="1F497D" w:themeColor="text2"/>
        <w:highlight w:val="yellow"/>
      </w:rPr>
      <w:t>4</w:t>
    </w:r>
    <w:r w:rsidR="00504CE5" w:rsidRPr="005150C9">
      <w:rPr>
        <w:rFonts w:ascii="Myriad Pro" w:hAnsi="Myriad Pro"/>
        <w:color w:val="1F497D" w:themeColor="text2"/>
        <w:highlight w:val="yellow"/>
      </w:rPr>
      <w:t>.0</w:t>
    </w:r>
    <w:r w:rsidR="005150C9" w:rsidRPr="005150C9">
      <w:rPr>
        <w:rFonts w:ascii="Myriad Pro" w:hAnsi="Myriad Pro"/>
        <w:color w:val="1F497D" w:themeColor="text2"/>
        <w:highlight w:val="yellow"/>
      </w:rPr>
      <w:t>4</w:t>
    </w:r>
    <w:r w:rsidR="00504CE5" w:rsidRPr="005150C9">
      <w:rPr>
        <w:rFonts w:ascii="Myriad Pro" w:hAnsi="Myriad Pro"/>
        <w:color w:val="1F497D" w:themeColor="text2"/>
        <w:highlight w:val="yellow"/>
      </w:rPr>
      <w:t>.201</w:t>
    </w:r>
    <w:r w:rsidR="005150C9" w:rsidRPr="005150C9">
      <w:rPr>
        <w:rFonts w:ascii="Myriad Pro" w:hAnsi="Myriad Pro"/>
        <w:color w:val="1F497D" w:themeColor="text2"/>
        <w:highlight w:val="yellow"/>
      </w:rPr>
      <w:t>8</w:t>
    </w:r>
    <w:r w:rsidR="00504CE5" w:rsidRPr="000906E7">
      <w:rPr>
        <w:rFonts w:ascii="Myriad Pro" w:hAnsi="Myriad Pro"/>
        <w:color w:val="1F497D" w:themeColor="text2"/>
        <w:highlight w:val="yellow"/>
      </w:rPr>
      <w:t>_F0</w:t>
    </w:r>
    <w:r w:rsidR="000906E7">
      <w:rPr>
        <w:rFonts w:ascii="Myriad Pro" w:hAnsi="Myriad Pro"/>
        <w:color w:val="1F497D" w:themeColor="text2"/>
        <w:highlight w:val="yellow"/>
      </w:rPr>
      <w:t>2</w:t>
    </w:r>
    <w:bookmarkStart w:id="0" w:name="_GoBack"/>
    <w:bookmarkEnd w:id="0"/>
    <w:r w:rsidR="00504CE5">
      <w:rPr>
        <w:rFonts w:ascii="Myriad Pro" w:hAnsi="Myriad Pro"/>
        <w:color w:val="1F497D" w:themeColor="text2"/>
      </w:rPr>
      <w:t>_FH</w:t>
    </w:r>
    <w:r w:rsidRPr="00560633">
      <w:rPr>
        <w:rFonts w:ascii="Myriad Pro" w:hAnsi="Myriad Pro"/>
        <w:color w:val="1F497D" w:themeColor="text2"/>
      </w:rPr>
      <w:ptab w:relativeTo="margin" w:alignment="right" w:leader="none"/>
    </w:r>
    <w:sdt>
      <w:sdtPr>
        <w:rPr>
          <w:rFonts w:ascii="Myriad Pro" w:hAnsi="Myriad Pro"/>
          <w:color w:val="1F497D" w:themeColor="text2"/>
        </w:rPr>
        <w:id w:val="13210698"/>
        <w:docPartObj>
          <w:docPartGallery w:val="Page Numbers (Top of Page)"/>
          <w:docPartUnique/>
        </w:docPartObj>
      </w:sdtPr>
      <w:sdtEndPr/>
      <w:sdtContent>
        <w:r w:rsidRPr="00560633">
          <w:rPr>
            <w:rFonts w:ascii="Myriad Pro" w:hAnsi="Myriad Pro"/>
            <w:color w:val="1F497D" w:themeColor="text2"/>
          </w:rPr>
          <w:t xml:space="preserve">Seite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PAGE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0906E7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  <w:r w:rsidRPr="00560633">
          <w:rPr>
            <w:rFonts w:ascii="Myriad Pro" w:hAnsi="Myriad Pro"/>
            <w:color w:val="1F497D" w:themeColor="text2"/>
          </w:rPr>
          <w:t xml:space="preserve"> von </w:t>
        </w:r>
        <w:r w:rsidRPr="00560633">
          <w:rPr>
            <w:rFonts w:ascii="Myriad Pro" w:hAnsi="Myriad Pro"/>
            <w:color w:val="1F497D" w:themeColor="text2"/>
          </w:rPr>
          <w:fldChar w:fldCharType="begin"/>
        </w:r>
        <w:r w:rsidRPr="00560633">
          <w:rPr>
            <w:rFonts w:ascii="Myriad Pro" w:hAnsi="Myriad Pro"/>
            <w:color w:val="1F497D" w:themeColor="text2"/>
          </w:rPr>
          <w:instrText xml:space="preserve"> NUMPAGES  </w:instrText>
        </w:r>
        <w:r w:rsidRPr="00560633">
          <w:rPr>
            <w:rFonts w:ascii="Myriad Pro" w:hAnsi="Myriad Pro"/>
            <w:color w:val="1F497D" w:themeColor="text2"/>
          </w:rPr>
          <w:fldChar w:fldCharType="separate"/>
        </w:r>
        <w:r w:rsidR="000906E7">
          <w:rPr>
            <w:rFonts w:ascii="Myriad Pro" w:hAnsi="Myriad Pro"/>
            <w:noProof/>
            <w:color w:val="1F497D" w:themeColor="text2"/>
          </w:rPr>
          <w:t>1</w:t>
        </w:r>
        <w:r w:rsidRPr="00560633">
          <w:rPr>
            <w:rFonts w:ascii="Myriad Pro" w:hAnsi="Myriad Pro"/>
            <w:color w:val="1F497D" w:themeColor="text2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7" w:rsidRDefault="000906E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2FE" w:rsidRDefault="007972FE" w:rsidP="000144C1">
      <w:r>
        <w:separator/>
      </w:r>
    </w:p>
  </w:footnote>
  <w:footnote w:type="continuationSeparator" w:id="0">
    <w:p w:rsidR="007972FE" w:rsidRDefault="007972FE" w:rsidP="00014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7" w:rsidRDefault="000906E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9F9" w:rsidRPr="00980C9C" w:rsidRDefault="00504CE5" w:rsidP="006B6E69">
    <w:pPr>
      <w:pStyle w:val="berschrift2"/>
      <w:tabs>
        <w:tab w:val="left" w:pos="3331"/>
      </w:tabs>
      <w:spacing w:before="0"/>
      <w:rPr>
        <w:rFonts w:ascii="Myriad Pro" w:hAnsi="Myriad Pro"/>
        <w:caps/>
        <w:color w:val="808080" w:themeColor="background1" w:themeShade="80"/>
        <w:sz w:val="22"/>
        <w:szCs w:val="23"/>
      </w:rPr>
    </w:pPr>
    <w:r w:rsidRPr="00504CE5">
      <w:rPr>
        <w:rFonts w:ascii="Myriad Pro" w:hAnsi="Myriad Pro"/>
        <w:caps/>
        <w:noProof/>
        <w:color w:val="808080" w:themeColor="background1" w:themeShade="80"/>
        <w:sz w:val="22"/>
        <w:szCs w:val="23"/>
      </w:rPr>
      <w:drawing>
        <wp:anchor distT="0" distB="0" distL="114300" distR="114300" simplePos="0" relativeHeight="251659264" behindDoc="0" locked="0" layoutInCell="1" allowOverlap="1" wp14:anchorId="2C0F688C" wp14:editId="662A9A00">
          <wp:simplePos x="0" y="0"/>
          <wp:positionH relativeFrom="page">
            <wp:posOffset>8274685</wp:posOffset>
          </wp:positionH>
          <wp:positionV relativeFrom="page">
            <wp:posOffset>285750</wp:posOffset>
          </wp:positionV>
          <wp:extent cx="1709957" cy="546100"/>
          <wp:effectExtent l="0" t="0" r="0" b="6350"/>
          <wp:wrapNone/>
          <wp:docPr id="1" name="Bild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" name="Bild 28" descr="LOGOw24.pd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9957" cy="54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59F9" w:rsidRPr="00980C9C">
      <w:rPr>
        <w:rFonts w:ascii="Myriad Pro" w:hAnsi="Myriad Pro"/>
        <w:caps/>
        <w:color w:val="808080" w:themeColor="background1" w:themeShade="80"/>
        <w:sz w:val="22"/>
        <w:szCs w:val="23"/>
      </w:rPr>
      <w:t>Qualitätsmanagement-System</w:t>
    </w:r>
  </w:p>
  <w:p w:rsidR="002F59F9" w:rsidRPr="00044BB7" w:rsidRDefault="007972FE" w:rsidP="00044BB7">
    <w:pPr>
      <w:pStyle w:val="berschrift3"/>
      <w:spacing w:after="240"/>
      <w:rPr>
        <w:rFonts w:ascii="Myriad Pro" w:hAnsi="Myriad Pro"/>
      </w:rPr>
    </w:pPr>
    <w:sdt>
      <w:sdtPr>
        <w:rPr>
          <w:b w:val="0"/>
          <w:sz w:val="28"/>
          <w:szCs w:val="28"/>
        </w:rPr>
        <w:alias w:val="Titel"/>
        <w:id w:val="13210697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07F2F">
          <w:rPr>
            <w:b w:val="0"/>
            <w:sz w:val="28"/>
            <w:szCs w:val="28"/>
          </w:rPr>
          <w:t>A Informationsübersicht waggon24</w:t>
        </w:r>
      </w:sdtContent>
    </w:sdt>
    <w:r>
      <w:rPr>
        <w:rFonts w:ascii="Myriad Pro" w:hAnsi="Myriad Pro"/>
      </w:rPr>
      <w:pict>
        <v:rect id="_x0000_i1025" style="width:453.6pt;height:.5pt;mso-position-vertical:absolute" o:hralign="center" o:hrstd="t" o:hrnoshade="t" o:hr="t" fillcolor="black [3213]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06E7" w:rsidRDefault="000906E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2"/>
    <w:multiLevelType w:val="singleLevel"/>
    <w:tmpl w:val="00000012"/>
    <w:name w:val="WW8Num17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1">
    <w:nsid w:val="00000016"/>
    <w:multiLevelType w:val="singleLevel"/>
    <w:tmpl w:val="00000016"/>
    <w:name w:val="WW8Num21"/>
    <w:lvl w:ilvl="0">
      <w:numFmt w:val="bullet"/>
      <w:lvlText w:val="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4"/>
      </w:rPr>
    </w:lvl>
  </w:abstractNum>
  <w:abstractNum w:abstractNumId="2">
    <w:nsid w:val="005315D8"/>
    <w:multiLevelType w:val="hybridMultilevel"/>
    <w:tmpl w:val="4D68FA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0F524E"/>
    <w:multiLevelType w:val="hybridMultilevel"/>
    <w:tmpl w:val="A13E76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674F6D"/>
    <w:multiLevelType w:val="hybridMultilevel"/>
    <w:tmpl w:val="7652BA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2B7500"/>
    <w:multiLevelType w:val="hybridMultilevel"/>
    <w:tmpl w:val="B32E6C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227C3D"/>
    <w:multiLevelType w:val="hybridMultilevel"/>
    <w:tmpl w:val="EED292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373866"/>
    <w:multiLevelType w:val="hybridMultilevel"/>
    <w:tmpl w:val="E9CAAEF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3F0AA6"/>
    <w:multiLevelType w:val="hybridMultilevel"/>
    <w:tmpl w:val="4888DD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1E79A2"/>
    <w:multiLevelType w:val="hybridMultilevel"/>
    <w:tmpl w:val="33EC3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716732"/>
    <w:multiLevelType w:val="hybridMultilevel"/>
    <w:tmpl w:val="7B46B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E6B5A"/>
    <w:multiLevelType w:val="hybridMultilevel"/>
    <w:tmpl w:val="66BE0B8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70F08"/>
    <w:multiLevelType w:val="hybridMultilevel"/>
    <w:tmpl w:val="BCE67E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75AA7"/>
    <w:multiLevelType w:val="hybridMultilevel"/>
    <w:tmpl w:val="0768A2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AD32D3"/>
    <w:multiLevelType w:val="hybridMultilevel"/>
    <w:tmpl w:val="2304B3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F67484"/>
    <w:multiLevelType w:val="hybridMultilevel"/>
    <w:tmpl w:val="5C1C3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9F12414"/>
    <w:multiLevelType w:val="hybridMultilevel"/>
    <w:tmpl w:val="A4946B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4E5AE9"/>
    <w:multiLevelType w:val="hybridMultilevel"/>
    <w:tmpl w:val="DA464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C7751B"/>
    <w:multiLevelType w:val="hybridMultilevel"/>
    <w:tmpl w:val="D40ECC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C9664B"/>
    <w:multiLevelType w:val="hybridMultilevel"/>
    <w:tmpl w:val="22E290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30835"/>
    <w:multiLevelType w:val="hybridMultilevel"/>
    <w:tmpl w:val="06A64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A174FB"/>
    <w:multiLevelType w:val="hybridMultilevel"/>
    <w:tmpl w:val="37CE6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84406D"/>
    <w:multiLevelType w:val="multilevel"/>
    <w:tmpl w:val="B6BAA7A6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66840FC9"/>
    <w:multiLevelType w:val="hybridMultilevel"/>
    <w:tmpl w:val="A15243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1E1941"/>
    <w:multiLevelType w:val="hybridMultilevel"/>
    <w:tmpl w:val="33D87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BC3DFA"/>
    <w:multiLevelType w:val="hybridMultilevel"/>
    <w:tmpl w:val="CAC0D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9F2D55"/>
    <w:multiLevelType w:val="hybridMultilevel"/>
    <w:tmpl w:val="8E328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15"/>
  </w:num>
  <w:num w:numId="5">
    <w:abstractNumId w:val="2"/>
  </w:num>
  <w:num w:numId="6">
    <w:abstractNumId w:val="19"/>
  </w:num>
  <w:num w:numId="7">
    <w:abstractNumId w:val="12"/>
  </w:num>
  <w:num w:numId="8">
    <w:abstractNumId w:val="17"/>
  </w:num>
  <w:num w:numId="9">
    <w:abstractNumId w:val="9"/>
  </w:num>
  <w:num w:numId="10">
    <w:abstractNumId w:val="5"/>
  </w:num>
  <w:num w:numId="11">
    <w:abstractNumId w:val="6"/>
  </w:num>
  <w:num w:numId="12">
    <w:abstractNumId w:val="16"/>
  </w:num>
  <w:num w:numId="13">
    <w:abstractNumId w:val="21"/>
  </w:num>
  <w:num w:numId="14">
    <w:abstractNumId w:val="10"/>
  </w:num>
  <w:num w:numId="15">
    <w:abstractNumId w:val="13"/>
  </w:num>
  <w:num w:numId="16">
    <w:abstractNumId w:val="24"/>
  </w:num>
  <w:num w:numId="17">
    <w:abstractNumId w:val="23"/>
  </w:num>
  <w:num w:numId="18">
    <w:abstractNumId w:val="26"/>
  </w:num>
  <w:num w:numId="19">
    <w:abstractNumId w:val="20"/>
  </w:num>
  <w:num w:numId="20">
    <w:abstractNumId w:val="3"/>
  </w:num>
  <w:num w:numId="21">
    <w:abstractNumId w:val="11"/>
  </w:num>
  <w:num w:numId="22">
    <w:abstractNumId w:val="7"/>
  </w:num>
  <w:num w:numId="23">
    <w:abstractNumId w:val="8"/>
  </w:num>
  <w:num w:numId="24">
    <w:abstractNumId w:val="18"/>
  </w:num>
  <w:num w:numId="25">
    <w:abstractNumId w:val="25"/>
  </w:num>
  <w:num w:numId="26">
    <w:abstractNumId w:val="14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20E"/>
    <w:rsid w:val="000144C1"/>
    <w:rsid w:val="00020D56"/>
    <w:rsid w:val="00022732"/>
    <w:rsid w:val="00022E59"/>
    <w:rsid w:val="00044BB7"/>
    <w:rsid w:val="00053224"/>
    <w:rsid w:val="00061F8C"/>
    <w:rsid w:val="000734A3"/>
    <w:rsid w:val="000805AE"/>
    <w:rsid w:val="0008092F"/>
    <w:rsid w:val="00086A25"/>
    <w:rsid w:val="000906E7"/>
    <w:rsid w:val="000916DA"/>
    <w:rsid w:val="00093549"/>
    <w:rsid w:val="00096949"/>
    <w:rsid w:val="000B38B7"/>
    <w:rsid w:val="000B706A"/>
    <w:rsid w:val="000C1C18"/>
    <w:rsid w:val="000C56D9"/>
    <w:rsid w:val="000E3F2A"/>
    <w:rsid w:val="000E571D"/>
    <w:rsid w:val="00110415"/>
    <w:rsid w:val="001125DA"/>
    <w:rsid w:val="00124CD2"/>
    <w:rsid w:val="00154772"/>
    <w:rsid w:val="00173374"/>
    <w:rsid w:val="00192CD5"/>
    <w:rsid w:val="001B1B29"/>
    <w:rsid w:val="001E60B4"/>
    <w:rsid w:val="00200288"/>
    <w:rsid w:val="00204D33"/>
    <w:rsid w:val="00205A0B"/>
    <w:rsid w:val="00212CD6"/>
    <w:rsid w:val="002137C2"/>
    <w:rsid w:val="0023205C"/>
    <w:rsid w:val="002402DC"/>
    <w:rsid w:val="00240D90"/>
    <w:rsid w:val="00255CA4"/>
    <w:rsid w:val="00265925"/>
    <w:rsid w:val="002837DE"/>
    <w:rsid w:val="00293831"/>
    <w:rsid w:val="002A67E0"/>
    <w:rsid w:val="002C1966"/>
    <w:rsid w:val="002C3B45"/>
    <w:rsid w:val="002E2187"/>
    <w:rsid w:val="002F59F9"/>
    <w:rsid w:val="002F7CF1"/>
    <w:rsid w:val="003007F4"/>
    <w:rsid w:val="00313413"/>
    <w:rsid w:val="003248D3"/>
    <w:rsid w:val="00327CB2"/>
    <w:rsid w:val="00341BB9"/>
    <w:rsid w:val="0035050E"/>
    <w:rsid w:val="00353FDC"/>
    <w:rsid w:val="00367888"/>
    <w:rsid w:val="00376C7C"/>
    <w:rsid w:val="00381C31"/>
    <w:rsid w:val="00384BF9"/>
    <w:rsid w:val="00391921"/>
    <w:rsid w:val="003B5099"/>
    <w:rsid w:val="003B6524"/>
    <w:rsid w:val="003B6973"/>
    <w:rsid w:val="003B7021"/>
    <w:rsid w:val="003E12A9"/>
    <w:rsid w:val="003E7B31"/>
    <w:rsid w:val="003F59AD"/>
    <w:rsid w:val="003F78EB"/>
    <w:rsid w:val="004039DE"/>
    <w:rsid w:val="00413607"/>
    <w:rsid w:val="0045388F"/>
    <w:rsid w:val="00453904"/>
    <w:rsid w:val="004555BE"/>
    <w:rsid w:val="00466493"/>
    <w:rsid w:val="004C2AB8"/>
    <w:rsid w:val="004D3DD9"/>
    <w:rsid w:val="004F63E9"/>
    <w:rsid w:val="004F7856"/>
    <w:rsid w:val="00504CE5"/>
    <w:rsid w:val="00507F0D"/>
    <w:rsid w:val="00511E8B"/>
    <w:rsid w:val="005150C9"/>
    <w:rsid w:val="005316F8"/>
    <w:rsid w:val="00546F62"/>
    <w:rsid w:val="00551EFB"/>
    <w:rsid w:val="00556EA5"/>
    <w:rsid w:val="00560633"/>
    <w:rsid w:val="00565485"/>
    <w:rsid w:val="00580238"/>
    <w:rsid w:val="005903E4"/>
    <w:rsid w:val="005919C1"/>
    <w:rsid w:val="00593F97"/>
    <w:rsid w:val="0059479F"/>
    <w:rsid w:val="005A3640"/>
    <w:rsid w:val="005A5756"/>
    <w:rsid w:val="005B1C7D"/>
    <w:rsid w:val="005C1155"/>
    <w:rsid w:val="005D1234"/>
    <w:rsid w:val="005D20F6"/>
    <w:rsid w:val="005D29D2"/>
    <w:rsid w:val="005D6774"/>
    <w:rsid w:val="005E34BE"/>
    <w:rsid w:val="005F7B3C"/>
    <w:rsid w:val="006035AC"/>
    <w:rsid w:val="00642B00"/>
    <w:rsid w:val="00642C90"/>
    <w:rsid w:val="00650611"/>
    <w:rsid w:val="00651A4D"/>
    <w:rsid w:val="00696F48"/>
    <w:rsid w:val="006A5317"/>
    <w:rsid w:val="006B39DC"/>
    <w:rsid w:val="006B6E69"/>
    <w:rsid w:val="006C04DA"/>
    <w:rsid w:val="006D7724"/>
    <w:rsid w:val="006E1145"/>
    <w:rsid w:val="006F63AC"/>
    <w:rsid w:val="0071322D"/>
    <w:rsid w:val="0072054E"/>
    <w:rsid w:val="0074120E"/>
    <w:rsid w:val="00742D92"/>
    <w:rsid w:val="00761EBC"/>
    <w:rsid w:val="00762E72"/>
    <w:rsid w:val="00770669"/>
    <w:rsid w:val="007767E6"/>
    <w:rsid w:val="00776B7E"/>
    <w:rsid w:val="007972FE"/>
    <w:rsid w:val="007A6165"/>
    <w:rsid w:val="007B4037"/>
    <w:rsid w:val="007B7242"/>
    <w:rsid w:val="007C5EB0"/>
    <w:rsid w:val="008049F3"/>
    <w:rsid w:val="00806121"/>
    <w:rsid w:val="00813DA8"/>
    <w:rsid w:val="008269AD"/>
    <w:rsid w:val="0083233C"/>
    <w:rsid w:val="00842C7A"/>
    <w:rsid w:val="00842F60"/>
    <w:rsid w:val="00853060"/>
    <w:rsid w:val="00853D97"/>
    <w:rsid w:val="00855CFC"/>
    <w:rsid w:val="0087427D"/>
    <w:rsid w:val="00895E70"/>
    <w:rsid w:val="00896C62"/>
    <w:rsid w:val="008B352B"/>
    <w:rsid w:val="008B50CB"/>
    <w:rsid w:val="008C2087"/>
    <w:rsid w:val="00915BB5"/>
    <w:rsid w:val="00932FA1"/>
    <w:rsid w:val="00945E9C"/>
    <w:rsid w:val="00953490"/>
    <w:rsid w:val="009628BF"/>
    <w:rsid w:val="00971CEB"/>
    <w:rsid w:val="00980C9C"/>
    <w:rsid w:val="0099139F"/>
    <w:rsid w:val="009C7762"/>
    <w:rsid w:val="009D333D"/>
    <w:rsid w:val="009D55AC"/>
    <w:rsid w:val="009F57C7"/>
    <w:rsid w:val="00A129C2"/>
    <w:rsid w:val="00A26DC4"/>
    <w:rsid w:val="00A45D7B"/>
    <w:rsid w:val="00A574BA"/>
    <w:rsid w:val="00A66A64"/>
    <w:rsid w:val="00A74F32"/>
    <w:rsid w:val="00A818FC"/>
    <w:rsid w:val="00A95B5E"/>
    <w:rsid w:val="00AB12C5"/>
    <w:rsid w:val="00AB446C"/>
    <w:rsid w:val="00AC28B5"/>
    <w:rsid w:val="00AE30FD"/>
    <w:rsid w:val="00AF3553"/>
    <w:rsid w:val="00B07ED7"/>
    <w:rsid w:val="00B12CCC"/>
    <w:rsid w:val="00B316D7"/>
    <w:rsid w:val="00B51E94"/>
    <w:rsid w:val="00B56B4B"/>
    <w:rsid w:val="00B607AB"/>
    <w:rsid w:val="00B736B8"/>
    <w:rsid w:val="00B743D0"/>
    <w:rsid w:val="00BC3CAC"/>
    <w:rsid w:val="00BD3664"/>
    <w:rsid w:val="00BD63B5"/>
    <w:rsid w:val="00BE352B"/>
    <w:rsid w:val="00BF5C93"/>
    <w:rsid w:val="00C050AE"/>
    <w:rsid w:val="00C17C5F"/>
    <w:rsid w:val="00C21194"/>
    <w:rsid w:val="00C22F52"/>
    <w:rsid w:val="00C251C8"/>
    <w:rsid w:val="00C3071C"/>
    <w:rsid w:val="00C43B39"/>
    <w:rsid w:val="00C71B00"/>
    <w:rsid w:val="00C75C4B"/>
    <w:rsid w:val="00C764BF"/>
    <w:rsid w:val="00C80371"/>
    <w:rsid w:val="00C96F40"/>
    <w:rsid w:val="00CD22B6"/>
    <w:rsid w:val="00CE6E55"/>
    <w:rsid w:val="00CF251B"/>
    <w:rsid w:val="00CF7545"/>
    <w:rsid w:val="00D16171"/>
    <w:rsid w:val="00D24096"/>
    <w:rsid w:val="00D36F88"/>
    <w:rsid w:val="00D41966"/>
    <w:rsid w:val="00D5335A"/>
    <w:rsid w:val="00D706BE"/>
    <w:rsid w:val="00D864EA"/>
    <w:rsid w:val="00DB0790"/>
    <w:rsid w:val="00DB2A0C"/>
    <w:rsid w:val="00DB3A23"/>
    <w:rsid w:val="00DC22A2"/>
    <w:rsid w:val="00DC24F3"/>
    <w:rsid w:val="00DE2E73"/>
    <w:rsid w:val="00DE7EB0"/>
    <w:rsid w:val="00DF64A0"/>
    <w:rsid w:val="00DF70E8"/>
    <w:rsid w:val="00E07F2F"/>
    <w:rsid w:val="00E243A9"/>
    <w:rsid w:val="00E32AA4"/>
    <w:rsid w:val="00E32F09"/>
    <w:rsid w:val="00E34B9F"/>
    <w:rsid w:val="00E34DF5"/>
    <w:rsid w:val="00E35940"/>
    <w:rsid w:val="00E3646A"/>
    <w:rsid w:val="00E6465E"/>
    <w:rsid w:val="00E73D94"/>
    <w:rsid w:val="00EB1677"/>
    <w:rsid w:val="00F14510"/>
    <w:rsid w:val="00F15ADE"/>
    <w:rsid w:val="00F345AC"/>
    <w:rsid w:val="00F45BEE"/>
    <w:rsid w:val="00F55D00"/>
    <w:rsid w:val="00F967FE"/>
    <w:rsid w:val="00FA44A9"/>
    <w:rsid w:val="00FB22D4"/>
    <w:rsid w:val="00FB5131"/>
    <w:rsid w:val="00FC46F1"/>
    <w:rsid w:val="00FF5AF6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531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E6E55"/>
    <w:pPr>
      <w:keepNext/>
      <w:keepLines/>
      <w:spacing w:before="600" w:after="24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5E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32AA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F70B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32AA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F70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44C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44C1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nhideWhenUsed/>
    <w:rsid w:val="000144C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144C1"/>
  </w:style>
  <w:style w:type="paragraph" w:styleId="Fuzeile">
    <w:name w:val="footer"/>
    <w:basedOn w:val="Standard"/>
    <w:link w:val="FuzeileZchn"/>
    <w:uiPriority w:val="99"/>
    <w:unhideWhenUsed/>
    <w:rsid w:val="000144C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144C1"/>
  </w:style>
  <w:style w:type="character" w:customStyle="1" w:styleId="berschrift1Zchn">
    <w:name w:val="Überschrift 1 Zchn"/>
    <w:basedOn w:val="Absatz-Standardschriftart"/>
    <w:link w:val="berschrift1"/>
    <w:uiPriority w:val="9"/>
    <w:rsid w:val="00CE6E55"/>
    <w:rPr>
      <w:rFonts w:asciiTheme="majorHAnsi" w:eastAsiaTheme="majorEastAsia" w:hAnsiTheme="majorHAnsi" w:cstheme="majorBidi"/>
      <w:b/>
      <w:bCs/>
      <w:color w:val="1F497D" w:themeColor="text2"/>
      <w:sz w:val="28"/>
      <w:szCs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07ED7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B07ED7"/>
    <w:pPr>
      <w:spacing w:after="100"/>
      <w:ind w:left="220"/>
    </w:p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B07ED7"/>
    <w:pPr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B07ED7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B07ED7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5E70"/>
    <w:rPr>
      <w:rFonts w:asciiTheme="majorHAnsi" w:eastAsiaTheme="majorEastAsia" w:hAnsiTheme="majorHAnsi" w:cstheme="majorBidi"/>
      <w:b/>
      <w:bCs/>
      <w:color w:val="2F70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32AA4"/>
    <w:rPr>
      <w:rFonts w:asciiTheme="majorHAnsi" w:eastAsiaTheme="majorEastAsia" w:hAnsiTheme="majorHAnsi" w:cstheme="majorBidi"/>
      <w:b/>
      <w:bCs/>
      <w:color w:val="2F70BF"/>
    </w:rPr>
  </w:style>
  <w:style w:type="table" w:styleId="Tabellenraster">
    <w:name w:val="Table Grid"/>
    <w:basedOn w:val="NormaleTabelle"/>
    <w:uiPriority w:val="59"/>
    <w:rsid w:val="00CF75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D3DD9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32AA4"/>
    <w:rPr>
      <w:rFonts w:asciiTheme="majorHAnsi" w:eastAsiaTheme="majorEastAsia" w:hAnsiTheme="majorHAnsi" w:cstheme="majorBidi"/>
      <w:b/>
      <w:bCs/>
      <w:i/>
      <w:iCs/>
      <w:color w:val="2F70BF"/>
    </w:rPr>
  </w:style>
  <w:style w:type="paragraph" w:styleId="Listenabsatz">
    <w:name w:val="List Paragraph"/>
    <w:basedOn w:val="Standard"/>
    <w:qFormat/>
    <w:rsid w:val="005D29D2"/>
    <w:pPr>
      <w:suppressAutoHyphens/>
      <w:ind w:left="720"/>
    </w:pPr>
    <w:rPr>
      <w:rFonts w:ascii="Myriad Pro" w:eastAsia="Myriad Pro" w:hAnsi="Myriad Pro" w:cs="Myriad Pro"/>
      <w:lang w:eastAsia="ar-SA"/>
    </w:rPr>
  </w:style>
  <w:style w:type="paragraph" w:styleId="KeinLeerraum">
    <w:name w:val="No Spacing"/>
    <w:uiPriority w:val="1"/>
    <w:qFormat/>
    <w:rsid w:val="002C1966"/>
    <w:pPr>
      <w:spacing w:after="0" w:line="240" w:lineRule="auto"/>
      <w:jc w:val="both"/>
    </w:pPr>
  </w:style>
  <w:style w:type="paragraph" w:customStyle="1" w:styleId="CM4">
    <w:name w:val="CM4"/>
    <w:basedOn w:val="Standard"/>
    <w:next w:val="Standard"/>
    <w:uiPriority w:val="99"/>
    <w:rsid w:val="005D6774"/>
    <w:pPr>
      <w:adjustRightInd w:val="0"/>
    </w:pPr>
    <w:rPr>
      <w:rFonts w:ascii="EUAlbertina" w:eastAsiaTheme="minorHAnsi" w:hAnsi="EUAlbertina"/>
      <w:sz w:val="24"/>
      <w:szCs w:val="24"/>
      <w:lang w:eastAsia="en-US"/>
    </w:rPr>
  </w:style>
  <w:style w:type="table" w:customStyle="1" w:styleId="Tabellenraster1">
    <w:name w:val="Tabellenraster1"/>
    <w:basedOn w:val="NormaleTabelle"/>
    <w:uiPriority w:val="59"/>
    <w:rsid w:val="00124CD2"/>
    <w:pPr>
      <w:spacing w:after="0" w:line="240" w:lineRule="auto"/>
    </w:pPr>
    <w:rPr>
      <w:rFonts w:ascii="Myriad Pro" w:eastAsia="Times New Roman" w:hAnsi="Myriad Pro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schriften\Entwuerfe\Anlagen\eingearbeitet\FB01-01_01_Vorlage_VA_AA_TW_20120413_F00_b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24">
      <a:majorFont>
        <a:latin typeface="Myriad Pro"/>
        <a:ea typeface=""/>
        <a:cs typeface=""/>
      </a:majorFont>
      <a:minorFont>
        <a:latin typeface="Myriad Pro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5BA9D-458A-4532-A06D-71EDF822A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FB01-01_01_Vorlage_VA_AA_TW_20120413_F00_bh.dotx</Template>
  <TotalTime>0</TotalTime>
  <Pages>1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 Informationsübersicht waggon24</vt:lpstr>
    </vt:vector>
  </TitlesOfParts>
  <Company>waggon24 GmbH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Informationsübersicht waggon24</dc:title>
  <dc:creator>Benno Hein</dc:creator>
  <cp:lastModifiedBy>Frank Hennig</cp:lastModifiedBy>
  <cp:revision>3</cp:revision>
  <cp:lastPrinted>2016-01-29T14:47:00Z</cp:lastPrinted>
  <dcterms:created xsi:type="dcterms:W3CDTF">2018-03-14T10:47:00Z</dcterms:created>
  <dcterms:modified xsi:type="dcterms:W3CDTF">2018-03-14T10:48:00Z</dcterms:modified>
</cp:coreProperties>
</file>