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F9" w:rsidRPr="00CF251B" w:rsidRDefault="00CF251B" w:rsidP="00CF251B">
      <w:pPr>
        <w:rPr>
          <w:rFonts w:asciiTheme="minorHAnsi" w:hAnsiTheme="minorHAnsi"/>
          <w:b/>
          <w:sz w:val="22"/>
          <w:szCs w:val="22"/>
        </w:rPr>
      </w:pPr>
      <w:r w:rsidRPr="00CF251B">
        <w:rPr>
          <w:rFonts w:asciiTheme="minorHAnsi" w:hAnsiTheme="minorHAnsi"/>
          <w:b/>
          <w:sz w:val="22"/>
          <w:szCs w:val="22"/>
        </w:rPr>
        <w:t>Monat/Jahr</w:t>
      </w:r>
      <w:r>
        <w:rPr>
          <w:rFonts w:asciiTheme="minorHAnsi" w:hAnsiTheme="minorHAnsi"/>
          <w:b/>
          <w:sz w:val="22"/>
          <w:szCs w:val="22"/>
        </w:rPr>
        <w:t>:    ………………………</w:t>
      </w:r>
      <w:r w:rsidRPr="00CF251B">
        <w:rPr>
          <w:rFonts w:asciiTheme="minorHAnsi" w:hAnsiTheme="minorHAnsi"/>
          <w:b/>
          <w:sz w:val="22"/>
          <w:szCs w:val="22"/>
        </w:rPr>
        <w:tab/>
      </w:r>
      <w:r w:rsidRPr="00CF251B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CF251B">
        <w:rPr>
          <w:rFonts w:asciiTheme="minorHAnsi" w:hAnsiTheme="minorHAnsi"/>
          <w:b/>
          <w:sz w:val="22"/>
          <w:szCs w:val="22"/>
        </w:rPr>
        <w:tab/>
      </w:r>
      <w:r w:rsidRPr="00CF251B">
        <w:rPr>
          <w:rFonts w:asciiTheme="minorHAnsi" w:hAnsiTheme="minorHAnsi"/>
          <w:b/>
          <w:sz w:val="22"/>
          <w:szCs w:val="22"/>
        </w:rPr>
        <w:tab/>
      </w:r>
      <w:r w:rsidRPr="00CF251B">
        <w:rPr>
          <w:rFonts w:asciiTheme="minorHAnsi" w:hAnsiTheme="minorHAnsi"/>
          <w:b/>
          <w:sz w:val="22"/>
          <w:szCs w:val="22"/>
        </w:rPr>
        <w:tab/>
        <w:t>Seite       von</w:t>
      </w:r>
    </w:p>
    <w:p w:rsidR="00CF251B" w:rsidRDefault="00CF251B" w:rsidP="00CF251B"/>
    <w:tbl>
      <w:tblPr>
        <w:tblStyle w:val="Tabellenraster"/>
        <w:tblW w:w="14851" w:type="dxa"/>
        <w:tblLayout w:type="fixed"/>
        <w:tblLook w:val="04A0" w:firstRow="1" w:lastRow="0" w:firstColumn="1" w:lastColumn="0" w:noHBand="0" w:noVBand="1"/>
      </w:tblPr>
      <w:tblGrid>
        <w:gridCol w:w="873"/>
        <w:gridCol w:w="853"/>
        <w:gridCol w:w="2351"/>
        <w:gridCol w:w="2694"/>
        <w:gridCol w:w="847"/>
        <w:gridCol w:w="936"/>
        <w:gridCol w:w="1136"/>
        <w:gridCol w:w="2326"/>
        <w:gridCol w:w="2835"/>
      </w:tblGrid>
      <w:tr w:rsidR="00CF251B" w:rsidRPr="00CF251B" w:rsidTr="009D55AC">
        <w:tc>
          <w:tcPr>
            <w:tcW w:w="6771" w:type="dxa"/>
            <w:gridSpan w:val="4"/>
            <w:shd w:val="clear" w:color="auto" w:fill="FDE9D9" w:themeFill="accent6" w:themeFillTint="33"/>
          </w:tcPr>
          <w:p w:rsidR="00CF251B" w:rsidRPr="00CF251B" w:rsidRDefault="00CF251B" w:rsidP="00A4771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F251B">
              <w:rPr>
                <w:rFonts w:asciiTheme="minorHAnsi" w:hAnsiTheme="minorHAnsi"/>
                <w:b/>
                <w:sz w:val="22"/>
                <w:szCs w:val="22"/>
              </w:rPr>
              <w:t>Ausgabe</w:t>
            </w:r>
          </w:p>
        </w:tc>
        <w:tc>
          <w:tcPr>
            <w:tcW w:w="8080" w:type="dxa"/>
            <w:gridSpan w:val="5"/>
            <w:shd w:val="clear" w:color="auto" w:fill="D6E3BC" w:themeFill="accent3" w:themeFillTint="66"/>
          </w:tcPr>
          <w:p w:rsidR="00CF251B" w:rsidRPr="00CF251B" w:rsidRDefault="00CF251B" w:rsidP="00A4771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F251B">
              <w:rPr>
                <w:rFonts w:asciiTheme="minorHAnsi" w:hAnsiTheme="minorHAnsi"/>
                <w:b/>
                <w:sz w:val="22"/>
                <w:szCs w:val="22"/>
              </w:rPr>
              <w:t>Rückgabe</w:t>
            </w:r>
          </w:p>
        </w:tc>
      </w:tr>
      <w:tr w:rsidR="00CF251B" w:rsidRPr="00CF251B" w:rsidTr="009D55AC">
        <w:tc>
          <w:tcPr>
            <w:tcW w:w="873" w:type="dxa"/>
            <w:shd w:val="clear" w:color="auto" w:fill="FDE9D9" w:themeFill="accent6" w:themeFillTint="33"/>
            <w:vAlign w:val="center"/>
          </w:tcPr>
          <w:p w:rsidR="00CF251B" w:rsidRPr="00CF251B" w:rsidRDefault="00CF251B" w:rsidP="00A477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F251B">
              <w:rPr>
                <w:rFonts w:asciiTheme="minorHAnsi" w:hAnsiTheme="minorHAnsi"/>
                <w:sz w:val="22"/>
                <w:szCs w:val="22"/>
              </w:rPr>
              <w:t>Datum</w:t>
            </w:r>
          </w:p>
        </w:tc>
        <w:tc>
          <w:tcPr>
            <w:tcW w:w="853" w:type="dxa"/>
            <w:shd w:val="clear" w:color="auto" w:fill="FDE9D9" w:themeFill="accent6" w:themeFillTint="33"/>
            <w:vAlign w:val="center"/>
          </w:tcPr>
          <w:p w:rsidR="00CF251B" w:rsidRPr="00CF251B" w:rsidRDefault="00CF251B" w:rsidP="00A477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F251B">
              <w:rPr>
                <w:rFonts w:asciiTheme="minorHAnsi" w:hAnsiTheme="minorHAnsi"/>
                <w:sz w:val="22"/>
                <w:szCs w:val="22"/>
              </w:rPr>
              <w:t>Betrag</w:t>
            </w:r>
          </w:p>
        </w:tc>
        <w:tc>
          <w:tcPr>
            <w:tcW w:w="2351" w:type="dxa"/>
            <w:shd w:val="clear" w:color="auto" w:fill="FDE9D9" w:themeFill="accent6" w:themeFillTint="33"/>
            <w:vAlign w:val="center"/>
          </w:tcPr>
          <w:p w:rsidR="00CF251B" w:rsidRPr="00CF251B" w:rsidRDefault="00CF251B" w:rsidP="00A477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F251B"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CF251B" w:rsidRDefault="00CF251B" w:rsidP="00A477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F251B">
              <w:rPr>
                <w:rFonts w:asciiTheme="minorHAnsi" w:hAnsiTheme="minorHAnsi"/>
                <w:sz w:val="22"/>
                <w:szCs w:val="22"/>
              </w:rPr>
              <w:t>Unterschrift</w:t>
            </w:r>
          </w:p>
          <w:p w:rsidR="005919C1" w:rsidRPr="00CF251B" w:rsidRDefault="005919C1" w:rsidP="00A477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Empfänger</w:t>
            </w:r>
          </w:p>
        </w:tc>
        <w:tc>
          <w:tcPr>
            <w:tcW w:w="847" w:type="dxa"/>
            <w:shd w:val="clear" w:color="auto" w:fill="D6E3BC" w:themeFill="accent3" w:themeFillTint="66"/>
            <w:vAlign w:val="center"/>
          </w:tcPr>
          <w:p w:rsidR="00CF251B" w:rsidRPr="00CF251B" w:rsidRDefault="00CF251B" w:rsidP="00A477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F251B">
              <w:rPr>
                <w:rFonts w:asciiTheme="minorHAnsi" w:hAnsiTheme="minorHAnsi"/>
                <w:sz w:val="22"/>
                <w:szCs w:val="22"/>
              </w:rPr>
              <w:t>Datum</w:t>
            </w:r>
          </w:p>
        </w:tc>
        <w:tc>
          <w:tcPr>
            <w:tcW w:w="936" w:type="dxa"/>
            <w:shd w:val="clear" w:color="auto" w:fill="D6E3BC" w:themeFill="accent3" w:themeFillTint="66"/>
            <w:vAlign w:val="center"/>
          </w:tcPr>
          <w:p w:rsidR="00CF251B" w:rsidRPr="00CF251B" w:rsidRDefault="00CF251B" w:rsidP="00A477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F251B">
              <w:rPr>
                <w:rFonts w:asciiTheme="minorHAnsi" w:hAnsiTheme="minorHAnsi"/>
                <w:sz w:val="22"/>
                <w:szCs w:val="22"/>
              </w:rPr>
              <w:t>Betrag bar</w:t>
            </w:r>
          </w:p>
        </w:tc>
        <w:tc>
          <w:tcPr>
            <w:tcW w:w="1136" w:type="dxa"/>
            <w:shd w:val="clear" w:color="auto" w:fill="D6E3BC" w:themeFill="accent3" w:themeFillTint="66"/>
            <w:vAlign w:val="center"/>
          </w:tcPr>
          <w:p w:rsidR="00CF251B" w:rsidRPr="00CF251B" w:rsidRDefault="00CF251B" w:rsidP="00A477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F251B">
              <w:rPr>
                <w:rFonts w:asciiTheme="minorHAnsi" w:hAnsiTheme="minorHAnsi"/>
                <w:sz w:val="22"/>
                <w:szCs w:val="22"/>
              </w:rPr>
              <w:t>Qui</w:t>
            </w:r>
            <w:r w:rsidRPr="00CF251B">
              <w:rPr>
                <w:rFonts w:asciiTheme="minorHAnsi" w:hAnsiTheme="minorHAnsi"/>
                <w:sz w:val="22"/>
                <w:szCs w:val="22"/>
              </w:rPr>
              <w:t>t</w:t>
            </w:r>
            <w:r w:rsidRPr="00CF251B">
              <w:rPr>
                <w:rFonts w:asciiTheme="minorHAnsi" w:hAnsiTheme="minorHAnsi"/>
                <w:sz w:val="22"/>
                <w:szCs w:val="22"/>
              </w:rPr>
              <w:t>tungs-betrag</w:t>
            </w:r>
          </w:p>
        </w:tc>
        <w:tc>
          <w:tcPr>
            <w:tcW w:w="2326" w:type="dxa"/>
            <w:shd w:val="clear" w:color="auto" w:fill="D6E3BC" w:themeFill="accent3" w:themeFillTint="66"/>
            <w:vAlign w:val="center"/>
          </w:tcPr>
          <w:p w:rsidR="00CF251B" w:rsidRPr="00CF251B" w:rsidRDefault="00CF251B" w:rsidP="00A477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F251B"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CF251B" w:rsidRDefault="00CF251B" w:rsidP="00A477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F251B">
              <w:rPr>
                <w:rFonts w:asciiTheme="minorHAnsi" w:hAnsiTheme="minorHAnsi"/>
                <w:sz w:val="22"/>
                <w:szCs w:val="22"/>
              </w:rPr>
              <w:t>Unterschrift</w:t>
            </w:r>
          </w:p>
          <w:p w:rsidR="005919C1" w:rsidRPr="00CF251B" w:rsidRDefault="005919C1" w:rsidP="00A477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Empfänger</w:t>
            </w:r>
          </w:p>
        </w:tc>
      </w:tr>
      <w:tr w:rsidR="00CF251B" w:rsidRPr="00D34FB9" w:rsidTr="009D55AC">
        <w:tc>
          <w:tcPr>
            <w:tcW w:w="87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5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51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47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9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11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2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</w:tr>
      <w:tr w:rsidR="00CF251B" w:rsidRPr="00D34FB9" w:rsidTr="009D55AC">
        <w:tc>
          <w:tcPr>
            <w:tcW w:w="87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5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51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47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9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11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2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</w:tr>
      <w:tr w:rsidR="00CF251B" w:rsidRPr="00D34FB9" w:rsidTr="009D55AC">
        <w:tc>
          <w:tcPr>
            <w:tcW w:w="87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5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51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47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9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11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2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</w:tr>
      <w:tr w:rsidR="00CF251B" w:rsidRPr="00D34FB9" w:rsidTr="009D55AC">
        <w:tc>
          <w:tcPr>
            <w:tcW w:w="87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5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51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47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9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11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2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</w:tr>
      <w:tr w:rsidR="00CF251B" w:rsidRPr="00D34FB9" w:rsidTr="009D55AC">
        <w:tc>
          <w:tcPr>
            <w:tcW w:w="87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5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51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47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9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11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2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</w:tr>
      <w:tr w:rsidR="00CF251B" w:rsidRPr="00D34FB9" w:rsidTr="009D55AC">
        <w:tc>
          <w:tcPr>
            <w:tcW w:w="87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5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51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47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9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11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2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</w:tr>
      <w:tr w:rsidR="00CF251B" w:rsidRPr="00D34FB9" w:rsidTr="009D55AC">
        <w:tc>
          <w:tcPr>
            <w:tcW w:w="87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5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51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47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9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11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2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</w:tr>
      <w:tr w:rsidR="00CF251B" w:rsidRPr="00D34FB9" w:rsidTr="009D55AC">
        <w:tc>
          <w:tcPr>
            <w:tcW w:w="87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5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51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47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9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11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2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</w:tr>
      <w:tr w:rsidR="00CF251B" w:rsidRPr="00D34FB9" w:rsidTr="009D55AC">
        <w:tc>
          <w:tcPr>
            <w:tcW w:w="87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5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51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47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9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11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2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</w:tr>
      <w:tr w:rsidR="00CF251B" w:rsidRPr="00D34FB9" w:rsidTr="009D55AC">
        <w:tc>
          <w:tcPr>
            <w:tcW w:w="87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5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51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47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9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11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2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</w:tr>
      <w:tr w:rsidR="00CF251B" w:rsidRPr="00D34FB9" w:rsidTr="009D55AC">
        <w:tc>
          <w:tcPr>
            <w:tcW w:w="87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5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51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47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9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11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2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</w:tr>
      <w:tr w:rsidR="00CF251B" w:rsidRPr="00D34FB9" w:rsidTr="009D55AC">
        <w:tc>
          <w:tcPr>
            <w:tcW w:w="87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5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51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47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9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11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2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</w:tr>
      <w:tr w:rsidR="00CF251B" w:rsidRPr="00D34FB9" w:rsidTr="009D55AC">
        <w:tc>
          <w:tcPr>
            <w:tcW w:w="87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5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51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47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9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11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2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</w:tr>
      <w:tr w:rsidR="00CF251B" w:rsidRPr="00D34FB9" w:rsidTr="009D55AC">
        <w:tc>
          <w:tcPr>
            <w:tcW w:w="87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5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51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47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9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11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2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</w:tr>
      <w:tr w:rsidR="00CF251B" w:rsidRPr="00D34FB9" w:rsidTr="009D55AC">
        <w:tc>
          <w:tcPr>
            <w:tcW w:w="87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53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51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847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9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113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326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:rsidR="00CF251B" w:rsidRPr="00D34FB9" w:rsidRDefault="00CF251B" w:rsidP="00A47710">
            <w:pPr>
              <w:rPr>
                <w:sz w:val="36"/>
                <w:szCs w:val="36"/>
              </w:rPr>
            </w:pPr>
          </w:p>
        </w:tc>
      </w:tr>
    </w:tbl>
    <w:p w:rsidR="00CF251B" w:rsidRPr="00CF251B" w:rsidRDefault="00CF251B" w:rsidP="00CF251B"/>
    <w:sectPr w:rsidR="00CF251B" w:rsidRPr="00CF251B" w:rsidSect="009D55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D37" w:rsidRDefault="00153D37" w:rsidP="000144C1">
      <w:r>
        <w:separator/>
      </w:r>
    </w:p>
  </w:endnote>
  <w:endnote w:type="continuationSeparator" w:id="0">
    <w:p w:rsidR="00153D37" w:rsidRDefault="00153D37" w:rsidP="0001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E5" w:rsidRDefault="00504CE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9F9" w:rsidRPr="00560633" w:rsidRDefault="002F59F9" w:rsidP="00DF64A0">
    <w:pPr>
      <w:pBdr>
        <w:top w:val="single" w:sz="4" w:space="1" w:color="auto"/>
      </w:pBdr>
      <w:rPr>
        <w:rFonts w:ascii="Myriad Pro" w:hAnsi="Myriad Pro"/>
        <w:color w:val="1F497D" w:themeColor="text2"/>
      </w:rPr>
    </w:pPr>
    <w:r w:rsidRPr="00560633">
      <w:rPr>
        <w:rFonts w:ascii="Myriad Pro" w:hAnsi="Myriad Pro"/>
        <w:color w:val="1F497D" w:themeColor="text2"/>
      </w:rPr>
      <w:ptab w:relativeTo="margin" w:alignment="center" w:leader="none"/>
    </w:r>
    <w:r w:rsidR="00507F0D">
      <w:rPr>
        <w:rFonts w:ascii="Myriad Pro" w:hAnsi="Myriad Pro"/>
        <w:color w:val="1F497D" w:themeColor="text2"/>
      </w:rPr>
      <w:t>FB</w:t>
    </w:r>
    <w:r>
      <w:rPr>
        <w:rFonts w:ascii="Myriad Pro" w:hAnsi="Myriad Pro"/>
        <w:color w:val="1F497D" w:themeColor="text2"/>
      </w:rPr>
      <w:t xml:space="preserve"> 0</w:t>
    </w:r>
    <w:r w:rsidR="00384BF9">
      <w:rPr>
        <w:rFonts w:ascii="Myriad Pro" w:hAnsi="Myriad Pro"/>
        <w:color w:val="1F497D" w:themeColor="text2"/>
      </w:rPr>
      <w:t>2</w:t>
    </w:r>
    <w:r>
      <w:rPr>
        <w:rFonts w:ascii="Myriad Pro" w:hAnsi="Myriad Pro"/>
        <w:color w:val="1F497D" w:themeColor="text2"/>
      </w:rPr>
      <w:t>-0</w:t>
    </w:r>
    <w:r w:rsidR="00384BF9">
      <w:rPr>
        <w:rFonts w:ascii="Myriad Pro" w:hAnsi="Myriad Pro"/>
        <w:color w:val="1F497D" w:themeColor="text2"/>
      </w:rPr>
      <w:t>1</w:t>
    </w:r>
    <w:r>
      <w:rPr>
        <w:rFonts w:ascii="Myriad Pro" w:hAnsi="Myriad Pro"/>
        <w:color w:val="1F497D" w:themeColor="text2"/>
      </w:rPr>
      <w:t>_0</w:t>
    </w:r>
    <w:r w:rsidR="0071322D">
      <w:rPr>
        <w:rFonts w:ascii="Myriad Pro" w:hAnsi="Myriad Pro"/>
        <w:color w:val="1F497D" w:themeColor="text2"/>
      </w:rPr>
      <w:t>7_</w:t>
    </w:r>
    <w:r w:rsidR="00504CE5">
      <w:rPr>
        <w:rFonts w:ascii="Myriad Pro" w:hAnsi="Myriad Pro"/>
        <w:color w:val="1F497D" w:themeColor="text2"/>
      </w:rPr>
      <w:t>29.01.2016_F01_FH</w:t>
    </w:r>
    <w:r w:rsidRPr="00560633">
      <w:rPr>
        <w:rFonts w:ascii="Myriad Pro" w:hAnsi="Myriad Pro"/>
        <w:color w:val="1F497D" w:themeColor="text2"/>
      </w:rPr>
      <w:ptab w:relativeTo="margin" w:alignment="right" w:leader="none"/>
    </w:r>
    <w:sdt>
      <w:sdtPr>
        <w:rPr>
          <w:rFonts w:ascii="Myriad Pro" w:hAnsi="Myriad Pro"/>
          <w:color w:val="1F497D" w:themeColor="text2"/>
        </w:rPr>
        <w:id w:val="13210698"/>
        <w:docPartObj>
          <w:docPartGallery w:val="Page Numbers (Top of Page)"/>
          <w:docPartUnique/>
        </w:docPartObj>
      </w:sdtPr>
      <w:sdtEndPr/>
      <w:sdtContent>
        <w:r w:rsidRPr="00560633">
          <w:rPr>
            <w:rFonts w:ascii="Myriad Pro" w:hAnsi="Myriad Pro"/>
            <w:color w:val="1F497D" w:themeColor="text2"/>
          </w:rPr>
          <w:t xml:space="preserve">Seite </w:t>
        </w:r>
        <w:r w:rsidRPr="00560633">
          <w:rPr>
            <w:rFonts w:ascii="Myriad Pro" w:hAnsi="Myriad Pro"/>
            <w:color w:val="1F497D" w:themeColor="text2"/>
          </w:rPr>
          <w:fldChar w:fldCharType="begin"/>
        </w:r>
        <w:r w:rsidRPr="00560633">
          <w:rPr>
            <w:rFonts w:ascii="Myriad Pro" w:hAnsi="Myriad Pro"/>
            <w:color w:val="1F497D" w:themeColor="text2"/>
          </w:rPr>
          <w:instrText xml:space="preserve"> PAGE </w:instrText>
        </w:r>
        <w:r w:rsidRPr="00560633">
          <w:rPr>
            <w:rFonts w:ascii="Myriad Pro" w:hAnsi="Myriad Pro"/>
            <w:color w:val="1F497D" w:themeColor="text2"/>
          </w:rPr>
          <w:fldChar w:fldCharType="separate"/>
        </w:r>
        <w:r w:rsidR="00EF2EB5">
          <w:rPr>
            <w:rFonts w:ascii="Myriad Pro" w:hAnsi="Myriad Pro"/>
            <w:noProof/>
            <w:color w:val="1F497D" w:themeColor="text2"/>
          </w:rPr>
          <w:t>1</w:t>
        </w:r>
        <w:r w:rsidRPr="00560633">
          <w:rPr>
            <w:rFonts w:ascii="Myriad Pro" w:hAnsi="Myriad Pro"/>
            <w:color w:val="1F497D" w:themeColor="text2"/>
          </w:rPr>
          <w:fldChar w:fldCharType="end"/>
        </w:r>
        <w:r w:rsidRPr="00560633">
          <w:rPr>
            <w:rFonts w:ascii="Myriad Pro" w:hAnsi="Myriad Pro"/>
            <w:color w:val="1F497D" w:themeColor="text2"/>
          </w:rPr>
          <w:t xml:space="preserve"> von </w:t>
        </w:r>
        <w:r w:rsidRPr="00560633">
          <w:rPr>
            <w:rFonts w:ascii="Myriad Pro" w:hAnsi="Myriad Pro"/>
            <w:color w:val="1F497D" w:themeColor="text2"/>
          </w:rPr>
          <w:fldChar w:fldCharType="begin"/>
        </w:r>
        <w:r w:rsidRPr="00560633">
          <w:rPr>
            <w:rFonts w:ascii="Myriad Pro" w:hAnsi="Myriad Pro"/>
            <w:color w:val="1F497D" w:themeColor="text2"/>
          </w:rPr>
          <w:instrText xml:space="preserve"> NUMPAGES  </w:instrText>
        </w:r>
        <w:r w:rsidRPr="00560633">
          <w:rPr>
            <w:rFonts w:ascii="Myriad Pro" w:hAnsi="Myriad Pro"/>
            <w:color w:val="1F497D" w:themeColor="text2"/>
          </w:rPr>
          <w:fldChar w:fldCharType="separate"/>
        </w:r>
        <w:r w:rsidR="00EF2EB5">
          <w:rPr>
            <w:rFonts w:ascii="Myriad Pro" w:hAnsi="Myriad Pro"/>
            <w:noProof/>
            <w:color w:val="1F497D" w:themeColor="text2"/>
          </w:rPr>
          <w:t>1</w:t>
        </w:r>
        <w:r w:rsidRPr="00560633">
          <w:rPr>
            <w:rFonts w:ascii="Myriad Pro" w:hAnsi="Myriad Pro"/>
            <w:color w:val="1F497D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E5" w:rsidRDefault="00504CE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D37" w:rsidRDefault="00153D37" w:rsidP="000144C1">
      <w:r>
        <w:separator/>
      </w:r>
    </w:p>
  </w:footnote>
  <w:footnote w:type="continuationSeparator" w:id="0">
    <w:p w:rsidR="00153D37" w:rsidRDefault="00153D37" w:rsidP="00014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E5" w:rsidRDefault="00504CE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9F9" w:rsidRPr="00980C9C" w:rsidRDefault="00504CE5" w:rsidP="006B6E69">
    <w:pPr>
      <w:pStyle w:val="berschrift2"/>
      <w:tabs>
        <w:tab w:val="left" w:pos="3331"/>
      </w:tabs>
      <w:spacing w:before="0"/>
      <w:rPr>
        <w:rFonts w:ascii="Myriad Pro" w:hAnsi="Myriad Pro"/>
        <w:caps/>
        <w:color w:val="808080" w:themeColor="background1" w:themeShade="80"/>
        <w:sz w:val="22"/>
        <w:szCs w:val="23"/>
      </w:rPr>
    </w:pPr>
    <w:r w:rsidRPr="00504CE5">
      <w:rPr>
        <w:rFonts w:ascii="Myriad Pro" w:hAnsi="Myriad Pro"/>
        <w:caps/>
        <w:noProof/>
        <w:color w:val="808080" w:themeColor="background1" w:themeShade="80"/>
        <w:sz w:val="22"/>
        <w:szCs w:val="23"/>
      </w:rPr>
      <w:drawing>
        <wp:anchor distT="0" distB="0" distL="114300" distR="114300" simplePos="0" relativeHeight="251659264" behindDoc="0" locked="0" layoutInCell="1" allowOverlap="1" wp14:anchorId="265421E8" wp14:editId="04A578F5">
          <wp:simplePos x="0" y="0"/>
          <wp:positionH relativeFrom="page">
            <wp:posOffset>8554085</wp:posOffset>
          </wp:positionH>
          <wp:positionV relativeFrom="page">
            <wp:posOffset>436245</wp:posOffset>
          </wp:positionV>
          <wp:extent cx="1439545" cy="459740"/>
          <wp:effectExtent l="0" t="0" r="0" b="0"/>
          <wp:wrapNone/>
          <wp:docPr id="1" name="Bil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3" name="Bild 28" descr="LOGOw24.pd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59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9F9" w:rsidRPr="00980C9C">
      <w:rPr>
        <w:rFonts w:ascii="Myriad Pro" w:hAnsi="Myriad Pro"/>
        <w:caps/>
        <w:color w:val="808080" w:themeColor="background1" w:themeShade="80"/>
        <w:sz w:val="22"/>
        <w:szCs w:val="23"/>
      </w:rPr>
      <w:t>Qualitätsmanagement-System</w:t>
    </w:r>
    <w:bookmarkStart w:id="0" w:name="_GoBack"/>
    <w:bookmarkEnd w:id="0"/>
  </w:p>
  <w:p w:rsidR="002F59F9" w:rsidRPr="00044BB7" w:rsidRDefault="00153D37" w:rsidP="00044BB7">
    <w:pPr>
      <w:pStyle w:val="berschrift3"/>
      <w:spacing w:after="240"/>
      <w:rPr>
        <w:rFonts w:ascii="Myriad Pro" w:hAnsi="Myriad Pro"/>
      </w:rPr>
    </w:pPr>
    <w:sdt>
      <w:sdtPr>
        <w:rPr>
          <w:b w:val="0"/>
          <w:sz w:val="28"/>
          <w:szCs w:val="28"/>
        </w:rPr>
        <w:alias w:val="Titel"/>
        <w:id w:val="1321069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84BF9">
          <w:rPr>
            <w:b w:val="0"/>
            <w:sz w:val="28"/>
            <w:szCs w:val="28"/>
          </w:rPr>
          <w:t xml:space="preserve">FB </w:t>
        </w:r>
        <w:r w:rsidR="00CF251B">
          <w:rPr>
            <w:b w:val="0"/>
            <w:sz w:val="28"/>
            <w:szCs w:val="28"/>
          </w:rPr>
          <w:t xml:space="preserve">Nachweis </w:t>
        </w:r>
        <w:r w:rsidR="004555BE">
          <w:rPr>
            <w:b w:val="0"/>
            <w:sz w:val="28"/>
            <w:szCs w:val="28"/>
          </w:rPr>
          <w:t>Bargeld</w:t>
        </w:r>
        <w:r w:rsidR="00CF251B">
          <w:rPr>
            <w:b w:val="0"/>
            <w:sz w:val="28"/>
            <w:szCs w:val="28"/>
          </w:rPr>
          <w:t>ausgabe/-rückgabe</w:t>
        </w:r>
      </w:sdtContent>
    </w:sdt>
    <w:r>
      <w:rPr>
        <w:rFonts w:ascii="Myriad Pro" w:hAnsi="Myriad Pro"/>
      </w:rPr>
      <w:pict>
        <v:rect id="_x0000_i1025" style="width:453.6pt;height:.5pt;mso-position-vertical:absolute" o:hralign="center" o:hrstd="t" o:hrnoshade="t" o:hr="t" fillcolor="black [3213]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E5" w:rsidRDefault="00504C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00000012"/>
    <w:name w:val="WW8Num17"/>
    <w:lvl w:ilvl="0"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</w:rPr>
    </w:lvl>
  </w:abstractNum>
  <w:abstractNum w:abstractNumId="1">
    <w:nsid w:val="00000016"/>
    <w:multiLevelType w:val="singleLevel"/>
    <w:tmpl w:val="00000016"/>
    <w:name w:val="WW8Num21"/>
    <w:lvl w:ilvl="0"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</w:rPr>
    </w:lvl>
  </w:abstractNum>
  <w:abstractNum w:abstractNumId="2">
    <w:nsid w:val="005315D8"/>
    <w:multiLevelType w:val="hybridMultilevel"/>
    <w:tmpl w:val="4D68F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F524E"/>
    <w:multiLevelType w:val="hybridMultilevel"/>
    <w:tmpl w:val="A13E76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674F6D"/>
    <w:multiLevelType w:val="hybridMultilevel"/>
    <w:tmpl w:val="7652B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B7500"/>
    <w:multiLevelType w:val="hybridMultilevel"/>
    <w:tmpl w:val="B32E6C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227C3D"/>
    <w:multiLevelType w:val="hybridMultilevel"/>
    <w:tmpl w:val="EED29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73866"/>
    <w:multiLevelType w:val="hybridMultilevel"/>
    <w:tmpl w:val="E9CAAE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F0AA6"/>
    <w:multiLevelType w:val="hybridMultilevel"/>
    <w:tmpl w:val="4888DD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E79A2"/>
    <w:multiLevelType w:val="hybridMultilevel"/>
    <w:tmpl w:val="33EC36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16732"/>
    <w:multiLevelType w:val="hybridMultilevel"/>
    <w:tmpl w:val="7B46B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E6B5A"/>
    <w:multiLevelType w:val="hybridMultilevel"/>
    <w:tmpl w:val="66BE0B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70F08"/>
    <w:multiLevelType w:val="hybridMultilevel"/>
    <w:tmpl w:val="BCE67E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75AA7"/>
    <w:multiLevelType w:val="hybridMultilevel"/>
    <w:tmpl w:val="0768A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D32D3"/>
    <w:multiLevelType w:val="hybridMultilevel"/>
    <w:tmpl w:val="2304B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67484"/>
    <w:multiLevelType w:val="hybridMultilevel"/>
    <w:tmpl w:val="5C1C3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F12414"/>
    <w:multiLevelType w:val="hybridMultilevel"/>
    <w:tmpl w:val="A4946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4E5AE9"/>
    <w:multiLevelType w:val="hybridMultilevel"/>
    <w:tmpl w:val="DA464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C7751B"/>
    <w:multiLevelType w:val="hybridMultilevel"/>
    <w:tmpl w:val="D40ECC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C9664B"/>
    <w:multiLevelType w:val="hybridMultilevel"/>
    <w:tmpl w:val="22E29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430835"/>
    <w:multiLevelType w:val="hybridMultilevel"/>
    <w:tmpl w:val="06A64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A174FB"/>
    <w:multiLevelType w:val="hybridMultilevel"/>
    <w:tmpl w:val="37CE6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84406D"/>
    <w:multiLevelType w:val="multilevel"/>
    <w:tmpl w:val="B6BAA7A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66840FC9"/>
    <w:multiLevelType w:val="hybridMultilevel"/>
    <w:tmpl w:val="A1524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1E1941"/>
    <w:multiLevelType w:val="hybridMultilevel"/>
    <w:tmpl w:val="33D87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BC3DFA"/>
    <w:multiLevelType w:val="hybridMultilevel"/>
    <w:tmpl w:val="CAC0D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9F2D55"/>
    <w:multiLevelType w:val="hybridMultilevel"/>
    <w:tmpl w:val="8E328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15"/>
  </w:num>
  <w:num w:numId="5">
    <w:abstractNumId w:val="2"/>
  </w:num>
  <w:num w:numId="6">
    <w:abstractNumId w:val="19"/>
  </w:num>
  <w:num w:numId="7">
    <w:abstractNumId w:val="12"/>
  </w:num>
  <w:num w:numId="8">
    <w:abstractNumId w:val="17"/>
  </w:num>
  <w:num w:numId="9">
    <w:abstractNumId w:val="9"/>
  </w:num>
  <w:num w:numId="10">
    <w:abstractNumId w:val="5"/>
  </w:num>
  <w:num w:numId="11">
    <w:abstractNumId w:val="6"/>
  </w:num>
  <w:num w:numId="12">
    <w:abstractNumId w:val="16"/>
  </w:num>
  <w:num w:numId="13">
    <w:abstractNumId w:val="21"/>
  </w:num>
  <w:num w:numId="14">
    <w:abstractNumId w:val="10"/>
  </w:num>
  <w:num w:numId="15">
    <w:abstractNumId w:val="13"/>
  </w:num>
  <w:num w:numId="16">
    <w:abstractNumId w:val="24"/>
  </w:num>
  <w:num w:numId="17">
    <w:abstractNumId w:val="23"/>
  </w:num>
  <w:num w:numId="18">
    <w:abstractNumId w:val="26"/>
  </w:num>
  <w:num w:numId="19">
    <w:abstractNumId w:val="20"/>
  </w:num>
  <w:num w:numId="20">
    <w:abstractNumId w:val="3"/>
  </w:num>
  <w:num w:numId="21">
    <w:abstractNumId w:val="11"/>
  </w:num>
  <w:num w:numId="22">
    <w:abstractNumId w:val="7"/>
  </w:num>
  <w:num w:numId="23">
    <w:abstractNumId w:val="8"/>
  </w:num>
  <w:num w:numId="24">
    <w:abstractNumId w:val="18"/>
  </w:num>
  <w:num w:numId="25">
    <w:abstractNumId w:val="25"/>
  </w:num>
  <w:num w:numId="26">
    <w:abstractNumId w:val="1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0E"/>
    <w:rsid w:val="000144C1"/>
    <w:rsid w:val="00020D56"/>
    <w:rsid w:val="00022732"/>
    <w:rsid w:val="00022E59"/>
    <w:rsid w:val="00044BB7"/>
    <w:rsid w:val="00053224"/>
    <w:rsid w:val="00061F8C"/>
    <w:rsid w:val="000734A3"/>
    <w:rsid w:val="000805AE"/>
    <w:rsid w:val="0008092F"/>
    <w:rsid w:val="00086A25"/>
    <w:rsid w:val="000916DA"/>
    <w:rsid w:val="00093549"/>
    <w:rsid w:val="00096949"/>
    <w:rsid w:val="000B38B7"/>
    <w:rsid w:val="000B706A"/>
    <w:rsid w:val="000C1C18"/>
    <w:rsid w:val="000C56D9"/>
    <w:rsid w:val="000E3F2A"/>
    <w:rsid w:val="000E571D"/>
    <w:rsid w:val="00110415"/>
    <w:rsid w:val="001125DA"/>
    <w:rsid w:val="00124CD2"/>
    <w:rsid w:val="00153D37"/>
    <w:rsid w:val="00154772"/>
    <w:rsid w:val="00173374"/>
    <w:rsid w:val="00192CD5"/>
    <w:rsid w:val="001E60B4"/>
    <w:rsid w:val="00200288"/>
    <w:rsid w:val="00204D33"/>
    <w:rsid w:val="00205A0B"/>
    <w:rsid w:val="00212CD6"/>
    <w:rsid w:val="002137C2"/>
    <w:rsid w:val="0023205C"/>
    <w:rsid w:val="002402DC"/>
    <w:rsid w:val="00240D90"/>
    <w:rsid w:val="00255CA4"/>
    <w:rsid w:val="00265925"/>
    <w:rsid w:val="002837DE"/>
    <w:rsid w:val="00293831"/>
    <w:rsid w:val="002A67E0"/>
    <w:rsid w:val="002C1966"/>
    <w:rsid w:val="002C3B45"/>
    <w:rsid w:val="002E2187"/>
    <w:rsid w:val="002F59F9"/>
    <w:rsid w:val="003007F4"/>
    <w:rsid w:val="00313413"/>
    <w:rsid w:val="003248D3"/>
    <w:rsid w:val="00327CB2"/>
    <w:rsid w:val="00341BB9"/>
    <w:rsid w:val="0035050E"/>
    <w:rsid w:val="00353FDC"/>
    <w:rsid w:val="00367888"/>
    <w:rsid w:val="00376C7C"/>
    <w:rsid w:val="00381C31"/>
    <w:rsid w:val="00384BF9"/>
    <w:rsid w:val="00391921"/>
    <w:rsid w:val="003B5099"/>
    <w:rsid w:val="003B6524"/>
    <w:rsid w:val="003B6973"/>
    <w:rsid w:val="003B7021"/>
    <w:rsid w:val="003E12A9"/>
    <w:rsid w:val="003E7B31"/>
    <w:rsid w:val="003F59AD"/>
    <w:rsid w:val="003F78EB"/>
    <w:rsid w:val="004039DE"/>
    <w:rsid w:val="00413607"/>
    <w:rsid w:val="0045388F"/>
    <w:rsid w:val="00453904"/>
    <w:rsid w:val="004555BE"/>
    <w:rsid w:val="00466493"/>
    <w:rsid w:val="004C2AB8"/>
    <w:rsid w:val="004D3DD9"/>
    <w:rsid w:val="004F63E9"/>
    <w:rsid w:val="004F7856"/>
    <w:rsid w:val="00504CE5"/>
    <w:rsid w:val="00507F0D"/>
    <w:rsid w:val="00511E8B"/>
    <w:rsid w:val="005316F8"/>
    <w:rsid w:val="00546F62"/>
    <w:rsid w:val="00551EFB"/>
    <w:rsid w:val="00560633"/>
    <w:rsid w:val="00565485"/>
    <w:rsid w:val="00580238"/>
    <w:rsid w:val="005903E4"/>
    <w:rsid w:val="005919C1"/>
    <w:rsid w:val="00593F97"/>
    <w:rsid w:val="0059479F"/>
    <w:rsid w:val="005A3640"/>
    <w:rsid w:val="005A5756"/>
    <w:rsid w:val="005B1C7D"/>
    <w:rsid w:val="005C1155"/>
    <w:rsid w:val="005D1234"/>
    <w:rsid w:val="005D20F6"/>
    <w:rsid w:val="005D29D2"/>
    <w:rsid w:val="005D6774"/>
    <w:rsid w:val="005E34BE"/>
    <w:rsid w:val="005F7B3C"/>
    <w:rsid w:val="006035AC"/>
    <w:rsid w:val="00642B00"/>
    <w:rsid w:val="00642C90"/>
    <w:rsid w:val="00650611"/>
    <w:rsid w:val="00651A4D"/>
    <w:rsid w:val="00696F48"/>
    <w:rsid w:val="006A5317"/>
    <w:rsid w:val="006B39DC"/>
    <w:rsid w:val="006B6E69"/>
    <w:rsid w:val="006C04DA"/>
    <w:rsid w:val="006D7724"/>
    <w:rsid w:val="006E1145"/>
    <w:rsid w:val="006F63AC"/>
    <w:rsid w:val="0071322D"/>
    <w:rsid w:val="0072054E"/>
    <w:rsid w:val="0074120E"/>
    <w:rsid w:val="00742D92"/>
    <w:rsid w:val="00761EBC"/>
    <w:rsid w:val="00762E72"/>
    <w:rsid w:val="007767E6"/>
    <w:rsid w:val="00776B7E"/>
    <w:rsid w:val="007A6165"/>
    <w:rsid w:val="007B4037"/>
    <w:rsid w:val="007B7242"/>
    <w:rsid w:val="007C5EB0"/>
    <w:rsid w:val="008049F3"/>
    <w:rsid w:val="00806121"/>
    <w:rsid w:val="00813DA8"/>
    <w:rsid w:val="008269AD"/>
    <w:rsid w:val="0083233C"/>
    <w:rsid w:val="00842C7A"/>
    <w:rsid w:val="00842F60"/>
    <w:rsid w:val="00853060"/>
    <w:rsid w:val="00853D97"/>
    <w:rsid w:val="00855CFC"/>
    <w:rsid w:val="0087427D"/>
    <w:rsid w:val="00895E70"/>
    <w:rsid w:val="008B352B"/>
    <w:rsid w:val="008B50CB"/>
    <w:rsid w:val="008C2087"/>
    <w:rsid w:val="00915BB5"/>
    <w:rsid w:val="00932FA1"/>
    <w:rsid w:val="00945E9C"/>
    <w:rsid w:val="00953490"/>
    <w:rsid w:val="009628BF"/>
    <w:rsid w:val="00971CEB"/>
    <w:rsid w:val="00980C9C"/>
    <w:rsid w:val="0099139F"/>
    <w:rsid w:val="009C7762"/>
    <w:rsid w:val="009D333D"/>
    <w:rsid w:val="009D55AC"/>
    <w:rsid w:val="009F57C7"/>
    <w:rsid w:val="00A129C2"/>
    <w:rsid w:val="00A26DC4"/>
    <w:rsid w:val="00A45D7B"/>
    <w:rsid w:val="00A574BA"/>
    <w:rsid w:val="00A66A64"/>
    <w:rsid w:val="00A74F32"/>
    <w:rsid w:val="00A818FC"/>
    <w:rsid w:val="00A95B5E"/>
    <w:rsid w:val="00AB12C5"/>
    <w:rsid w:val="00AB446C"/>
    <w:rsid w:val="00AC28B5"/>
    <w:rsid w:val="00AE30FD"/>
    <w:rsid w:val="00B07ED7"/>
    <w:rsid w:val="00B12CCC"/>
    <w:rsid w:val="00B316D7"/>
    <w:rsid w:val="00B51E94"/>
    <w:rsid w:val="00B56B4B"/>
    <w:rsid w:val="00B607AB"/>
    <w:rsid w:val="00B736B8"/>
    <w:rsid w:val="00B743D0"/>
    <w:rsid w:val="00BC3CAC"/>
    <w:rsid w:val="00BD3664"/>
    <w:rsid w:val="00BD63B5"/>
    <w:rsid w:val="00BE352B"/>
    <w:rsid w:val="00BF5C93"/>
    <w:rsid w:val="00C050AE"/>
    <w:rsid w:val="00C17C5F"/>
    <w:rsid w:val="00C21194"/>
    <w:rsid w:val="00C251C8"/>
    <w:rsid w:val="00C3071C"/>
    <w:rsid w:val="00C43B39"/>
    <w:rsid w:val="00C71B00"/>
    <w:rsid w:val="00C75C4B"/>
    <w:rsid w:val="00C764BF"/>
    <w:rsid w:val="00C80371"/>
    <w:rsid w:val="00C96F40"/>
    <w:rsid w:val="00CD22B6"/>
    <w:rsid w:val="00CE6E55"/>
    <w:rsid w:val="00CF251B"/>
    <w:rsid w:val="00CF7545"/>
    <w:rsid w:val="00D16171"/>
    <w:rsid w:val="00D24096"/>
    <w:rsid w:val="00D36F88"/>
    <w:rsid w:val="00D41966"/>
    <w:rsid w:val="00D5335A"/>
    <w:rsid w:val="00D706BE"/>
    <w:rsid w:val="00D864EA"/>
    <w:rsid w:val="00DB0790"/>
    <w:rsid w:val="00DB2A0C"/>
    <w:rsid w:val="00DB3A23"/>
    <w:rsid w:val="00DC22A2"/>
    <w:rsid w:val="00DC24F3"/>
    <w:rsid w:val="00DE2E73"/>
    <w:rsid w:val="00DE7EB0"/>
    <w:rsid w:val="00DF64A0"/>
    <w:rsid w:val="00DF70E8"/>
    <w:rsid w:val="00E243A9"/>
    <w:rsid w:val="00E32AA4"/>
    <w:rsid w:val="00E32F09"/>
    <w:rsid w:val="00E34DF5"/>
    <w:rsid w:val="00E35940"/>
    <w:rsid w:val="00E3646A"/>
    <w:rsid w:val="00E6465E"/>
    <w:rsid w:val="00E73D94"/>
    <w:rsid w:val="00EB1677"/>
    <w:rsid w:val="00EF2EB5"/>
    <w:rsid w:val="00F14510"/>
    <w:rsid w:val="00F15ADE"/>
    <w:rsid w:val="00F345AC"/>
    <w:rsid w:val="00F55D00"/>
    <w:rsid w:val="00F967FE"/>
    <w:rsid w:val="00FA44A9"/>
    <w:rsid w:val="00FB22D4"/>
    <w:rsid w:val="00FB5131"/>
    <w:rsid w:val="00FC46F1"/>
    <w:rsid w:val="00FF5AF6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53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6E55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5E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32A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F70B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2A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F70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4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4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144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44C1"/>
  </w:style>
  <w:style w:type="paragraph" w:styleId="Fuzeile">
    <w:name w:val="footer"/>
    <w:basedOn w:val="Standard"/>
    <w:link w:val="FuzeileZchn"/>
    <w:uiPriority w:val="99"/>
    <w:unhideWhenUsed/>
    <w:rsid w:val="000144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44C1"/>
  </w:style>
  <w:style w:type="character" w:customStyle="1" w:styleId="berschrift1Zchn">
    <w:name w:val="Überschrift 1 Zchn"/>
    <w:basedOn w:val="Absatz-Standardschriftart"/>
    <w:link w:val="berschrift1"/>
    <w:uiPriority w:val="9"/>
    <w:rsid w:val="00CE6E55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07ED7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B07ED7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B07ED7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B07ED7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B07ED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5E70"/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32AA4"/>
    <w:rPr>
      <w:rFonts w:asciiTheme="majorHAnsi" w:eastAsiaTheme="majorEastAsia" w:hAnsiTheme="majorHAnsi" w:cstheme="majorBidi"/>
      <w:b/>
      <w:bCs/>
      <w:color w:val="2F70BF"/>
    </w:rPr>
  </w:style>
  <w:style w:type="table" w:styleId="Tabellenraster">
    <w:name w:val="Table Grid"/>
    <w:basedOn w:val="NormaleTabelle"/>
    <w:uiPriority w:val="59"/>
    <w:rsid w:val="00CF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D3DD9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2AA4"/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Listenabsatz">
    <w:name w:val="List Paragraph"/>
    <w:basedOn w:val="Standard"/>
    <w:qFormat/>
    <w:rsid w:val="005D29D2"/>
    <w:pPr>
      <w:suppressAutoHyphens/>
      <w:ind w:left="720"/>
    </w:pPr>
    <w:rPr>
      <w:rFonts w:ascii="Myriad Pro" w:eastAsia="Myriad Pro" w:hAnsi="Myriad Pro" w:cs="Myriad Pro"/>
      <w:lang w:eastAsia="ar-SA"/>
    </w:rPr>
  </w:style>
  <w:style w:type="paragraph" w:styleId="KeinLeerraum">
    <w:name w:val="No Spacing"/>
    <w:uiPriority w:val="1"/>
    <w:qFormat/>
    <w:rsid w:val="002C1966"/>
    <w:pPr>
      <w:spacing w:after="0" w:line="240" w:lineRule="auto"/>
      <w:jc w:val="both"/>
    </w:pPr>
  </w:style>
  <w:style w:type="paragraph" w:customStyle="1" w:styleId="CM4">
    <w:name w:val="CM4"/>
    <w:basedOn w:val="Standard"/>
    <w:next w:val="Standard"/>
    <w:uiPriority w:val="99"/>
    <w:rsid w:val="005D6774"/>
    <w:pPr>
      <w:adjustRightInd w:val="0"/>
    </w:pPr>
    <w:rPr>
      <w:rFonts w:ascii="EUAlbertina" w:eastAsiaTheme="minorHAnsi" w:hAnsi="EUAlbertina"/>
      <w:sz w:val="24"/>
      <w:szCs w:val="24"/>
      <w:lang w:eastAsia="en-US"/>
    </w:rPr>
  </w:style>
  <w:style w:type="table" w:customStyle="1" w:styleId="Tabellenraster1">
    <w:name w:val="Tabellenraster1"/>
    <w:basedOn w:val="NormaleTabelle"/>
    <w:uiPriority w:val="59"/>
    <w:rsid w:val="00124CD2"/>
    <w:pPr>
      <w:spacing w:after="0" w:line="240" w:lineRule="auto"/>
    </w:pPr>
    <w:rPr>
      <w:rFonts w:ascii="Myriad Pro" w:eastAsia="Times New Roman" w:hAnsi="Myriad Pro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53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6E55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5E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32A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F70B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2A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F70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4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4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144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44C1"/>
  </w:style>
  <w:style w:type="paragraph" w:styleId="Fuzeile">
    <w:name w:val="footer"/>
    <w:basedOn w:val="Standard"/>
    <w:link w:val="FuzeileZchn"/>
    <w:uiPriority w:val="99"/>
    <w:unhideWhenUsed/>
    <w:rsid w:val="000144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44C1"/>
  </w:style>
  <w:style w:type="character" w:customStyle="1" w:styleId="berschrift1Zchn">
    <w:name w:val="Überschrift 1 Zchn"/>
    <w:basedOn w:val="Absatz-Standardschriftart"/>
    <w:link w:val="berschrift1"/>
    <w:uiPriority w:val="9"/>
    <w:rsid w:val="00CE6E55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07ED7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B07ED7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B07ED7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B07ED7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B07ED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5E70"/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32AA4"/>
    <w:rPr>
      <w:rFonts w:asciiTheme="majorHAnsi" w:eastAsiaTheme="majorEastAsia" w:hAnsiTheme="majorHAnsi" w:cstheme="majorBidi"/>
      <w:b/>
      <w:bCs/>
      <w:color w:val="2F70BF"/>
    </w:rPr>
  </w:style>
  <w:style w:type="table" w:styleId="Tabellenraster">
    <w:name w:val="Table Grid"/>
    <w:basedOn w:val="NormaleTabelle"/>
    <w:uiPriority w:val="59"/>
    <w:rsid w:val="00CF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D3DD9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2AA4"/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Listenabsatz">
    <w:name w:val="List Paragraph"/>
    <w:basedOn w:val="Standard"/>
    <w:qFormat/>
    <w:rsid w:val="005D29D2"/>
    <w:pPr>
      <w:suppressAutoHyphens/>
      <w:ind w:left="720"/>
    </w:pPr>
    <w:rPr>
      <w:rFonts w:ascii="Myriad Pro" w:eastAsia="Myriad Pro" w:hAnsi="Myriad Pro" w:cs="Myriad Pro"/>
      <w:lang w:eastAsia="ar-SA"/>
    </w:rPr>
  </w:style>
  <w:style w:type="paragraph" w:styleId="KeinLeerraum">
    <w:name w:val="No Spacing"/>
    <w:uiPriority w:val="1"/>
    <w:qFormat/>
    <w:rsid w:val="002C1966"/>
    <w:pPr>
      <w:spacing w:after="0" w:line="240" w:lineRule="auto"/>
      <w:jc w:val="both"/>
    </w:pPr>
  </w:style>
  <w:style w:type="paragraph" w:customStyle="1" w:styleId="CM4">
    <w:name w:val="CM4"/>
    <w:basedOn w:val="Standard"/>
    <w:next w:val="Standard"/>
    <w:uiPriority w:val="99"/>
    <w:rsid w:val="005D6774"/>
    <w:pPr>
      <w:adjustRightInd w:val="0"/>
    </w:pPr>
    <w:rPr>
      <w:rFonts w:ascii="EUAlbertina" w:eastAsiaTheme="minorHAnsi" w:hAnsi="EUAlbertina"/>
      <w:sz w:val="24"/>
      <w:szCs w:val="24"/>
      <w:lang w:eastAsia="en-US"/>
    </w:rPr>
  </w:style>
  <w:style w:type="table" w:customStyle="1" w:styleId="Tabellenraster1">
    <w:name w:val="Tabellenraster1"/>
    <w:basedOn w:val="NormaleTabelle"/>
    <w:uiPriority w:val="59"/>
    <w:rsid w:val="00124CD2"/>
    <w:pPr>
      <w:spacing w:after="0" w:line="240" w:lineRule="auto"/>
    </w:pPr>
    <w:rPr>
      <w:rFonts w:ascii="Myriad Pro" w:eastAsia="Times New Roman" w:hAnsi="Myriad Pro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schriften\Entwuerfe\Anlagen\eingearbeitet\FB01-01_01_Vorlage_VA_AA_TW_20120413_F00_bh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24">
      <a:majorFont>
        <a:latin typeface="Myriad Pro"/>
        <a:ea typeface=""/>
        <a:cs typeface=""/>
      </a:majorFont>
      <a:minorFont>
        <a:latin typeface="Myriad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D681-2DB1-4133-93AE-3477BD56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FB01-01_01_Vorlage_VA_AA_TW_20120413_F00_bh.dotx</Template>
  <TotalTime>0</TotalTime>
  <Pages>1</Pages>
  <Words>43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Nachweis Bargeldausgabe/-rückgabe</vt:lpstr>
    </vt:vector>
  </TitlesOfParts>
  <Company>waggon24 GmbH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Nachweis Bargeldausgabe/-rückgabe</dc:title>
  <dc:creator>Benno Hein</dc:creator>
  <cp:lastModifiedBy>Frank Hennig</cp:lastModifiedBy>
  <cp:revision>5</cp:revision>
  <cp:lastPrinted>2016-01-29T14:47:00Z</cp:lastPrinted>
  <dcterms:created xsi:type="dcterms:W3CDTF">2016-03-03T15:06:00Z</dcterms:created>
  <dcterms:modified xsi:type="dcterms:W3CDTF">2018-03-14T11:25:00Z</dcterms:modified>
</cp:coreProperties>
</file>