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Myriad Pro" w:eastAsiaTheme="minorHAnsi" w:hAnsi="Myriad Pro" w:cstheme="minorBidi"/>
          <w:b w:val="0"/>
          <w:bCs w:val="0"/>
          <w:color w:val="auto"/>
          <w:sz w:val="22"/>
          <w:szCs w:val="22"/>
        </w:rPr>
        <w:id w:val="27688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5D6774" w:rsidRPr="00F345AC" w:rsidRDefault="005D6774" w:rsidP="005D6774">
          <w:pPr>
            <w:pStyle w:val="Inhaltsverzeichnisberschrift"/>
            <w:rPr>
              <w:rFonts w:ascii="Myriad Pro" w:hAnsi="Myriad Pro"/>
            </w:rPr>
          </w:pPr>
          <w:r w:rsidRPr="00F345AC">
            <w:rPr>
              <w:rFonts w:ascii="Myriad Pro" w:hAnsi="Myriad Pro"/>
            </w:rPr>
            <w:t>Inhaltsverzeichnis</w:t>
          </w:r>
        </w:p>
        <w:p w:rsidR="00CC0575" w:rsidRDefault="005D6774">
          <w:pPr>
            <w:pStyle w:val="Verzeichnis1"/>
            <w:tabs>
              <w:tab w:val="right" w:leader="dot" w:pos="9062"/>
            </w:tabs>
            <w:rPr>
              <w:noProof/>
            </w:rPr>
          </w:pPr>
          <w:r w:rsidRPr="00C806FE">
            <w:fldChar w:fldCharType="begin"/>
          </w:r>
          <w:r w:rsidRPr="00C806FE">
            <w:instrText xml:space="preserve"> TOC \o "1-3" \h \z \u </w:instrText>
          </w:r>
          <w:r w:rsidRPr="00C806FE">
            <w:fldChar w:fldCharType="separate"/>
          </w:r>
          <w:hyperlink w:anchor="_Toc449357464" w:history="1">
            <w:r w:rsidR="00CC0575" w:rsidRPr="002C01AB">
              <w:rPr>
                <w:rStyle w:val="Hyperlink"/>
                <w:rFonts w:eastAsia="Times New Roman"/>
                <w:noProof/>
                <w:lang w:eastAsia="ar-SA"/>
              </w:rPr>
              <w:t>1. Zweck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_Toc449357464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 w:rsidR="00A433E9">
              <w:rPr>
                <w:noProof/>
                <w:webHidden/>
              </w:rPr>
              <w:t>2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449357465" w:history="1">
            <w:r w:rsidR="00CC0575" w:rsidRPr="002C01AB">
              <w:rPr>
                <w:rStyle w:val="Hyperlink"/>
                <w:rFonts w:eastAsia="Myriad Pro"/>
                <w:noProof/>
                <w:lang w:eastAsia="ar-SA"/>
              </w:rPr>
              <w:t>2. Geltungsbereich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_Toc449357465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449357466" w:history="1">
            <w:r w:rsidR="00CC0575" w:rsidRPr="002C01AB">
              <w:rPr>
                <w:rStyle w:val="Hyperlink"/>
                <w:rFonts w:eastAsia="Myriad Pro"/>
                <w:noProof/>
                <w:lang w:eastAsia="ar-SA"/>
              </w:rPr>
              <w:t>3. Verantwortlichkeiten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_Toc449357466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449357467" w:history="1">
            <w:r w:rsidR="00CC0575" w:rsidRPr="002C01AB">
              <w:rPr>
                <w:rStyle w:val="Hyperlink"/>
                <w:rFonts w:eastAsia="Myriad Pro"/>
                <w:noProof/>
                <w:lang w:eastAsia="ar-SA"/>
              </w:rPr>
              <w:t>4. Beschreibung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_Toc449357467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449357468" w:history="1">
            <w:r w:rsidR="00CC0575" w:rsidRPr="002C01AB">
              <w:rPr>
                <w:rStyle w:val="Hyperlink"/>
                <w:rFonts w:eastAsia="Myriad Pro"/>
                <w:noProof/>
                <w:lang w:eastAsia="ar-SA"/>
              </w:rPr>
              <w:t>4.1 Personen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_Toc449357468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449357469" w:history="1">
            <w:r w:rsidR="00CC0575" w:rsidRPr="002C01AB">
              <w:rPr>
                <w:rStyle w:val="Hyperlink"/>
                <w:rFonts w:eastAsia="Myriad Pro"/>
                <w:noProof/>
                <w:lang w:eastAsia="ar-SA"/>
              </w:rPr>
              <w:t>4.2 Wissen der Organisation und Kompetenz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_Toc449357469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449357470" w:history="1">
            <w:r w:rsidR="00CC0575" w:rsidRPr="002C01AB">
              <w:rPr>
                <w:rStyle w:val="Hyperlink"/>
                <w:rFonts w:eastAsia="Myriad Pro"/>
                <w:noProof/>
                <w:lang w:eastAsia="ar-SA"/>
              </w:rPr>
              <w:t>4.3 Bewusstsein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_Toc449357470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3"/>
            <w:tabs>
              <w:tab w:val="right" w:leader="dot" w:pos="9062"/>
            </w:tabs>
            <w:rPr>
              <w:noProof/>
            </w:rPr>
          </w:pPr>
          <w:hyperlink w:anchor="_Toc449357471" w:history="1">
            <w:r w:rsidR="00CC0575" w:rsidRPr="002C01AB">
              <w:rPr>
                <w:rStyle w:val="Hyperlink"/>
                <w:noProof/>
              </w:rPr>
              <w:t>4.3.1 Politik und Ziele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_Toc449357471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3"/>
            <w:tabs>
              <w:tab w:val="right" w:leader="dot" w:pos="9062"/>
            </w:tabs>
            <w:rPr>
              <w:noProof/>
            </w:rPr>
          </w:pPr>
          <w:hyperlink w:anchor="_Toc449357472" w:history="1">
            <w:r w:rsidR="00CC0575" w:rsidRPr="002C01AB">
              <w:rPr>
                <w:rStyle w:val="Hyperlink"/>
                <w:noProof/>
              </w:rPr>
              <w:t>4.3.2 Persönliche Einsatzvoraussetzungen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_Toc449357472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449357473" w:history="1">
            <w:r w:rsidR="00CC0575" w:rsidRPr="002C01AB">
              <w:rPr>
                <w:rStyle w:val="Hyperlink"/>
                <w:rFonts w:eastAsia="Myriad Pro"/>
                <w:noProof/>
                <w:lang w:eastAsia="ar-SA"/>
              </w:rPr>
              <w:t>4.4 Kommunikation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_Toc449357473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449357474" w:history="1">
            <w:r w:rsidR="00CC0575" w:rsidRPr="002C01AB">
              <w:rPr>
                <w:rStyle w:val="Hyperlink"/>
                <w:rFonts w:eastAsia="Times New Roman"/>
                <w:noProof/>
                <w:lang w:eastAsia="ar-SA"/>
              </w:rPr>
              <w:t>5. Mitgeltende Dokumente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_Toc449357474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449357475" w:history="1">
            <w:r w:rsidR="00CC0575" w:rsidRPr="002C01AB">
              <w:rPr>
                <w:rStyle w:val="Hyperlink"/>
                <w:rFonts w:eastAsia="Times New Roman"/>
                <w:noProof/>
                <w:lang w:eastAsia="ar-SA"/>
              </w:rPr>
              <w:t>6. Gültigkeit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_Toc449357475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CC0575" w:rsidRDefault="00A433E9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449357476" w:history="1">
            <w:r w:rsidR="00CC0575" w:rsidRPr="002C01AB">
              <w:rPr>
                <w:rStyle w:val="Hyperlink"/>
                <w:rFonts w:eastAsia="Times New Roman"/>
                <w:noProof/>
                <w:lang w:eastAsia="ar-SA"/>
              </w:rPr>
              <w:t>7. Anlagen</w:t>
            </w:r>
            <w:r w:rsidR="00CC0575">
              <w:rPr>
                <w:noProof/>
                <w:webHidden/>
              </w:rPr>
              <w:tab/>
            </w:r>
            <w:r w:rsidR="00CC0575">
              <w:rPr>
                <w:noProof/>
                <w:webHidden/>
              </w:rPr>
              <w:fldChar w:fldCharType="begin"/>
            </w:r>
            <w:r w:rsidR="00CC0575">
              <w:rPr>
                <w:noProof/>
                <w:webHidden/>
              </w:rPr>
              <w:instrText xml:space="preserve"> PAGEREF _Toc449357476 \h </w:instrText>
            </w:r>
            <w:r w:rsidR="00CC0575">
              <w:rPr>
                <w:noProof/>
                <w:webHidden/>
              </w:rPr>
            </w:r>
            <w:r w:rsidR="00CC05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C0575">
              <w:rPr>
                <w:noProof/>
                <w:webHidden/>
              </w:rPr>
              <w:fldChar w:fldCharType="end"/>
            </w:r>
          </w:hyperlink>
        </w:p>
        <w:p w:rsidR="005D6774" w:rsidRPr="0017032E" w:rsidRDefault="005D6774" w:rsidP="005D6774">
          <w:pPr>
            <w:rPr>
              <w:rFonts w:ascii="Myriad Pro" w:hAnsi="Myriad Pro"/>
              <w:b/>
            </w:rPr>
          </w:pPr>
          <w:r w:rsidRPr="00C806FE">
            <w:rPr>
              <w:rFonts w:ascii="Myriad Pro" w:hAnsi="Myriad Pro"/>
            </w:rPr>
            <w:fldChar w:fldCharType="end"/>
          </w:r>
        </w:p>
      </w:sdtContent>
    </w:sdt>
    <w:p w:rsidR="0017032E" w:rsidRDefault="0017032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6774" w:rsidRPr="00F345AC" w:rsidTr="00EA48F6">
        <w:trPr>
          <w:cantSplit/>
          <w:trHeight w:val="462"/>
        </w:trPr>
        <w:tc>
          <w:tcPr>
            <w:tcW w:w="4606" w:type="dxa"/>
            <w:vAlign w:val="center"/>
          </w:tcPr>
          <w:p w:rsidR="005D6774" w:rsidRPr="00F345AC" w:rsidRDefault="005D6774" w:rsidP="00EA48F6">
            <w:pPr>
              <w:jc w:val="center"/>
            </w:pPr>
            <w:r w:rsidRPr="00F345AC">
              <w:t>ERSTELLT</w:t>
            </w:r>
          </w:p>
        </w:tc>
        <w:tc>
          <w:tcPr>
            <w:tcW w:w="4606" w:type="dxa"/>
            <w:vAlign w:val="center"/>
          </w:tcPr>
          <w:p w:rsidR="005D6774" w:rsidRPr="00F345AC" w:rsidRDefault="005D6774" w:rsidP="00EA48F6">
            <w:pPr>
              <w:jc w:val="center"/>
            </w:pPr>
            <w:r w:rsidRPr="005F7B3C">
              <w:t>FREIGEGEBEN</w:t>
            </w:r>
          </w:p>
        </w:tc>
      </w:tr>
      <w:tr w:rsidR="005D6774" w:rsidRPr="00F345AC" w:rsidTr="0017032E">
        <w:trPr>
          <w:cantSplit/>
          <w:trHeight w:val="767"/>
        </w:trPr>
        <w:tc>
          <w:tcPr>
            <w:tcW w:w="4606" w:type="dxa"/>
          </w:tcPr>
          <w:p w:rsidR="005D6774" w:rsidRPr="00F345AC" w:rsidRDefault="005D6774" w:rsidP="00EA48F6">
            <w:pPr>
              <w:spacing w:before="120"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Am:</w:t>
            </w:r>
            <w:r>
              <w:rPr>
                <w:rFonts w:ascii="Myriad Pro" w:hAnsi="Myriad Pro"/>
              </w:rPr>
              <w:t xml:space="preserve"> </w:t>
            </w:r>
            <w:r w:rsidR="00CC0575" w:rsidRPr="00CC0575">
              <w:rPr>
                <w:rFonts w:ascii="Myriad Pro" w:hAnsi="Myriad Pro"/>
                <w:highlight w:val="yellow"/>
              </w:rPr>
              <w:t>25</w:t>
            </w:r>
            <w:r w:rsidR="000A25E2" w:rsidRPr="00CC0575">
              <w:rPr>
                <w:rFonts w:ascii="Myriad Pro" w:hAnsi="Myriad Pro"/>
                <w:highlight w:val="yellow"/>
              </w:rPr>
              <w:t>.</w:t>
            </w:r>
            <w:r w:rsidR="0017032E" w:rsidRPr="00CC0575">
              <w:rPr>
                <w:rFonts w:ascii="Myriad Pro" w:hAnsi="Myriad Pro"/>
                <w:highlight w:val="yellow"/>
              </w:rPr>
              <w:t>04</w:t>
            </w:r>
            <w:r w:rsidR="000A25E2" w:rsidRPr="00CC0575">
              <w:rPr>
                <w:rFonts w:ascii="Myriad Pro" w:hAnsi="Myriad Pro"/>
                <w:highlight w:val="yellow"/>
              </w:rPr>
              <w:t>.201</w:t>
            </w:r>
            <w:r w:rsidR="0017032E" w:rsidRPr="00CC0575">
              <w:rPr>
                <w:rFonts w:ascii="Myriad Pro" w:hAnsi="Myriad Pro"/>
                <w:highlight w:val="yellow"/>
              </w:rPr>
              <w:t>6</w:t>
            </w:r>
          </w:p>
          <w:p w:rsidR="005D6774" w:rsidRPr="00F345AC" w:rsidRDefault="005D6774" w:rsidP="0017032E">
            <w:pPr>
              <w:spacing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Von:</w:t>
            </w:r>
            <w:r>
              <w:rPr>
                <w:rFonts w:ascii="Myriad Pro" w:hAnsi="Myriad Pro"/>
              </w:rPr>
              <w:t xml:space="preserve"> </w:t>
            </w:r>
            <w:r w:rsidR="0017032E">
              <w:rPr>
                <w:rFonts w:ascii="Myriad Pro" w:hAnsi="Myriad Pro"/>
              </w:rPr>
              <w:t>Frank</w:t>
            </w:r>
            <w:r w:rsidR="000A25E2">
              <w:rPr>
                <w:rFonts w:ascii="Myriad Pro" w:hAnsi="Myriad Pro"/>
              </w:rPr>
              <w:t xml:space="preserve"> He</w:t>
            </w:r>
            <w:r w:rsidR="0017032E">
              <w:rPr>
                <w:rFonts w:ascii="Myriad Pro" w:hAnsi="Myriad Pro"/>
              </w:rPr>
              <w:t>nnig</w:t>
            </w:r>
          </w:p>
        </w:tc>
        <w:tc>
          <w:tcPr>
            <w:tcW w:w="4606" w:type="dxa"/>
          </w:tcPr>
          <w:p w:rsidR="005D6774" w:rsidRPr="00F345AC" w:rsidRDefault="005D6774" w:rsidP="00EA48F6">
            <w:pPr>
              <w:spacing w:before="120" w:line="276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Am</w:t>
            </w:r>
            <w:r w:rsidRPr="00F345AC">
              <w:rPr>
                <w:rFonts w:ascii="Myriad Pro" w:hAnsi="Myriad Pro"/>
              </w:rPr>
              <w:t>:</w:t>
            </w:r>
            <w:r>
              <w:rPr>
                <w:rFonts w:ascii="Myriad Pro" w:hAnsi="Myriad Pro"/>
              </w:rPr>
              <w:t xml:space="preserve"> </w:t>
            </w:r>
            <w:r w:rsidR="00CC0575" w:rsidRPr="00CC0575">
              <w:rPr>
                <w:rFonts w:ascii="Myriad Pro" w:hAnsi="Myriad Pro"/>
                <w:highlight w:val="yellow"/>
              </w:rPr>
              <w:t>29</w:t>
            </w:r>
            <w:r w:rsidR="000A25E2" w:rsidRPr="00CC0575">
              <w:rPr>
                <w:rFonts w:ascii="Myriad Pro" w:hAnsi="Myriad Pro"/>
                <w:highlight w:val="yellow"/>
              </w:rPr>
              <w:t>.</w:t>
            </w:r>
            <w:r w:rsidR="0017032E" w:rsidRPr="00CC0575">
              <w:rPr>
                <w:rFonts w:ascii="Myriad Pro" w:hAnsi="Myriad Pro"/>
                <w:highlight w:val="yellow"/>
              </w:rPr>
              <w:t>04</w:t>
            </w:r>
            <w:r w:rsidR="000A25E2" w:rsidRPr="00CC0575">
              <w:rPr>
                <w:rFonts w:ascii="Myriad Pro" w:hAnsi="Myriad Pro"/>
                <w:highlight w:val="yellow"/>
              </w:rPr>
              <w:t>.201</w:t>
            </w:r>
            <w:r w:rsidR="0017032E" w:rsidRPr="00CC0575">
              <w:rPr>
                <w:rFonts w:ascii="Myriad Pro" w:hAnsi="Myriad Pro"/>
                <w:highlight w:val="yellow"/>
              </w:rPr>
              <w:t>6</w:t>
            </w:r>
          </w:p>
          <w:p w:rsidR="005D6774" w:rsidRPr="00F345AC" w:rsidRDefault="005D6774" w:rsidP="0017032E">
            <w:pPr>
              <w:spacing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Von:</w:t>
            </w:r>
            <w:r>
              <w:rPr>
                <w:rFonts w:ascii="Myriad Pro" w:hAnsi="Myriad Pro"/>
              </w:rPr>
              <w:t xml:space="preserve"> </w:t>
            </w:r>
            <w:r w:rsidR="000A25E2">
              <w:rPr>
                <w:rFonts w:ascii="Myriad Pro" w:hAnsi="Myriad Pro"/>
              </w:rPr>
              <w:t>Bernd Weinreich</w:t>
            </w:r>
          </w:p>
        </w:tc>
      </w:tr>
    </w:tbl>
    <w:p w:rsidR="005D6774" w:rsidRDefault="005D6774" w:rsidP="005D6774">
      <w:pPr>
        <w:rPr>
          <w:rFonts w:ascii="Myriad Pro" w:hAnsi="Myriad Pro"/>
        </w:rPr>
      </w:pPr>
    </w:p>
    <w:p w:rsidR="005D6774" w:rsidRDefault="005D6774" w:rsidP="005D6774">
      <w:pPr>
        <w:rPr>
          <w:rFonts w:ascii="Myriad Pro" w:hAnsi="Myriad Pro"/>
        </w:rPr>
      </w:pPr>
    </w:p>
    <w:p w:rsidR="005D6774" w:rsidRDefault="005D6774" w:rsidP="005D6774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="005D6774" w:rsidRPr="002629E3" w:rsidRDefault="005D6774" w:rsidP="005D6774">
      <w:pPr>
        <w:pStyle w:val="berschrift1"/>
        <w:rPr>
          <w:rFonts w:eastAsia="Times New Roman"/>
          <w:lang w:eastAsia="ar-SA"/>
        </w:rPr>
      </w:pPr>
      <w:bookmarkStart w:id="0" w:name="_Toc449357464"/>
      <w:r>
        <w:rPr>
          <w:rFonts w:eastAsia="Times New Roman"/>
          <w:lang w:eastAsia="ar-SA"/>
        </w:rPr>
        <w:lastRenderedPageBreak/>
        <w:t xml:space="preserve">1. </w:t>
      </w:r>
      <w:r w:rsidRPr="002629E3">
        <w:rPr>
          <w:rFonts w:eastAsia="Times New Roman"/>
          <w:lang w:eastAsia="ar-SA"/>
        </w:rPr>
        <w:t>Zweck</w:t>
      </w:r>
      <w:bookmarkEnd w:id="0"/>
    </w:p>
    <w:p w:rsidR="00643E6E" w:rsidRPr="00CC0575" w:rsidRDefault="00643E6E" w:rsidP="005D6774">
      <w:pPr>
        <w:suppressAutoHyphens/>
        <w:rPr>
          <w:rFonts w:ascii="Myriad Pro" w:eastAsia="Myriad Pro" w:hAnsi="Myriad Pro" w:cs="Myriad Pro"/>
          <w:lang w:eastAsia="ar-SA"/>
        </w:rPr>
      </w:pPr>
      <w:r w:rsidRPr="00CC0575">
        <w:rPr>
          <w:rFonts w:ascii="Myriad Pro" w:eastAsia="Myriad Pro" w:hAnsi="Myriad Pro" w:cs="Myriad Pro"/>
          <w:lang w:eastAsia="ar-SA"/>
        </w:rPr>
        <w:t xml:space="preserve">Die </w:t>
      </w:r>
      <w:r w:rsidR="005D6774" w:rsidRPr="00CC0575">
        <w:rPr>
          <w:rFonts w:ascii="Myriad Pro" w:eastAsia="Myriad Pro" w:hAnsi="Myriad Pro" w:cs="Myriad Pro"/>
          <w:lang w:eastAsia="ar-SA"/>
        </w:rPr>
        <w:t xml:space="preserve">vorliegende VA </w:t>
      </w:r>
      <w:r w:rsidRPr="00CC0575">
        <w:rPr>
          <w:rFonts w:ascii="Myriad Pro" w:eastAsia="Myriad Pro" w:hAnsi="Myriad Pro" w:cs="Myriad Pro"/>
          <w:lang w:eastAsia="ar-SA"/>
        </w:rPr>
        <w:t>beschreibt die Umsetzung normativer Forderungen hinsichtlich der bereitzustellenden Ressourcen, im Speziellen Themen, die sich beziehen auf:</w:t>
      </w:r>
    </w:p>
    <w:p w:rsidR="00643E6E" w:rsidRPr="00CC0575" w:rsidRDefault="00643E6E" w:rsidP="00643E6E">
      <w:pPr>
        <w:pStyle w:val="Listenabsatz"/>
        <w:numPr>
          <w:ilvl w:val="0"/>
          <w:numId w:val="23"/>
        </w:numPr>
        <w:spacing w:after="0"/>
        <w:ind w:left="714" w:hanging="357"/>
      </w:pPr>
      <w:r w:rsidRPr="00CC0575">
        <w:t>Personen</w:t>
      </w:r>
    </w:p>
    <w:p w:rsidR="00643E6E" w:rsidRPr="00CC0575" w:rsidRDefault="00643E6E" w:rsidP="00643E6E">
      <w:pPr>
        <w:pStyle w:val="Listenabsatz"/>
        <w:numPr>
          <w:ilvl w:val="0"/>
          <w:numId w:val="23"/>
        </w:numPr>
        <w:spacing w:after="0"/>
        <w:ind w:left="714" w:hanging="357"/>
      </w:pPr>
      <w:r w:rsidRPr="00CC0575">
        <w:t>Wissen der Organisation</w:t>
      </w:r>
    </w:p>
    <w:p w:rsidR="00643E6E" w:rsidRPr="00CC0575" w:rsidRDefault="00643E6E" w:rsidP="00643E6E">
      <w:pPr>
        <w:pStyle w:val="Listenabsatz"/>
        <w:numPr>
          <w:ilvl w:val="0"/>
          <w:numId w:val="23"/>
        </w:numPr>
        <w:spacing w:after="0"/>
        <w:ind w:left="714" w:hanging="357"/>
      </w:pPr>
      <w:r w:rsidRPr="00CC0575">
        <w:t>Kompetenz</w:t>
      </w:r>
    </w:p>
    <w:p w:rsidR="00643E6E" w:rsidRPr="00CC0575" w:rsidRDefault="00643E6E" w:rsidP="00643E6E">
      <w:pPr>
        <w:pStyle w:val="Listenabsatz"/>
        <w:numPr>
          <w:ilvl w:val="0"/>
          <w:numId w:val="23"/>
        </w:numPr>
        <w:spacing w:after="0"/>
        <w:ind w:left="714" w:hanging="357"/>
      </w:pPr>
      <w:r w:rsidRPr="00CC0575">
        <w:t>Bewusstsein und</w:t>
      </w:r>
    </w:p>
    <w:p w:rsidR="005D6774" w:rsidRPr="00CC0575" w:rsidRDefault="00643E6E" w:rsidP="00643E6E">
      <w:pPr>
        <w:pStyle w:val="Listenabsatz"/>
        <w:numPr>
          <w:ilvl w:val="0"/>
          <w:numId w:val="23"/>
        </w:numPr>
        <w:spacing w:after="0"/>
        <w:ind w:left="714" w:hanging="357"/>
      </w:pPr>
      <w:r w:rsidRPr="00CC0575">
        <w:t>Kommunikation.</w:t>
      </w:r>
    </w:p>
    <w:p w:rsidR="005D6774" w:rsidRPr="00CC0575" w:rsidRDefault="005D6774" w:rsidP="005D6774">
      <w:pPr>
        <w:pStyle w:val="berschrift1"/>
        <w:rPr>
          <w:rFonts w:eastAsia="Myriad Pro"/>
          <w:lang w:eastAsia="ar-SA"/>
        </w:rPr>
      </w:pPr>
      <w:bookmarkStart w:id="1" w:name="_Toc449357465"/>
      <w:r w:rsidRPr="00CC0575">
        <w:rPr>
          <w:rFonts w:eastAsia="Myriad Pro"/>
          <w:lang w:eastAsia="ar-SA"/>
        </w:rPr>
        <w:t>2. Geltungsbereich</w:t>
      </w:r>
      <w:bookmarkEnd w:id="1"/>
    </w:p>
    <w:p w:rsidR="005D6774" w:rsidRDefault="005D6774" w:rsidP="005D6774">
      <w:pPr>
        <w:tabs>
          <w:tab w:val="left" w:pos="6521"/>
        </w:tabs>
        <w:rPr>
          <w:rFonts w:ascii="MyriadPro-Regular" w:hAnsi="MyriadPro-Regular" w:cs="MyriadPro-Regular"/>
          <w:color w:val="000000"/>
        </w:rPr>
      </w:pPr>
      <w:r w:rsidRPr="00CC0575">
        <w:rPr>
          <w:rFonts w:ascii="MyriadPro-Regular" w:hAnsi="MyriadPro-Regular" w:cs="MyriadPro-Regular"/>
          <w:color w:val="000000"/>
        </w:rPr>
        <w:t xml:space="preserve">Der Geltungsbereich </w:t>
      </w:r>
      <w:r w:rsidR="00C20CFC" w:rsidRPr="00CC0575">
        <w:rPr>
          <w:rFonts w:ascii="MyriadPro-Regular" w:hAnsi="MyriadPro-Regular" w:cs="MyriadPro-Regular"/>
          <w:color w:val="000000"/>
        </w:rPr>
        <w:t xml:space="preserve">erstreckt sich auf </w:t>
      </w:r>
      <w:r w:rsidRPr="00CC0575">
        <w:rPr>
          <w:rFonts w:ascii="MyriadPro-Regular" w:hAnsi="MyriadPro-Regular" w:cs="MyriadPro-Regular"/>
          <w:color w:val="000000"/>
        </w:rPr>
        <w:t xml:space="preserve">die </w:t>
      </w:r>
      <w:r w:rsidRPr="00CC0575">
        <w:rPr>
          <w:rFonts w:ascii="MyriadPro-Regular" w:hAnsi="MyriadPro-Regular" w:cs="MyriadPro-Regular"/>
          <w:i/>
          <w:color w:val="000000"/>
        </w:rPr>
        <w:t>waggon24</w:t>
      </w:r>
      <w:r w:rsidR="003C5CC4">
        <w:rPr>
          <w:rFonts w:ascii="MyriadPro-Regular" w:hAnsi="MyriadPro-Regular" w:cs="MyriadPro-Regular"/>
          <w:i/>
          <w:color w:val="000000"/>
        </w:rPr>
        <w:t>.</w:t>
      </w:r>
    </w:p>
    <w:p w:rsidR="005D6774" w:rsidRDefault="005D6774" w:rsidP="005D6774">
      <w:pPr>
        <w:pStyle w:val="berschrift1"/>
        <w:rPr>
          <w:rFonts w:eastAsia="Myriad Pro"/>
          <w:lang w:eastAsia="ar-SA"/>
        </w:rPr>
      </w:pPr>
      <w:bookmarkStart w:id="2" w:name="_Toc449357466"/>
      <w:r>
        <w:rPr>
          <w:rFonts w:eastAsia="Myriad Pro"/>
          <w:lang w:eastAsia="ar-SA"/>
        </w:rPr>
        <w:t>3. Verantwortlichkeiten</w:t>
      </w:r>
      <w:bookmarkEnd w:id="2"/>
    </w:p>
    <w:tbl>
      <w:tblPr>
        <w:tblStyle w:val="Tabellenrast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39"/>
        <w:gridCol w:w="923"/>
        <w:gridCol w:w="924"/>
        <w:gridCol w:w="923"/>
        <w:gridCol w:w="924"/>
      </w:tblGrid>
      <w:tr w:rsidR="005D6774" w:rsidTr="00BD642C">
        <w:trPr>
          <w:jc w:val="center"/>
        </w:trPr>
        <w:tc>
          <w:tcPr>
            <w:tcW w:w="5539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D6774" w:rsidRPr="00B00841" w:rsidRDefault="00C20CFC" w:rsidP="00EA48F6">
            <w:pPr>
              <w:tabs>
                <w:tab w:val="left" w:pos="6521"/>
              </w:tabs>
              <w:rPr>
                <w:rFonts w:ascii="MyriadPro-Regular" w:hAnsi="MyriadPro-Regular" w:cs="MyriadPro-Regular"/>
                <w:b/>
                <w:color w:val="000000"/>
              </w:rPr>
            </w:pPr>
            <w:r>
              <w:rPr>
                <w:rFonts w:ascii="MyriadPro-Regular" w:hAnsi="MyriadPro-Regular" w:cs="MyriadPro-Regular"/>
                <w:b/>
                <w:color w:val="000000"/>
              </w:rPr>
              <w:t>Aufgaben</w:t>
            </w:r>
          </w:p>
        </w:tc>
        <w:tc>
          <w:tcPr>
            <w:tcW w:w="3694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5D6774" w:rsidRPr="00B00841" w:rsidRDefault="005D6774" w:rsidP="00EA48F6">
            <w:pPr>
              <w:tabs>
                <w:tab w:val="left" w:pos="6521"/>
              </w:tabs>
              <w:jc w:val="center"/>
              <w:rPr>
                <w:rFonts w:ascii="MyriadPro-Regular" w:hAnsi="MyriadPro-Regular" w:cs="MyriadPro-Regular"/>
                <w:b/>
                <w:color w:val="000000"/>
              </w:rPr>
            </w:pPr>
            <w:r w:rsidRPr="00B00841">
              <w:rPr>
                <w:rFonts w:ascii="MyriadPro-Regular" w:hAnsi="MyriadPro-Regular" w:cs="MyriadPro-Regular"/>
                <w:b/>
                <w:color w:val="000000"/>
              </w:rPr>
              <w:t>Verantwortung</w:t>
            </w:r>
          </w:p>
        </w:tc>
      </w:tr>
      <w:tr w:rsidR="000A25E2" w:rsidTr="00BD642C">
        <w:trPr>
          <w:jc w:val="center"/>
        </w:trPr>
        <w:tc>
          <w:tcPr>
            <w:tcW w:w="553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A25E2" w:rsidRDefault="000A25E2" w:rsidP="00EA48F6">
            <w:pPr>
              <w:tabs>
                <w:tab w:val="left" w:pos="6521"/>
              </w:tabs>
              <w:rPr>
                <w:rFonts w:ascii="MyriadPro-Regular" w:hAnsi="MyriadPro-Regular" w:cs="MyriadPro-Regular"/>
                <w:color w:val="000000"/>
              </w:rPr>
            </w:pP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</w:tcPr>
          <w:p w:rsidR="000A25E2" w:rsidRDefault="000A25E2" w:rsidP="00EA48F6">
            <w:pPr>
              <w:tabs>
                <w:tab w:val="left" w:pos="6521"/>
              </w:tabs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GF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</w:tcPr>
          <w:p w:rsidR="000A25E2" w:rsidRDefault="000A25E2" w:rsidP="00EA48F6">
            <w:pPr>
              <w:tabs>
                <w:tab w:val="left" w:pos="6521"/>
              </w:tabs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QMB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</w:tcPr>
          <w:p w:rsidR="000A25E2" w:rsidRDefault="000A25E2" w:rsidP="00EA48F6">
            <w:pPr>
              <w:tabs>
                <w:tab w:val="left" w:pos="6521"/>
              </w:tabs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A&amp;Q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</w:tcPr>
          <w:p w:rsidR="000A25E2" w:rsidRDefault="003C5CC4" w:rsidP="003C5CC4">
            <w:pPr>
              <w:tabs>
                <w:tab w:val="left" w:pos="6521"/>
              </w:tabs>
              <w:jc w:val="center"/>
              <w:rPr>
                <w:rFonts w:ascii="MyriadPro-Regular" w:hAnsi="MyriadPro-Regular" w:cs="MyriadPro-Regular"/>
                <w:color w:val="000000"/>
              </w:rPr>
            </w:pPr>
            <w:r w:rsidRPr="003C5CC4">
              <w:rPr>
                <w:rFonts w:ascii="MyriadPro-Regular" w:hAnsi="MyriadPro-Regular" w:cs="MyriadPro-Regular"/>
                <w:color w:val="000000"/>
                <w:highlight w:val="yellow"/>
              </w:rPr>
              <w:t>LIH</w:t>
            </w:r>
          </w:p>
        </w:tc>
      </w:tr>
      <w:tr w:rsidR="000A25E2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25E2" w:rsidRDefault="00C20CFC" w:rsidP="00E7704F">
            <w:pPr>
              <w:tabs>
                <w:tab w:val="left" w:pos="6521"/>
              </w:tabs>
              <w:spacing w:before="60" w:after="60"/>
              <w:jc w:val="left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Ermittlung des Erweiterungs-/</w:t>
            </w:r>
            <w:r w:rsidR="00560C43">
              <w:rPr>
                <w:rFonts w:ascii="MyriadPro-Regular" w:hAnsi="MyriadPro-Regular" w:cs="MyriadPro-Regular"/>
                <w:color w:val="000000"/>
              </w:rPr>
              <w:t>E</w:t>
            </w:r>
            <w:r>
              <w:rPr>
                <w:rFonts w:ascii="MyriadPro-Regular" w:hAnsi="MyriadPro-Regular" w:cs="MyriadPro-Regular"/>
                <w:color w:val="000000"/>
              </w:rPr>
              <w:t>rsatzbedarfs an Personen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25E2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25E2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25E2" w:rsidRDefault="000A25E2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25E2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</w:tr>
      <w:tr w:rsidR="00C20CFC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left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Umsetzung des Einstellungsverfahrens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</w:tr>
      <w:tr w:rsidR="00C20CFC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left"/>
              <w:rPr>
                <w:rFonts w:ascii="MyriadPro-Regular" w:hAnsi="MyriadPro-Regular" w:cs="MyriadPro-Regular"/>
                <w:color w:val="000000"/>
              </w:rPr>
            </w:pPr>
            <w:r w:rsidRPr="00612B1A">
              <w:t>Er</w:t>
            </w:r>
            <w:r>
              <w:t>arbeit</w:t>
            </w:r>
            <w:r w:rsidRPr="00612B1A">
              <w:t>ung des Anforderungsprofils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</w:tr>
      <w:tr w:rsidR="00116C37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6C37" w:rsidRPr="00612B1A" w:rsidRDefault="00116C37" w:rsidP="00E7704F">
            <w:pPr>
              <w:tabs>
                <w:tab w:val="left" w:pos="6521"/>
              </w:tabs>
              <w:spacing w:before="60" w:after="60"/>
              <w:jc w:val="left"/>
            </w:pPr>
            <w:r>
              <w:t>Pflege der Aufgabenmatrix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6C37" w:rsidRDefault="00116C37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6C37" w:rsidRDefault="00116C37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6C37" w:rsidRDefault="00116C37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6C37" w:rsidRDefault="00116C37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</w:tr>
      <w:tr w:rsidR="00C20CFC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Pr="00612B1A" w:rsidRDefault="00C20CFC" w:rsidP="00E7704F">
            <w:pPr>
              <w:tabs>
                <w:tab w:val="left" w:pos="6521"/>
              </w:tabs>
              <w:spacing w:before="60" w:after="60"/>
              <w:jc w:val="left"/>
            </w:pPr>
            <w:r>
              <w:t>Bestimmung des erforderlichen Wissens der Organisation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</w:tr>
      <w:tr w:rsidR="00C20CFC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left"/>
              <w:rPr>
                <w:rFonts w:ascii="MyriadPro-Regular" w:hAnsi="MyriadPro-Regular" w:cs="MyriadPro-Regular"/>
                <w:color w:val="000000"/>
              </w:rPr>
            </w:pPr>
            <w:r w:rsidRPr="00612B1A">
              <w:t xml:space="preserve">Ermittlung des </w:t>
            </w:r>
            <w:r>
              <w:t>Ausbildungs- und Schulungsbedarfs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08453B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</w:tr>
      <w:tr w:rsidR="00781FC9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1FC9" w:rsidRPr="00612B1A" w:rsidRDefault="00781FC9" w:rsidP="00E7704F">
            <w:pPr>
              <w:tabs>
                <w:tab w:val="left" w:pos="6521"/>
              </w:tabs>
              <w:spacing w:before="60" w:after="60"/>
              <w:jc w:val="left"/>
            </w:pPr>
            <w:r>
              <w:t>Überwachung der Qualifikationsübersicht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1FC9" w:rsidRDefault="00781F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1FC9" w:rsidRDefault="00781F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1FC9" w:rsidRDefault="00781F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1FC9" w:rsidRDefault="00781F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</w:tr>
      <w:tr w:rsidR="00BD642C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642C" w:rsidRDefault="00BD642C" w:rsidP="00E7704F">
            <w:pPr>
              <w:tabs>
                <w:tab w:val="left" w:pos="6521"/>
              </w:tabs>
              <w:spacing w:before="60" w:after="60"/>
              <w:jc w:val="left"/>
            </w:pPr>
            <w:r>
              <w:t>Überwachung der Vorsorgeübersicht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642C" w:rsidRDefault="00BD642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642C" w:rsidRDefault="00BD642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642C" w:rsidRDefault="00BD642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642C" w:rsidRDefault="00BD642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</w:tr>
      <w:tr w:rsidR="00C20CFC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left"/>
              <w:rPr>
                <w:rFonts w:ascii="MyriadPro-Regular" w:hAnsi="MyriadPro-Regular" w:cs="MyriadPro-Regular"/>
                <w:color w:val="000000"/>
              </w:rPr>
            </w:pPr>
            <w:r w:rsidRPr="00612B1A">
              <w:t xml:space="preserve">Planung, Durchführung und Dokumentation von </w:t>
            </w:r>
            <w:r>
              <w:t>Ausbi</w:t>
            </w:r>
            <w:r>
              <w:t>l</w:t>
            </w:r>
            <w:r>
              <w:t>dungs- und Schulungsmaßnahmen</w:t>
            </w:r>
            <w:r w:rsidR="006B5008">
              <w:t>, Unterweisungen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A24DA4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6B5008" w:rsidP="006B5008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</w:tr>
      <w:tr w:rsidR="00E7704F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704F" w:rsidRPr="00612B1A" w:rsidRDefault="00E7704F" w:rsidP="00E7704F">
            <w:pPr>
              <w:tabs>
                <w:tab w:val="left" w:pos="6521"/>
              </w:tabs>
              <w:spacing w:before="60" w:after="60"/>
              <w:jc w:val="left"/>
            </w:pPr>
            <w:r>
              <w:t xml:space="preserve">Überprüfung der Wirksamkeit von </w:t>
            </w:r>
            <w:r w:rsidR="00B946C9">
              <w:t>Maß</w:t>
            </w:r>
            <w:r w:rsidR="006B5008">
              <w:t>n</w:t>
            </w:r>
            <w:r w:rsidR="00B946C9">
              <w:t>ahmen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704F" w:rsidRDefault="00B946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704F" w:rsidRDefault="00B946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704F" w:rsidRDefault="00B946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704F" w:rsidRDefault="00B946C9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</w:tr>
      <w:tr w:rsidR="00C20CFC" w:rsidTr="00BD642C">
        <w:trPr>
          <w:jc w:val="center"/>
        </w:trPr>
        <w:tc>
          <w:tcPr>
            <w:tcW w:w="5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left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Vermittlung der Unternehmenspolitik, von Managemen</w:t>
            </w:r>
            <w:r>
              <w:rPr>
                <w:rFonts w:ascii="MyriadPro-Regular" w:hAnsi="MyriadPro-Regular" w:cs="MyriadPro-Regular"/>
                <w:color w:val="000000"/>
              </w:rPr>
              <w:t>t</w:t>
            </w:r>
            <w:r>
              <w:rPr>
                <w:rFonts w:ascii="MyriadPro-Regular" w:hAnsi="MyriadPro-Regular" w:cs="MyriadPro-Regular"/>
                <w:color w:val="000000"/>
              </w:rPr>
              <w:t>zielen, Vorteilen einer verbesserten Leistung und Folgen der Nichterfüllung von Anforderungen des QMS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C20CFC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116C37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0CFC" w:rsidRDefault="00116C37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  <w:r w:rsidR="00C20CFC"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</w:tr>
      <w:tr w:rsidR="00A24DA4" w:rsidTr="00BD642C">
        <w:trPr>
          <w:trHeight w:val="624"/>
          <w:jc w:val="center"/>
        </w:trPr>
        <w:tc>
          <w:tcPr>
            <w:tcW w:w="553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24DA4" w:rsidRPr="00612B1A" w:rsidRDefault="00A24DA4" w:rsidP="00E7704F">
            <w:pPr>
              <w:pStyle w:val="KeinLeerraum"/>
              <w:spacing w:before="60" w:after="60"/>
              <w:jc w:val="left"/>
            </w:pPr>
            <w:r>
              <w:t>Festlegung zur Kommunikation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24DA4" w:rsidRDefault="00A24DA4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D</w:t>
            </w:r>
          </w:p>
        </w:tc>
        <w:tc>
          <w:tcPr>
            <w:tcW w:w="92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24DA4" w:rsidRDefault="00A24DA4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24DA4" w:rsidRDefault="00116C37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I</w:t>
            </w:r>
          </w:p>
        </w:tc>
        <w:tc>
          <w:tcPr>
            <w:tcW w:w="92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24DA4" w:rsidRDefault="00A24DA4" w:rsidP="00E7704F">
            <w:pPr>
              <w:tabs>
                <w:tab w:val="left" w:pos="6521"/>
              </w:tabs>
              <w:spacing w:before="60" w:after="60"/>
              <w:jc w:val="center"/>
              <w:rPr>
                <w:rFonts w:ascii="MyriadPro-Regular" w:hAnsi="MyriadPro-Regular" w:cs="MyriadPro-Regular"/>
                <w:color w:val="000000"/>
              </w:rPr>
            </w:pPr>
            <w:r>
              <w:rPr>
                <w:rFonts w:ascii="MyriadPro-Regular" w:hAnsi="MyriadPro-Regular" w:cs="MyriadPro-Regular"/>
                <w:color w:val="000000"/>
              </w:rPr>
              <w:t>M</w:t>
            </w:r>
          </w:p>
        </w:tc>
      </w:tr>
    </w:tbl>
    <w:p w:rsidR="005D6774" w:rsidRDefault="005D6774" w:rsidP="005D6774">
      <w:pPr>
        <w:tabs>
          <w:tab w:val="left" w:pos="6521"/>
        </w:tabs>
        <w:jc w:val="center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t>D = Durchführungsverantwortung     I = Information     M = Mitwirkung</w:t>
      </w:r>
    </w:p>
    <w:p w:rsidR="005D6774" w:rsidRDefault="005D6774" w:rsidP="005D6774">
      <w:pPr>
        <w:pStyle w:val="berschrift1"/>
        <w:rPr>
          <w:rFonts w:eastAsia="Myriad Pro"/>
          <w:lang w:eastAsia="ar-SA"/>
        </w:rPr>
      </w:pPr>
      <w:bookmarkStart w:id="3" w:name="_Toc449357467"/>
      <w:r w:rsidRPr="00CC0575">
        <w:rPr>
          <w:rFonts w:eastAsia="Myriad Pro"/>
          <w:lang w:eastAsia="ar-SA"/>
        </w:rPr>
        <w:lastRenderedPageBreak/>
        <w:t>4. Beschreibung</w:t>
      </w:r>
      <w:bookmarkEnd w:id="3"/>
    </w:p>
    <w:p w:rsidR="005D6774" w:rsidRDefault="005D6774" w:rsidP="005D6774">
      <w:pPr>
        <w:pStyle w:val="berschrift2"/>
        <w:rPr>
          <w:rFonts w:eastAsia="Myriad Pro"/>
          <w:lang w:eastAsia="ar-SA"/>
        </w:rPr>
      </w:pPr>
      <w:bookmarkStart w:id="4" w:name="_Toc449357468"/>
      <w:r w:rsidRPr="00B00841">
        <w:rPr>
          <w:rFonts w:eastAsia="Myriad Pro"/>
          <w:lang w:eastAsia="ar-SA"/>
        </w:rPr>
        <w:t xml:space="preserve">4.1 </w:t>
      </w:r>
      <w:r w:rsidR="009D497A">
        <w:rPr>
          <w:rFonts w:eastAsia="Myriad Pro"/>
          <w:lang w:eastAsia="ar-SA"/>
        </w:rPr>
        <w:t>Person</w:t>
      </w:r>
      <w:r w:rsidR="00B1566A">
        <w:rPr>
          <w:rFonts w:eastAsia="Myriad Pro"/>
          <w:lang w:eastAsia="ar-SA"/>
        </w:rPr>
        <w:t>en</w:t>
      </w:r>
      <w:bookmarkEnd w:id="4"/>
    </w:p>
    <w:p w:rsidR="00B1566A" w:rsidRPr="005E4687" w:rsidRDefault="009D497A" w:rsidP="009D497A">
      <w:pPr>
        <w:rPr>
          <w:lang w:eastAsia="ar-SA"/>
        </w:rPr>
      </w:pPr>
      <w:r w:rsidRPr="005E4687">
        <w:rPr>
          <w:lang w:eastAsia="ar-SA"/>
        </w:rPr>
        <w:t xml:space="preserve">Die </w:t>
      </w:r>
      <w:r w:rsidR="00B1566A" w:rsidRPr="005E4687">
        <w:rPr>
          <w:lang w:eastAsia="ar-SA"/>
        </w:rPr>
        <w:t>Disziplinarverantwortung liegt in den Unternehmen beim Geschäftsführer. Sie wir</w:t>
      </w:r>
      <w:r w:rsidR="008A0FAF">
        <w:rPr>
          <w:lang w:eastAsia="ar-SA"/>
        </w:rPr>
        <w:t>d</w:t>
      </w:r>
      <w:r w:rsidR="00B1566A" w:rsidRPr="005E4687">
        <w:rPr>
          <w:lang w:eastAsia="ar-SA"/>
        </w:rPr>
        <w:t xml:space="preserve"> über die O</w:t>
      </w:r>
      <w:r w:rsidR="00B1566A" w:rsidRPr="005E4687">
        <w:rPr>
          <w:lang w:eastAsia="ar-SA"/>
        </w:rPr>
        <w:t>r</w:t>
      </w:r>
      <w:r w:rsidR="00B1566A" w:rsidRPr="005E4687">
        <w:rPr>
          <w:lang w:eastAsia="ar-SA"/>
        </w:rPr>
        <w:t xml:space="preserve">ganigramme und bestehende Stellenbeschreibungen abgebildet. </w:t>
      </w:r>
    </w:p>
    <w:p w:rsidR="006B5008" w:rsidRDefault="00770694" w:rsidP="009D497A">
      <w:r w:rsidRPr="005E4687">
        <w:rPr>
          <w:lang w:eastAsia="ar-SA"/>
        </w:rPr>
        <w:t xml:space="preserve">Durch die </w:t>
      </w:r>
      <w:r w:rsidR="009D497A" w:rsidRPr="005E4687">
        <w:rPr>
          <w:lang w:eastAsia="ar-SA"/>
        </w:rPr>
        <w:t xml:space="preserve">GL </w:t>
      </w:r>
      <w:r w:rsidRPr="005E4687">
        <w:rPr>
          <w:lang w:eastAsia="ar-SA"/>
        </w:rPr>
        <w:t xml:space="preserve">werden die </w:t>
      </w:r>
      <w:r w:rsidRPr="005E4687">
        <w:t xml:space="preserve">Personen bestimmt und bereitgestellt, die für die wirksame Umsetzung ihres Qualitätsmanagementsystems und für das Betreiben und Steuern seiner Prozesse notwendig sind. </w:t>
      </w:r>
    </w:p>
    <w:p w:rsidR="00770694" w:rsidRPr="005E4687" w:rsidRDefault="00BD642C" w:rsidP="009D497A">
      <w:r>
        <w:t>Der Besonderheit der Tätigkeit im Eisenbahnbetrieb wird durch die Durchführung der Vorsorgeunte</w:t>
      </w:r>
      <w:r>
        <w:t>r</w:t>
      </w:r>
      <w:r>
        <w:t>suchung der betreffenden Personen Rechnung getragen. Es werden nur Mitarbeiter im Gleisbereich eingesetzt, die die entsprechende Vorsorgeuntersuchung erfolgreich bestanden haben.</w:t>
      </w:r>
    </w:p>
    <w:p w:rsidR="00770694" w:rsidRPr="005E4687" w:rsidRDefault="00770694" w:rsidP="009D497A">
      <w:r w:rsidRPr="005E4687">
        <w:t xml:space="preserve">Der Teilprozess „Personal“ ist für das Hauptbetätigungsfeld der </w:t>
      </w:r>
      <w:r w:rsidRPr="005E4687">
        <w:rPr>
          <w:i/>
        </w:rPr>
        <w:t>waggon24</w:t>
      </w:r>
      <w:r w:rsidRPr="005E4687">
        <w:t xml:space="preserve"> </w:t>
      </w:r>
      <w:r w:rsidR="005E4687" w:rsidRPr="005E4687">
        <w:t xml:space="preserve">als Prozessdarstellung </w:t>
      </w:r>
      <w:r w:rsidRPr="005E4687">
        <w:t xml:space="preserve">in der Anlage enthalten. </w:t>
      </w:r>
    </w:p>
    <w:p w:rsidR="005D6774" w:rsidRPr="005E4687" w:rsidRDefault="00BD34D9" w:rsidP="00560C43">
      <w:r w:rsidRPr="005E4687">
        <w:t>Z</w:t>
      </w:r>
      <w:r w:rsidR="00560C43" w:rsidRPr="005E4687">
        <w:t xml:space="preserve">ur Planung, Erfassung und Abrechnung von Arbeits- und </w:t>
      </w:r>
      <w:proofErr w:type="spellStart"/>
      <w:r w:rsidR="00560C43" w:rsidRPr="005E4687">
        <w:t>Wegezeit</w:t>
      </w:r>
      <w:proofErr w:type="spellEnd"/>
      <w:r w:rsidR="00560C43" w:rsidRPr="005E4687">
        <w:t xml:space="preserve"> für den mobilen Service</w:t>
      </w:r>
      <w:r w:rsidRPr="005E4687">
        <w:t xml:space="preserve"> besteht die Betriebliche Regelung 01/2014 der </w:t>
      </w:r>
      <w:r w:rsidRPr="005E4687">
        <w:rPr>
          <w:i/>
        </w:rPr>
        <w:t>waggon24</w:t>
      </w:r>
      <w:r w:rsidRPr="005E4687">
        <w:t>.</w:t>
      </w:r>
    </w:p>
    <w:p w:rsidR="00560C43" w:rsidRPr="005E4687" w:rsidRDefault="00560C43" w:rsidP="00560C43">
      <w:r w:rsidRPr="005E4687">
        <w:t xml:space="preserve">Planung, Erfassung und Abrechnung von Arbeits- und </w:t>
      </w:r>
      <w:proofErr w:type="spellStart"/>
      <w:r w:rsidRPr="005E4687">
        <w:t>Wegezeit</w:t>
      </w:r>
      <w:proofErr w:type="spellEnd"/>
      <w:r w:rsidRPr="005E4687">
        <w:t xml:space="preserve"> </w:t>
      </w:r>
      <w:r w:rsidR="00BD34D9" w:rsidRPr="005E4687">
        <w:t xml:space="preserve">für Personen, die nicht im mobilen Service tätig sind, erfolgt entsprechend Betrieblicher Regelung 03/2014 der </w:t>
      </w:r>
      <w:r w:rsidR="00BD34D9" w:rsidRPr="005E4687">
        <w:rPr>
          <w:i/>
        </w:rPr>
        <w:t>waggon24</w:t>
      </w:r>
      <w:r w:rsidR="00BD34D9" w:rsidRPr="005E4687">
        <w:t>.</w:t>
      </w:r>
    </w:p>
    <w:p w:rsidR="00BD34D9" w:rsidRDefault="00BD34D9" w:rsidP="00BD34D9">
      <w:pPr>
        <w:pStyle w:val="berschrift2"/>
        <w:rPr>
          <w:rFonts w:eastAsia="Myriad Pro"/>
          <w:lang w:eastAsia="ar-SA"/>
        </w:rPr>
      </w:pPr>
      <w:bookmarkStart w:id="5" w:name="_Toc449357469"/>
      <w:r w:rsidRPr="00B00841">
        <w:rPr>
          <w:rFonts w:eastAsia="Myriad Pro"/>
          <w:lang w:eastAsia="ar-SA"/>
        </w:rPr>
        <w:t>4.</w:t>
      </w:r>
      <w:r>
        <w:rPr>
          <w:rFonts w:eastAsia="Myriad Pro"/>
          <w:lang w:eastAsia="ar-SA"/>
        </w:rPr>
        <w:t>2</w:t>
      </w:r>
      <w:r w:rsidRPr="00B00841">
        <w:rPr>
          <w:rFonts w:eastAsia="Myriad Pro"/>
          <w:lang w:eastAsia="ar-SA"/>
        </w:rPr>
        <w:t xml:space="preserve"> </w:t>
      </w:r>
      <w:r>
        <w:rPr>
          <w:rFonts w:eastAsia="Myriad Pro"/>
          <w:lang w:eastAsia="ar-SA"/>
        </w:rPr>
        <w:t>Wissen der Organisation</w:t>
      </w:r>
      <w:r w:rsidR="005753F1">
        <w:rPr>
          <w:rFonts w:eastAsia="Myriad Pro"/>
          <w:lang w:eastAsia="ar-SA"/>
        </w:rPr>
        <w:t xml:space="preserve"> und Kompetenz</w:t>
      </w:r>
      <w:bookmarkEnd w:id="5"/>
    </w:p>
    <w:p w:rsidR="00560C43" w:rsidRPr="005E4687" w:rsidRDefault="00DC11C8" w:rsidP="00560C43">
      <w:r w:rsidRPr="005E4687">
        <w:t xml:space="preserve">Die GL der Unternehmen bestimmen </w:t>
      </w:r>
      <w:r w:rsidR="00907D2A" w:rsidRPr="005E4687">
        <w:t>das Wissen</w:t>
      </w:r>
      <w:r w:rsidRPr="005E4687">
        <w:t xml:space="preserve">, das benötigt wird, um </w:t>
      </w:r>
      <w:r w:rsidR="00907D2A" w:rsidRPr="005E4687">
        <w:t xml:space="preserve">die erforderlichen </w:t>
      </w:r>
      <w:r w:rsidRPr="005E4687">
        <w:t xml:space="preserve">Prozesse durchzuführen und um die Konformität </w:t>
      </w:r>
      <w:r w:rsidR="00907D2A" w:rsidRPr="005E4687">
        <w:t>unserer</w:t>
      </w:r>
      <w:r w:rsidRPr="005E4687">
        <w:t xml:space="preserve"> Dienstleistungen zu erreichen.</w:t>
      </w:r>
      <w:r w:rsidR="005753F1" w:rsidRPr="005E4687">
        <w:t xml:space="preserve"> Im Umgang mit sich ändernden Erfordernissen und Entwicklungstendenzen wird unter Berücksichtigung des moment</w:t>
      </w:r>
      <w:r w:rsidR="005753F1" w:rsidRPr="005E4687">
        <w:t>a</w:t>
      </w:r>
      <w:r w:rsidR="005753F1" w:rsidRPr="005E4687">
        <w:t>nen Wissens bestimmt, auf welche Weise jegliches notwendige Zusatzwissen und erforderliche Aktu</w:t>
      </w:r>
      <w:r w:rsidR="005753F1" w:rsidRPr="005E4687">
        <w:t>a</w:t>
      </w:r>
      <w:r w:rsidR="005753F1" w:rsidRPr="005E4687">
        <w:t xml:space="preserve">lisierungen erlangt oder darauf zugegriffen werden kann. </w:t>
      </w:r>
    </w:p>
    <w:p w:rsidR="00907D2A" w:rsidRPr="005E4687" w:rsidRDefault="00907D2A" w:rsidP="00560C43">
      <w:r w:rsidRPr="005E4687">
        <w:t>Entscheidend für die Bestimmung des notwendigen Wissens ist das Spektrum der Dienstleistungen der Unternehmen entsprechend folgender Übersicht: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955"/>
      </w:tblGrid>
      <w:tr w:rsidR="003C5CC4" w:rsidTr="00BF3372">
        <w:trPr>
          <w:jc w:val="center"/>
        </w:trPr>
        <w:tc>
          <w:tcPr>
            <w:tcW w:w="3955" w:type="dxa"/>
            <w:vAlign w:val="center"/>
          </w:tcPr>
          <w:p w:rsidR="003C5CC4" w:rsidRPr="005E4687" w:rsidRDefault="003C5CC4" w:rsidP="00907D2A">
            <w:pPr>
              <w:jc w:val="center"/>
              <w:rPr>
                <w:b/>
                <w:i/>
              </w:rPr>
            </w:pPr>
            <w:r w:rsidRPr="005E4687">
              <w:rPr>
                <w:b/>
                <w:i/>
              </w:rPr>
              <w:t>waggon24</w:t>
            </w:r>
          </w:p>
        </w:tc>
      </w:tr>
      <w:tr w:rsidR="003C5CC4" w:rsidTr="00BF3372">
        <w:trPr>
          <w:jc w:val="center"/>
        </w:trPr>
        <w:tc>
          <w:tcPr>
            <w:tcW w:w="3955" w:type="dxa"/>
          </w:tcPr>
          <w:p w:rsidR="003C5CC4" w:rsidRPr="005E4687" w:rsidRDefault="003C5CC4" w:rsidP="00560C43">
            <w:r w:rsidRPr="005E4687">
              <w:t>Instandhaltungsstelle (ECM)</w:t>
            </w:r>
          </w:p>
        </w:tc>
      </w:tr>
      <w:tr w:rsidR="003C5CC4" w:rsidTr="00BF3372">
        <w:trPr>
          <w:jc w:val="center"/>
        </w:trPr>
        <w:tc>
          <w:tcPr>
            <w:tcW w:w="3955" w:type="dxa"/>
          </w:tcPr>
          <w:p w:rsidR="003C5CC4" w:rsidRPr="005E4687" w:rsidRDefault="003C5CC4" w:rsidP="004A7CE9">
            <w:r w:rsidRPr="005E4687">
              <w:t>IH-Erbringung</w:t>
            </w:r>
          </w:p>
        </w:tc>
      </w:tr>
      <w:tr w:rsidR="003C5CC4" w:rsidTr="00BF3372">
        <w:trPr>
          <w:jc w:val="center"/>
        </w:trPr>
        <w:tc>
          <w:tcPr>
            <w:tcW w:w="3955" w:type="dxa"/>
          </w:tcPr>
          <w:p w:rsidR="003C5CC4" w:rsidRPr="005E4687" w:rsidRDefault="003C5CC4" w:rsidP="004A7CE9"/>
        </w:tc>
      </w:tr>
    </w:tbl>
    <w:p w:rsidR="00907D2A" w:rsidRPr="00BF3372" w:rsidRDefault="00907D2A" w:rsidP="005753F1">
      <w:pPr>
        <w:spacing w:after="0" w:line="240" w:lineRule="auto"/>
      </w:pPr>
    </w:p>
    <w:p w:rsidR="008A0FAF" w:rsidRDefault="009B59B7" w:rsidP="00560C43">
      <w:r w:rsidRPr="00BF3372">
        <w:t>Das Leistungsspektrum verweist auf die Notwendigkeit von Wissen zum Betrieb und der Instandha</w:t>
      </w:r>
      <w:r w:rsidRPr="00BF3372">
        <w:t>l</w:t>
      </w:r>
      <w:r w:rsidRPr="00BF3372">
        <w:t xml:space="preserve">tung von Güterwagen. </w:t>
      </w:r>
      <w:r w:rsidR="00122A75" w:rsidRPr="00BF3372">
        <w:t xml:space="preserve">Zusätzlich ist Wissen benötigt, das </w:t>
      </w:r>
      <w:r w:rsidR="008A0FAF">
        <w:t>der</w:t>
      </w:r>
      <w:r w:rsidR="00122A75" w:rsidRPr="00BF3372">
        <w:t xml:space="preserve"> Absicherung von Hilfsprozessen dient. </w:t>
      </w:r>
    </w:p>
    <w:p w:rsidR="008A0FAF" w:rsidRDefault="008A0FAF">
      <w:pPr>
        <w:jc w:val="left"/>
      </w:pPr>
      <w:r>
        <w:br w:type="page"/>
      </w:r>
    </w:p>
    <w:p w:rsidR="009B59B7" w:rsidRPr="00BF3372" w:rsidRDefault="009B59B7" w:rsidP="00560C43">
      <w:r w:rsidRPr="00BF3372">
        <w:lastRenderedPageBreak/>
        <w:t xml:space="preserve">Daraus abgeleitet ist Wissen erforderlich, </w:t>
      </w:r>
      <w:r w:rsidR="00122A75" w:rsidRPr="00BF3372">
        <w:t>das seine Quelle besitzt in</w:t>
      </w:r>
      <w:r w:rsidR="005753F1" w:rsidRPr="00BF3372">
        <w:t xml:space="preserve"> Ausbildungen und Erfahrungen</w:t>
      </w:r>
      <w:r w:rsidR="00122A75" w:rsidRPr="00BF3372">
        <w:t>:</w:t>
      </w:r>
    </w:p>
    <w:p w:rsidR="009B59B7" w:rsidRPr="00BF3372" w:rsidRDefault="009B59B7" w:rsidP="009B59B7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im Bereich der Schienenfahrzeugtechnik</w:t>
      </w:r>
    </w:p>
    <w:p w:rsidR="00122A75" w:rsidRPr="00BF3372" w:rsidRDefault="00122A75" w:rsidP="009B59B7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im Bereich</w:t>
      </w:r>
      <w:r w:rsidR="009B59B7" w:rsidRPr="00BF3372">
        <w:t xml:space="preserve"> </w:t>
      </w:r>
      <w:r w:rsidRPr="00BF3372">
        <w:t xml:space="preserve">der </w:t>
      </w:r>
      <w:r w:rsidR="005753F1" w:rsidRPr="00BF3372">
        <w:t>Fahrzeugi</w:t>
      </w:r>
      <w:r w:rsidRPr="00BF3372">
        <w:t>nstandhaltung allgemein</w:t>
      </w:r>
    </w:p>
    <w:p w:rsidR="00122A75" w:rsidRPr="00BF3372" w:rsidRDefault="00122A75" w:rsidP="009B59B7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im Bereich Informationstechnologie</w:t>
      </w:r>
    </w:p>
    <w:p w:rsidR="00122A75" w:rsidRPr="00BF3372" w:rsidRDefault="00122A75" w:rsidP="009B59B7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im Bereich der Buchhaltung und der Büroorganisation</w:t>
      </w:r>
    </w:p>
    <w:p w:rsidR="009B59B7" w:rsidRPr="00BF3372" w:rsidRDefault="005753F1" w:rsidP="009B59B7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 xml:space="preserve">aus </w:t>
      </w:r>
      <w:r w:rsidR="00122A75" w:rsidRPr="00BF3372">
        <w:t>Lektionen aus Fehlern und erfolgreichen Projekten</w:t>
      </w:r>
    </w:p>
    <w:p w:rsidR="00560C43" w:rsidRPr="00BF3372" w:rsidRDefault="00CC0575" w:rsidP="00560C43">
      <w:r>
        <w:t>D</w:t>
      </w:r>
      <w:r w:rsidR="008A0FAF">
        <w:t>ie erforderlichen d</w:t>
      </w:r>
      <w:r w:rsidR="005753F1" w:rsidRPr="00BF3372">
        <w:t>okumentierte</w:t>
      </w:r>
      <w:r w:rsidR="008A0FAF">
        <w:t>n</w:t>
      </w:r>
      <w:r w:rsidR="005753F1" w:rsidRPr="00BF3372">
        <w:t xml:space="preserve"> Informationen für Wissen und Kompetenz </w:t>
      </w:r>
      <w:r w:rsidR="005F32F0" w:rsidRPr="00BF3372">
        <w:t xml:space="preserve">liegen </w:t>
      </w:r>
      <w:r w:rsidR="0031503A" w:rsidRPr="00BF3372">
        <w:t>v</w:t>
      </w:r>
      <w:r w:rsidR="005F32F0" w:rsidRPr="00BF3372">
        <w:t>or</w:t>
      </w:r>
      <w:r w:rsidR="0031503A" w:rsidRPr="00BF3372">
        <w:t xml:space="preserve"> als</w:t>
      </w:r>
      <w:r w:rsidR="005F32F0" w:rsidRPr="00BF3372">
        <w:t>:</w:t>
      </w:r>
    </w:p>
    <w:p w:rsidR="005F32F0" w:rsidRPr="00BF3372" w:rsidRDefault="005F32F0" w:rsidP="005F32F0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Personalunterlagen</w:t>
      </w:r>
    </w:p>
    <w:p w:rsidR="005F32F0" w:rsidRPr="00BF3372" w:rsidRDefault="005F32F0" w:rsidP="005F32F0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Qualifikationsnachweise</w:t>
      </w:r>
    </w:p>
    <w:p w:rsidR="005F32F0" w:rsidRPr="00BF3372" w:rsidRDefault="00B946C9" w:rsidP="005F32F0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>
        <w:t xml:space="preserve">jährlich überprüfte </w:t>
      </w:r>
      <w:r w:rsidR="0031503A" w:rsidRPr="00BF3372">
        <w:t>Stellenbeschreibungen</w:t>
      </w:r>
    </w:p>
    <w:p w:rsidR="005F32F0" w:rsidRPr="00BF3372" w:rsidRDefault="005F32F0" w:rsidP="005F32F0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Qualifikations-/Schulungsmatrix</w:t>
      </w:r>
    </w:p>
    <w:p w:rsidR="0031503A" w:rsidRPr="00BF3372" w:rsidRDefault="0031503A" w:rsidP="005F32F0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 xml:space="preserve">Nachweise zu Unterweisungen/Schulungen </w:t>
      </w:r>
    </w:p>
    <w:p w:rsidR="0031503A" w:rsidRPr="00BF3372" w:rsidRDefault="0031503A" w:rsidP="005F32F0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Übertragungen von Unternehmerpflichten</w:t>
      </w:r>
    </w:p>
    <w:p w:rsidR="0031503A" w:rsidRPr="00BF3372" w:rsidRDefault="00563743" w:rsidP="005F32F0">
      <w:pPr>
        <w:pStyle w:val="Listenabsatz"/>
        <w:numPr>
          <w:ilvl w:val="0"/>
          <w:numId w:val="24"/>
        </w:numPr>
        <w:spacing w:after="120" w:line="240" w:lineRule="auto"/>
        <w:ind w:left="714" w:hanging="357"/>
      </w:pPr>
      <w:r w:rsidRPr="00BF3372">
        <w:t>Regelungen</w:t>
      </w:r>
      <w:r w:rsidR="0031503A" w:rsidRPr="00BF3372">
        <w:t xml:space="preserve"> zur/zum</w:t>
      </w:r>
    </w:p>
    <w:p w:rsidR="0031503A" w:rsidRPr="00BF3372" w:rsidRDefault="0031503A" w:rsidP="0031503A">
      <w:pPr>
        <w:pStyle w:val="Listenabsatz"/>
        <w:numPr>
          <w:ilvl w:val="1"/>
          <w:numId w:val="24"/>
        </w:numPr>
        <w:spacing w:after="120" w:line="240" w:lineRule="auto"/>
      </w:pPr>
      <w:r w:rsidRPr="00BF3372">
        <w:t>Mitführungspflicht von Personaldokumenten</w:t>
      </w:r>
    </w:p>
    <w:p w:rsidR="0031503A" w:rsidRPr="00BF3372" w:rsidRDefault="0031503A" w:rsidP="0031503A">
      <w:pPr>
        <w:pStyle w:val="Listenabsatz"/>
        <w:numPr>
          <w:ilvl w:val="1"/>
          <w:numId w:val="24"/>
        </w:numPr>
        <w:spacing w:after="120" w:line="240" w:lineRule="auto"/>
      </w:pPr>
      <w:r w:rsidRPr="00BF3372">
        <w:t>Verpflichtung auf das Datengeheimnis</w:t>
      </w:r>
    </w:p>
    <w:p w:rsidR="005F32F0" w:rsidRPr="00BF3372" w:rsidRDefault="00563743" w:rsidP="0031503A">
      <w:pPr>
        <w:pStyle w:val="Listenabsatz"/>
        <w:numPr>
          <w:ilvl w:val="1"/>
          <w:numId w:val="24"/>
        </w:numPr>
        <w:spacing w:after="120" w:line="240" w:lineRule="auto"/>
      </w:pPr>
      <w:r w:rsidRPr="00BF3372">
        <w:t>Bargeldvorschuss</w:t>
      </w:r>
    </w:p>
    <w:p w:rsidR="005F32F0" w:rsidRPr="00560C43" w:rsidRDefault="00CC0575" w:rsidP="00CC0575">
      <w:pPr>
        <w:spacing w:after="120" w:line="240" w:lineRule="auto"/>
        <w:rPr>
          <w:sz w:val="21"/>
          <w:szCs w:val="21"/>
        </w:rPr>
      </w:pPr>
      <w:r w:rsidRPr="003C5CC4">
        <w:rPr>
          <w:sz w:val="21"/>
          <w:szCs w:val="21"/>
        </w:rPr>
        <w:t xml:space="preserve">Die Übersicht der Qualifikationsnachweise wird durch AS als Original geführt. Auf Basis der elektronischen Version, die A&amp;Q von AS erhält, wird die </w:t>
      </w:r>
      <w:r w:rsidRPr="003C5CC4">
        <w:t xml:space="preserve">Qualifikations-/Schulungsmatrix </w:t>
      </w:r>
      <w:r w:rsidRPr="003C5CC4">
        <w:rPr>
          <w:sz w:val="21"/>
          <w:szCs w:val="21"/>
        </w:rPr>
        <w:t>geführt und aktualisiert.</w:t>
      </w:r>
      <w:r>
        <w:rPr>
          <w:sz w:val="21"/>
          <w:szCs w:val="21"/>
        </w:rPr>
        <w:t xml:space="preserve"> </w:t>
      </w:r>
    </w:p>
    <w:p w:rsidR="009D497A" w:rsidRDefault="009D497A" w:rsidP="009D497A">
      <w:pPr>
        <w:pStyle w:val="berschrift2"/>
        <w:numPr>
          <w:ilvl w:val="1"/>
          <w:numId w:val="20"/>
        </w:numPr>
        <w:suppressAutoHyphens/>
      </w:pPr>
      <w:bookmarkStart w:id="6" w:name="_Toc449357470"/>
      <w:r>
        <w:rPr>
          <w:rFonts w:eastAsia="Myriad Pro"/>
          <w:lang w:eastAsia="ar-SA"/>
        </w:rPr>
        <w:t xml:space="preserve">4.3 </w:t>
      </w:r>
      <w:r w:rsidR="008A0FAF">
        <w:rPr>
          <w:rFonts w:eastAsia="Myriad Pro"/>
          <w:lang w:eastAsia="ar-SA"/>
        </w:rPr>
        <w:t>Bewusstsein</w:t>
      </w:r>
      <w:bookmarkEnd w:id="6"/>
    </w:p>
    <w:p w:rsidR="00BD642C" w:rsidRDefault="00BD642C" w:rsidP="00BD642C">
      <w:pPr>
        <w:pStyle w:val="berschrift3"/>
      </w:pPr>
      <w:bookmarkStart w:id="7" w:name="_Toc322726552"/>
      <w:bookmarkStart w:id="8" w:name="_Toc336265689"/>
      <w:bookmarkStart w:id="9" w:name="_Toc449357471"/>
      <w:r>
        <w:t>4.3.1 Politik und Ziel</w:t>
      </w:r>
      <w:bookmarkEnd w:id="7"/>
      <w:bookmarkEnd w:id="8"/>
      <w:r w:rsidR="00C67A74">
        <w:t>e</w:t>
      </w:r>
      <w:bookmarkEnd w:id="9"/>
    </w:p>
    <w:p w:rsidR="008A0FAF" w:rsidRDefault="008A0FAF" w:rsidP="008A0FAF">
      <w:r>
        <w:t>Die Qualitäts- und Sicherheitspolitik sowie die Qualitäts- und Sicherheitsziele werden jährlich hinsich</w:t>
      </w:r>
      <w:r>
        <w:t>t</w:t>
      </w:r>
      <w:r>
        <w:t xml:space="preserve">lich ihrer Gültigkeit bzw. Erreichung überprüft. Hierfür stellt die Managementbewertung den formalen Rahmen dar. </w:t>
      </w:r>
      <w:r w:rsidR="005D6530">
        <w:t>Beide Aufzeichnungen werden in den Unternehmen veröffentlicht. Sie sind somit allen Mitarbeitern zugänglich. Ergänzend ist die Qualitäts- und Sicherheitspolitik Bestandteil der Fahrzeu</w:t>
      </w:r>
      <w:r w:rsidR="005D6530">
        <w:t>g</w:t>
      </w:r>
      <w:r w:rsidR="005D6530">
        <w:t>dokumentation der Einsatzfahrzeuge im mobilen Service.</w:t>
      </w:r>
    </w:p>
    <w:p w:rsidR="00485C8D" w:rsidRDefault="005D6530" w:rsidP="008A0FAF">
      <w:r>
        <w:t>Die nachgewiesenen kontinuierlichen Unterweisungen durch die Führungskräfte vermitteln dem Pe</w:t>
      </w:r>
      <w:r>
        <w:t>r</w:t>
      </w:r>
      <w:r>
        <w:t>sonal</w:t>
      </w:r>
      <w:r w:rsidR="00485C8D">
        <w:t xml:space="preserve"> </w:t>
      </w:r>
    </w:p>
    <w:p w:rsidR="00485C8D" w:rsidRPr="00E7704F" w:rsidRDefault="00485C8D" w:rsidP="00485C8D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E7704F">
        <w:rPr>
          <w:rFonts w:asciiTheme="minorHAnsi" w:hAnsiTheme="minorHAnsi"/>
        </w:rPr>
        <w:t xml:space="preserve">seinen Beitrag zur Wirksamkeit des Qualitätsmanagementsystems, einschließlich der Vor-teile einer verbesserten Leistung; </w:t>
      </w:r>
    </w:p>
    <w:p w:rsidR="005D6530" w:rsidRPr="00E7704F" w:rsidRDefault="00485C8D" w:rsidP="00485C8D">
      <w:pPr>
        <w:pStyle w:val="Listenabsatz"/>
        <w:numPr>
          <w:ilvl w:val="0"/>
          <w:numId w:val="25"/>
        </w:numPr>
        <w:rPr>
          <w:rFonts w:asciiTheme="minorHAnsi" w:eastAsiaTheme="minorEastAsia" w:hAnsiTheme="minorHAnsi"/>
          <w:lang w:eastAsia="de-DE"/>
        </w:rPr>
      </w:pPr>
      <w:r w:rsidRPr="00E7704F">
        <w:rPr>
          <w:rFonts w:asciiTheme="minorHAnsi" w:hAnsiTheme="minorHAnsi"/>
        </w:rPr>
        <w:t>Folgen einer Nichterfüllung der Anforderungen des Qualitätsmanagementsystems.</w:t>
      </w:r>
      <w:r w:rsidR="005D6530" w:rsidRPr="00E7704F">
        <w:rPr>
          <w:rFonts w:asciiTheme="minorHAnsi" w:hAnsiTheme="minorHAnsi"/>
        </w:rPr>
        <w:t xml:space="preserve"> </w:t>
      </w:r>
    </w:p>
    <w:p w:rsidR="00485C8D" w:rsidRPr="00E7704F" w:rsidRDefault="00485C8D" w:rsidP="00485C8D">
      <w:r w:rsidRPr="00E7704F">
        <w:t>In beiden Fällen liegt der Schwerpunkt der Ausführungen auf den Zusammenhängen:</w:t>
      </w:r>
    </w:p>
    <w:p w:rsidR="00485C8D" w:rsidRPr="00E7704F" w:rsidRDefault="00485C8D" w:rsidP="00B946C9">
      <w:pPr>
        <w:pStyle w:val="Listenabsatz"/>
        <w:numPr>
          <w:ilvl w:val="0"/>
          <w:numId w:val="26"/>
        </w:numPr>
        <w:tabs>
          <w:tab w:val="left" w:pos="784"/>
          <w:tab w:val="left" w:pos="4253"/>
        </w:tabs>
        <w:spacing w:after="120"/>
        <w:ind w:left="5103" w:hanging="4695"/>
        <w:jc w:val="left"/>
        <w:rPr>
          <w:rFonts w:asciiTheme="minorHAnsi" w:hAnsiTheme="minorHAnsi"/>
        </w:rPr>
      </w:pPr>
      <w:r w:rsidRPr="00E7704F">
        <w:rPr>
          <w:rFonts w:asciiTheme="minorHAnsi" w:hAnsiTheme="minorHAnsi"/>
        </w:rPr>
        <w:t>q</w:t>
      </w:r>
      <w:r w:rsidR="00252C0B" w:rsidRPr="00E7704F">
        <w:rPr>
          <w:rFonts w:asciiTheme="minorHAnsi" w:hAnsiTheme="minorHAnsi"/>
        </w:rPr>
        <w:t>ualitätsgerechte Arbei</w:t>
      </w:r>
      <w:r w:rsidR="00B946C9">
        <w:rPr>
          <w:rFonts w:asciiTheme="minorHAnsi" w:hAnsiTheme="minorHAnsi"/>
        </w:rPr>
        <w:t>t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gleich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sicherer Betrieb von Güterwagen</w:t>
      </w:r>
    </w:p>
    <w:p w:rsidR="00485C8D" w:rsidRPr="00E7704F" w:rsidRDefault="00485C8D" w:rsidP="00B946C9">
      <w:pPr>
        <w:pStyle w:val="Listenabsatz"/>
        <w:numPr>
          <w:ilvl w:val="0"/>
          <w:numId w:val="26"/>
        </w:numPr>
        <w:tabs>
          <w:tab w:val="left" w:pos="784"/>
          <w:tab w:val="left" w:pos="4253"/>
        </w:tabs>
        <w:spacing w:after="120"/>
        <w:ind w:left="5103" w:hanging="4695"/>
        <w:jc w:val="left"/>
        <w:rPr>
          <w:rFonts w:asciiTheme="minorHAnsi" w:hAnsiTheme="minorHAnsi"/>
        </w:rPr>
      </w:pPr>
      <w:r w:rsidRPr="00E7704F">
        <w:rPr>
          <w:rFonts w:asciiTheme="minorHAnsi" w:hAnsiTheme="minorHAnsi"/>
        </w:rPr>
        <w:lastRenderedPageBreak/>
        <w:t>qualitätsgerechte Arbeit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gleich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Erfüllung der Kundenanforderungen</w:t>
      </w:r>
    </w:p>
    <w:p w:rsidR="00485C8D" w:rsidRPr="00E7704F" w:rsidRDefault="00485C8D" w:rsidP="00B946C9">
      <w:pPr>
        <w:pStyle w:val="Listenabsatz"/>
        <w:numPr>
          <w:ilvl w:val="0"/>
          <w:numId w:val="26"/>
        </w:numPr>
        <w:tabs>
          <w:tab w:val="left" w:pos="784"/>
          <w:tab w:val="left" w:pos="4253"/>
        </w:tabs>
        <w:spacing w:after="120"/>
        <w:ind w:left="5103" w:hanging="4695"/>
        <w:jc w:val="left"/>
        <w:rPr>
          <w:rFonts w:asciiTheme="minorHAnsi" w:hAnsiTheme="minorHAnsi"/>
        </w:rPr>
      </w:pPr>
      <w:r w:rsidRPr="00E7704F">
        <w:rPr>
          <w:rFonts w:asciiTheme="minorHAnsi" w:hAnsiTheme="minorHAnsi"/>
        </w:rPr>
        <w:t>Erfüllung der Kundenanforderungen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gleich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Kundenzufriedenheit</w:t>
      </w:r>
    </w:p>
    <w:p w:rsidR="00485C8D" w:rsidRPr="00E7704F" w:rsidRDefault="00485C8D" w:rsidP="00B946C9">
      <w:pPr>
        <w:pStyle w:val="Listenabsatz"/>
        <w:numPr>
          <w:ilvl w:val="0"/>
          <w:numId w:val="26"/>
        </w:numPr>
        <w:tabs>
          <w:tab w:val="left" w:pos="784"/>
          <w:tab w:val="left" w:pos="4253"/>
        </w:tabs>
        <w:spacing w:after="120"/>
        <w:ind w:left="5103" w:hanging="4695"/>
        <w:jc w:val="left"/>
        <w:rPr>
          <w:rFonts w:asciiTheme="minorHAnsi" w:hAnsiTheme="minorHAnsi"/>
        </w:rPr>
      </w:pPr>
      <w:r w:rsidRPr="00E7704F">
        <w:rPr>
          <w:rFonts w:asciiTheme="minorHAnsi" w:hAnsiTheme="minorHAnsi"/>
        </w:rPr>
        <w:t>Kundenzufriedenheit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gleich</w:t>
      </w:r>
      <w:r w:rsidR="00252C0B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potenzielle Auftrags- und Ergebnis</w:t>
      </w:r>
      <w:r w:rsidR="00E7704F" w:rsidRPr="00E7704F">
        <w:rPr>
          <w:rFonts w:asciiTheme="minorHAnsi" w:hAnsiTheme="minorHAnsi"/>
        </w:rPr>
        <w:t>-</w:t>
      </w:r>
      <w:r w:rsidRPr="00E7704F">
        <w:rPr>
          <w:rFonts w:asciiTheme="minorHAnsi" w:hAnsiTheme="minorHAnsi"/>
        </w:rPr>
        <w:t>steigerung</w:t>
      </w:r>
    </w:p>
    <w:p w:rsidR="00485C8D" w:rsidRPr="00E7704F" w:rsidRDefault="00485C8D" w:rsidP="00B946C9">
      <w:pPr>
        <w:pStyle w:val="Listenabsatz"/>
        <w:numPr>
          <w:ilvl w:val="0"/>
          <w:numId w:val="26"/>
        </w:numPr>
        <w:tabs>
          <w:tab w:val="left" w:pos="784"/>
          <w:tab w:val="left" w:pos="4253"/>
        </w:tabs>
        <w:spacing w:after="120"/>
        <w:ind w:left="5103" w:hanging="4695"/>
        <w:jc w:val="left"/>
        <w:rPr>
          <w:rFonts w:asciiTheme="minorHAnsi" w:hAnsiTheme="minorHAnsi"/>
        </w:rPr>
      </w:pPr>
      <w:r w:rsidRPr="00E7704F">
        <w:rPr>
          <w:rFonts w:asciiTheme="minorHAnsi" w:hAnsiTheme="minorHAnsi"/>
        </w:rPr>
        <w:t>Auftrags- und Ergebnissteigerung</w:t>
      </w:r>
      <w:r w:rsidR="00E7704F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>gleich</w:t>
      </w:r>
      <w:r w:rsidR="00E7704F" w:rsidRPr="00E7704F">
        <w:rPr>
          <w:rFonts w:asciiTheme="minorHAnsi" w:hAnsiTheme="minorHAnsi"/>
        </w:rPr>
        <w:tab/>
      </w:r>
      <w:r w:rsidRPr="00E7704F">
        <w:rPr>
          <w:rFonts w:asciiTheme="minorHAnsi" w:hAnsiTheme="minorHAnsi"/>
        </w:rPr>
        <w:t xml:space="preserve">Schaffung von Spielräumen der </w:t>
      </w:r>
      <w:r w:rsidR="00252C0B" w:rsidRPr="00E7704F">
        <w:rPr>
          <w:rFonts w:asciiTheme="minorHAnsi" w:hAnsiTheme="minorHAnsi"/>
        </w:rPr>
        <w:t>Erhöhung der Mitarbeiterzufriedenheit</w:t>
      </w:r>
      <w:r w:rsidR="00B946C9">
        <w:rPr>
          <w:rFonts w:asciiTheme="minorHAnsi" w:hAnsiTheme="minorHAnsi"/>
        </w:rPr>
        <w:t xml:space="preserve"> (z.B. Bonusregelungen)</w:t>
      </w:r>
    </w:p>
    <w:p w:rsidR="00E7704F" w:rsidRDefault="00252C0B" w:rsidP="00E7704F">
      <w:pPr>
        <w:ind w:left="47"/>
      </w:pPr>
      <w:r>
        <w:t xml:space="preserve">Neben dem grundsätzlich positiven Ansatz stehen dem Unternehmen verschiedene Formen der Ahndung einer </w:t>
      </w:r>
      <w:r w:rsidRPr="00485C8D">
        <w:t>Nichterfüllung der Anforderungen des Qualitätsmanagementsystems</w:t>
      </w:r>
      <w:r>
        <w:t xml:space="preserve"> zur Verfügung. </w:t>
      </w:r>
      <w:r w:rsidR="00E7704F">
        <w:t>Im Bedarfsfall wurden und werden diese angewendet. Insbesondere stehen dabei Nichterfüllungen sicherheitsrelevanter Anforderungen im Fokus. Auch hierzu ist das Personal informiert.</w:t>
      </w:r>
    </w:p>
    <w:p w:rsidR="00BD642C" w:rsidRDefault="00BD642C" w:rsidP="00BD642C">
      <w:pPr>
        <w:pStyle w:val="berschrift3"/>
      </w:pPr>
      <w:bookmarkStart w:id="10" w:name="_Toc449357472"/>
      <w:r>
        <w:t>4.3.2 Persönliche Einsatzvoraussetzungen</w:t>
      </w:r>
      <w:bookmarkEnd w:id="10"/>
    </w:p>
    <w:p w:rsidR="00BD642C" w:rsidRDefault="00BD642C" w:rsidP="00BD642C">
      <w:r w:rsidRPr="00C67A74">
        <w:t>Der Konsum von Alkohol und Drogen während der Arbeitszeit ist absolut verboten, ebenso wie der Dienstantritt unter Alkohol- oder Drogeneinfluss. Im Rahmen der Betriebssicherheit ist jeglicher die</w:t>
      </w:r>
      <w:r w:rsidRPr="00C67A74">
        <w:t>s</w:t>
      </w:r>
      <w:r w:rsidRPr="00C67A74">
        <w:t>bezüglicher Verstoß zu melden. Es werden unregelmäßig Tests bei Begehungen durchgeführt.</w:t>
      </w:r>
    </w:p>
    <w:p w:rsidR="00BD642C" w:rsidRPr="00485C8D" w:rsidRDefault="00BD642C" w:rsidP="00C67A74">
      <w:r>
        <w:t>Steht Personal während der Arbeitszeit unter Verdacht Drogen oder Alkohol zu sich genommen zu haben, so ist e</w:t>
      </w:r>
      <w:r w:rsidR="00C67A74">
        <w:t>s</w:t>
      </w:r>
      <w:r>
        <w:t xml:space="preserve"> auf das eventuelle Vergehen hin anzusprechen</w:t>
      </w:r>
      <w:r w:rsidR="00C67A74">
        <w:t xml:space="preserve">. Es </w:t>
      </w:r>
      <w:r>
        <w:t xml:space="preserve">wird durch einen Alkohol- oder Drogenschnelltest die Möglichkeit gegeben sich von dem Verdacht zu befreien. </w:t>
      </w:r>
      <w:r w:rsidR="00C67A74">
        <w:t xml:space="preserve">Wird diese </w:t>
      </w:r>
      <w:r>
        <w:t>Möglic</w:t>
      </w:r>
      <w:r>
        <w:t>h</w:t>
      </w:r>
      <w:r>
        <w:t>keit nicht an</w:t>
      </w:r>
      <w:r w:rsidR="00C67A74">
        <w:t>genommen</w:t>
      </w:r>
      <w:r>
        <w:t xml:space="preserve">, oder bestätigt </w:t>
      </w:r>
      <w:r w:rsidR="00C67A74">
        <w:t xml:space="preserve">der Test </w:t>
      </w:r>
      <w:r>
        <w:t>den Verdacht, so ist d</w:t>
      </w:r>
      <w:r w:rsidR="00C67A74">
        <w:t xml:space="preserve">as Personal </w:t>
      </w:r>
      <w:r>
        <w:t>des Arbeitsplatzes zu verweisen.</w:t>
      </w:r>
      <w:r w:rsidR="00C67A74">
        <w:t xml:space="preserve"> </w:t>
      </w:r>
      <w:r>
        <w:t xml:space="preserve">In jedem Fall </w:t>
      </w:r>
      <w:r w:rsidR="00C67A74">
        <w:t>erfolgt</w:t>
      </w:r>
      <w:r>
        <w:t xml:space="preserve"> eine Meldung an </w:t>
      </w:r>
      <w:r w:rsidR="00C67A74" w:rsidRPr="00433A4F">
        <w:rPr>
          <w:highlight w:val="yellow"/>
        </w:rPr>
        <w:t xml:space="preserve">den </w:t>
      </w:r>
      <w:r w:rsidR="00433A4F" w:rsidRPr="00433A4F">
        <w:rPr>
          <w:highlight w:val="yellow"/>
        </w:rPr>
        <w:t>Leiter IH</w:t>
      </w:r>
      <w:bookmarkStart w:id="11" w:name="_GoBack"/>
      <w:bookmarkEnd w:id="11"/>
      <w:r w:rsidR="00C67A74">
        <w:t xml:space="preserve">, der das </w:t>
      </w:r>
      <w:r>
        <w:t xml:space="preserve">weitere Vorgehen </w:t>
      </w:r>
      <w:r w:rsidR="00C67A74">
        <w:t>fes</w:t>
      </w:r>
      <w:r w:rsidR="00C67A74">
        <w:t>t</w:t>
      </w:r>
      <w:r w:rsidR="00C67A74">
        <w:t>legt</w:t>
      </w:r>
      <w:r>
        <w:t>.</w:t>
      </w:r>
    </w:p>
    <w:p w:rsidR="009D497A" w:rsidRDefault="009D497A" w:rsidP="009D497A">
      <w:pPr>
        <w:pStyle w:val="berschrift2"/>
        <w:numPr>
          <w:ilvl w:val="1"/>
          <w:numId w:val="20"/>
        </w:numPr>
        <w:suppressAutoHyphens/>
      </w:pPr>
      <w:bookmarkStart w:id="12" w:name="_Toc449357473"/>
      <w:r>
        <w:rPr>
          <w:rFonts w:eastAsia="Myriad Pro"/>
          <w:lang w:eastAsia="ar-SA"/>
        </w:rPr>
        <w:t xml:space="preserve">4.4 </w:t>
      </w:r>
      <w:bookmarkStart w:id="13" w:name="_Toc322600957"/>
      <w:r w:rsidR="00E7704F">
        <w:rPr>
          <w:rFonts w:eastAsia="Myriad Pro"/>
          <w:lang w:eastAsia="ar-SA"/>
        </w:rPr>
        <w:t>Kommunikation</w:t>
      </w:r>
      <w:bookmarkEnd w:id="12"/>
      <w:bookmarkEnd w:id="13"/>
    </w:p>
    <w:p w:rsidR="009D497A" w:rsidRPr="00E627B2" w:rsidRDefault="005D5DC4" w:rsidP="009D497A">
      <w:pPr>
        <w:rPr>
          <w:rFonts w:ascii="Myriad Pro" w:hAnsi="Myriad Pro"/>
        </w:rPr>
      </w:pPr>
      <w:r>
        <w:t>Für beide Unternehmen werden Informationsübersichten erstellt. Sie enthalten Angaben, die der DIN EN ISO 9001:2015 und der VO (EU) 445/2011 entsprechen. Bei den in den Übersichten genann</w:t>
      </w:r>
      <w:r w:rsidRPr="00E627B2">
        <w:rPr>
          <w:rFonts w:ascii="Myriad Pro" w:hAnsi="Myriad Pro"/>
        </w:rPr>
        <w:t>ten d</w:t>
      </w:r>
      <w:r w:rsidRPr="00E627B2">
        <w:rPr>
          <w:rFonts w:ascii="Myriad Pro" w:hAnsi="Myriad Pro"/>
        </w:rPr>
        <w:t>o</w:t>
      </w:r>
      <w:r w:rsidRPr="00E627B2">
        <w:rPr>
          <w:rFonts w:ascii="Myriad Pro" w:hAnsi="Myriad Pro"/>
        </w:rPr>
        <w:t>kumentierten Informationen handelt es sich um: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Besprechungsprotokolle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Projektunterlagen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Aktionspläne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Materialbestellungen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KFZ-Ausstattungslisten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Kalibrierübersichten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BWA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Jahresabschlüsse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EDV-Übersichten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Einsatzpläne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Arbeitsaufträge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Messprotokolle</w:t>
      </w:r>
    </w:p>
    <w:p w:rsidR="005D5DC4" w:rsidRDefault="005D5DC4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Kundenanfragen</w:t>
      </w:r>
    </w:p>
    <w:p w:rsidR="00E627B2" w:rsidRDefault="00E627B2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Leistungsverträge</w:t>
      </w:r>
    </w:p>
    <w:p w:rsidR="00E627B2" w:rsidRDefault="00E627B2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Leistungsnachweise</w:t>
      </w:r>
    </w:p>
    <w:p w:rsidR="00E627B2" w:rsidRDefault="00E627B2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lastRenderedPageBreak/>
        <w:t>Tagesberichte</w:t>
      </w:r>
    </w:p>
    <w:p w:rsidR="00E627B2" w:rsidRDefault="00E627B2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Betriebsfreigaben</w:t>
      </w:r>
    </w:p>
    <w:p w:rsidR="00E627B2" w:rsidRDefault="00E627B2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Zertifikate, Begutachtungsunterlagen</w:t>
      </w:r>
    </w:p>
    <w:p w:rsidR="00E627B2" w:rsidRDefault="00E627B2" w:rsidP="005D5DC4">
      <w:pPr>
        <w:pStyle w:val="Listenabsatz"/>
        <w:numPr>
          <w:ilvl w:val="0"/>
          <w:numId w:val="27"/>
        </w:numPr>
        <w:spacing w:after="60" w:line="240" w:lineRule="auto"/>
        <w:ind w:left="714" w:hanging="357"/>
      </w:pPr>
      <w:r>
        <w:t>div. Formblätter des QMS entsprechend zugehörigem Verfahren</w:t>
      </w:r>
    </w:p>
    <w:p w:rsidR="005D6774" w:rsidRDefault="005D6774" w:rsidP="00C67A74">
      <w:pPr>
        <w:pStyle w:val="berschrift1"/>
        <w:spacing w:before="480"/>
        <w:rPr>
          <w:rFonts w:eastAsia="Times New Roman"/>
          <w:lang w:eastAsia="ar-SA"/>
        </w:rPr>
      </w:pPr>
      <w:bookmarkStart w:id="14" w:name="_Toc449357474"/>
      <w:r>
        <w:rPr>
          <w:rFonts w:eastAsia="Times New Roman"/>
          <w:lang w:eastAsia="ar-SA"/>
        </w:rPr>
        <w:t xml:space="preserve">5. </w:t>
      </w:r>
      <w:r w:rsidRPr="002629E3">
        <w:rPr>
          <w:rFonts w:eastAsia="Times New Roman"/>
          <w:lang w:eastAsia="ar-SA"/>
        </w:rPr>
        <w:t>Mitgeltende Dokumente</w:t>
      </w:r>
      <w:bookmarkEnd w:id="14"/>
    </w:p>
    <w:p w:rsidR="00895041" w:rsidRDefault="00191FCC" w:rsidP="00895041">
      <w:pPr>
        <w:pStyle w:val="Listenabsatz"/>
        <w:numPr>
          <w:ilvl w:val="0"/>
          <w:numId w:val="21"/>
        </w:numPr>
        <w:contextualSpacing/>
      </w:pPr>
      <w:r>
        <w:t>Aktuelle</w:t>
      </w:r>
      <w:r w:rsidR="003C5CC4" w:rsidRPr="003C5CC4">
        <w:rPr>
          <w:highlight w:val="yellow"/>
        </w:rPr>
        <w:t>s</w:t>
      </w:r>
      <w:r>
        <w:t xml:space="preserve"> </w:t>
      </w:r>
      <w:r w:rsidR="00895041">
        <w:t>Organigramm</w:t>
      </w:r>
    </w:p>
    <w:p w:rsidR="00560C43" w:rsidRPr="00CC0575" w:rsidRDefault="00560C43" w:rsidP="00560C43">
      <w:pPr>
        <w:pStyle w:val="Listenabsatz"/>
        <w:numPr>
          <w:ilvl w:val="0"/>
          <w:numId w:val="21"/>
        </w:numPr>
        <w:contextualSpacing/>
      </w:pPr>
      <w:r w:rsidRPr="00CC0575">
        <w:t>Betriebliche Regelung 01/2014 (Betriebsvereinbarung zur Arbeitszeit)</w:t>
      </w:r>
    </w:p>
    <w:p w:rsidR="00560C43" w:rsidRPr="00CC0575" w:rsidRDefault="00560C43" w:rsidP="00560C43">
      <w:pPr>
        <w:pStyle w:val="Listenabsatz"/>
        <w:numPr>
          <w:ilvl w:val="0"/>
          <w:numId w:val="21"/>
        </w:numPr>
        <w:contextualSpacing/>
      </w:pPr>
      <w:r w:rsidRPr="00CC0575">
        <w:t>Betriebliche Regelung 03/2014 (Betriebsvereinbarung zur Arbeitszeit, nicht mobiler Service)</w:t>
      </w:r>
    </w:p>
    <w:p w:rsidR="00E627B2" w:rsidRPr="00CC0575" w:rsidRDefault="00E627B2" w:rsidP="00560C43">
      <w:pPr>
        <w:pStyle w:val="Listenabsatz"/>
        <w:numPr>
          <w:ilvl w:val="0"/>
          <w:numId w:val="21"/>
        </w:numPr>
        <w:contextualSpacing/>
      </w:pPr>
      <w:r w:rsidRPr="00CC0575">
        <w:t>Verordnung (EU) 445/2011</w:t>
      </w:r>
    </w:p>
    <w:p w:rsidR="005D6774" w:rsidRDefault="005D6774" w:rsidP="00C67A74">
      <w:pPr>
        <w:pStyle w:val="berschrift1"/>
        <w:spacing w:before="480"/>
        <w:rPr>
          <w:rFonts w:eastAsia="Times New Roman"/>
          <w:lang w:eastAsia="ar-SA"/>
        </w:rPr>
      </w:pPr>
      <w:bookmarkStart w:id="15" w:name="_Toc449357475"/>
      <w:r>
        <w:rPr>
          <w:rFonts w:eastAsia="Times New Roman"/>
          <w:lang w:eastAsia="ar-SA"/>
        </w:rPr>
        <w:t>6. Gültigkeit</w:t>
      </w:r>
      <w:bookmarkEnd w:id="15"/>
    </w:p>
    <w:p w:rsidR="005D6774" w:rsidRPr="00560C43" w:rsidRDefault="005D6774" w:rsidP="005D6774">
      <w:pPr>
        <w:rPr>
          <w:highlight w:val="yellow"/>
        </w:rPr>
      </w:pPr>
      <w:r w:rsidRPr="00560C43">
        <w:rPr>
          <w:highlight w:val="yellow"/>
        </w:rPr>
        <w:t>Diese Verfahrensanweisung tritt in Kraft am:</w:t>
      </w:r>
      <w:r w:rsidRPr="00560C43">
        <w:rPr>
          <w:highlight w:val="yellow"/>
        </w:rPr>
        <w:tab/>
      </w:r>
      <w:r w:rsidRPr="00560C43">
        <w:rPr>
          <w:highlight w:val="yellow"/>
        </w:rPr>
        <w:tab/>
      </w:r>
      <w:r w:rsidR="003C5CC4">
        <w:rPr>
          <w:highlight w:val="yellow"/>
        </w:rPr>
        <w:t>14</w:t>
      </w:r>
      <w:r w:rsidR="00895041" w:rsidRPr="00560C43">
        <w:rPr>
          <w:highlight w:val="yellow"/>
        </w:rPr>
        <w:t>.</w:t>
      </w:r>
      <w:r w:rsidR="00B80A28" w:rsidRPr="00560C43">
        <w:rPr>
          <w:highlight w:val="yellow"/>
        </w:rPr>
        <w:t>0</w:t>
      </w:r>
      <w:r w:rsidR="003C5CC4">
        <w:rPr>
          <w:highlight w:val="yellow"/>
        </w:rPr>
        <w:t>3</w:t>
      </w:r>
      <w:r w:rsidR="00895041" w:rsidRPr="00560C43">
        <w:rPr>
          <w:highlight w:val="yellow"/>
        </w:rPr>
        <w:t>.201</w:t>
      </w:r>
      <w:r w:rsidR="003C5CC4">
        <w:rPr>
          <w:highlight w:val="yellow"/>
        </w:rPr>
        <w:t>8</w:t>
      </w:r>
    </w:p>
    <w:p w:rsidR="00E44DC7" w:rsidRDefault="005D6774" w:rsidP="00CC0575">
      <w:pPr>
        <w:spacing w:after="0" w:line="240" w:lineRule="auto"/>
      </w:pPr>
      <w:r w:rsidRPr="00560C43">
        <w:rPr>
          <w:highlight w:val="yellow"/>
        </w:rPr>
        <w:t>Diese Verfahrensanweisung setzt außer Kraft:</w:t>
      </w:r>
      <w:r w:rsidRPr="00560C43">
        <w:rPr>
          <w:highlight w:val="yellow"/>
        </w:rPr>
        <w:tab/>
      </w:r>
      <w:r w:rsidRPr="00560C43">
        <w:rPr>
          <w:highlight w:val="yellow"/>
        </w:rPr>
        <w:tab/>
        <w:t xml:space="preserve">Rev. </w:t>
      </w:r>
      <w:r w:rsidR="003C5CC4">
        <w:rPr>
          <w:highlight w:val="yellow"/>
        </w:rPr>
        <w:t>7</w:t>
      </w:r>
      <w:r w:rsidRPr="00560C43">
        <w:rPr>
          <w:highlight w:val="yellow"/>
        </w:rPr>
        <w:t xml:space="preserve"> VA 0</w:t>
      </w:r>
      <w:r w:rsidR="00895041" w:rsidRPr="00560C43">
        <w:rPr>
          <w:highlight w:val="yellow"/>
        </w:rPr>
        <w:t>2</w:t>
      </w:r>
      <w:r w:rsidRPr="00560C43">
        <w:rPr>
          <w:highlight w:val="yellow"/>
        </w:rPr>
        <w:t>-0</w:t>
      </w:r>
      <w:r w:rsidR="00895041" w:rsidRPr="00560C43">
        <w:rPr>
          <w:highlight w:val="yellow"/>
        </w:rPr>
        <w:t>1</w:t>
      </w:r>
      <w:r w:rsidRPr="00560C43">
        <w:rPr>
          <w:highlight w:val="yellow"/>
        </w:rPr>
        <w:t xml:space="preserve"> vom </w:t>
      </w:r>
      <w:r w:rsidR="003C5CC4">
        <w:rPr>
          <w:highlight w:val="yellow"/>
        </w:rPr>
        <w:t>29</w:t>
      </w:r>
      <w:r w:rsidR="00895041" w:rsidRPr="00560C43">
        <w:rPr>
          <w:highlight w:val="yellow"/>
        </w:rPr>
        <w:t>.</w:t>
      </w:r>
      <w:r w:rsidR="00CC0575">
        <w:rPr>
          <w:highlight w:val="yellow"/>
        </w:rPr>
        <w:t>0</w:t>
      </w:r>
      <w:r w:rsidR="003C5CC4">
        <w:rPr>
          <w:highlight w:val="yellow"/>
        </w:rPr>
        <w:t>4</w:t>
      </w:r>
      <w:r w:rsidR="00895041" w:rsidRPr="00560C43">
        <w:rPr>
          <w:highlight w:val="yellow"/>
        </w:rPr>
        <w:t>.201</w:t>
      </w:r>
      <w:r w:rsidR="00CC0575">
        <w:rPr>
          <w:highlight w:val="yellow"/>
        </w:rPr>
        <w:t>6</w:t>
      </w:r>
    </w:p>
    <w:p w:rsidR="005D6774" w:rsidRDefault="005D6774" w:rsidP="00C67A74">
      <w:pPr>
        <w:pStyle w:val="berschrift1"/>
        <w:spacing w:before="480"/>
        <w:rPr>
          <w:rFonts w:eastAsia="Times New Roman"/>
          <w:lang w:eastAsia="ar-SA"/>
        </w:rPr>
      </w:pPr>
      <w:bookmarkStart w:id="16" w:name="_Toc449357476"/>
      <w:r>
        <w:rPr>
          <w:rFonts w:eastAsia="Times New Roman"/>
          <w:lang w:eastAsia="ar-SA"/>
        </w:rPr>
        <w:t>7. Anlagen</w:t>
      </w:r>
      <w:bookmarkEnd w:id="16"/>
    </w:p>
    <w:p w:rsidR="0008453B" w:rsidRPr="00120674" w:rsidRDefault="00895041" w:rsidP="00895041">
      <w:pPr>
        <w:pStyle w:val="Listenabsatz"/>
        <w:numPr>
          <w:ilvl w:val="0"/>
          <w:numId w:val="22"/>
        </w:numPr>
        <w:contextualSpacing/>
      </w:pPr>
      <w:r w:rsidRPr="00120674">
        <w:t xml:space="preserve">A02-01_01 </w:t>
      </w:r>
      <w:r w:rsidR="0008453B" w:rsidRPr="00120674">
        <w:t>Mitführungspflicht Personaldokumente</w:t>
      </w:r>
    </w:p>
    <w:p w:rsidR="005E4687" w:rsidRPr="00120674" w:rsidRDefault="005E4687" w:rsidP="00895041">
      <w:pPr>
        <w:pStyle w:val="Listenabsatz"/>
        <w:numPr>
          <w:ilvl w:val="0"/>
          <w:numId w:val="22"/>
        </w:numPr>
        <w:contextualSpacing/>
      </w:pPr>
      <w:r w:rsidRPr="00120674">
        <w:t>A02-01_02 Verpflichtung auf das Datengeheimnis</w:t>
      </w:r>
    </w:p>
    <w:p w:rsidR="005E4687" w:rsidRPr="00CC0575" w:rsidRDefault="005E4687" w:rsidP="00895041">
      <w:pPr>
        <w:pStyle w:val="Listenabsatz"/>
        <w:numPr>
          <w:ilvl w:val="0"/>
          <w:numId w:val="22"/>
        </w:numPr>
        <w:contextualSpacing/>
      </w:pPr>
      <w:r w:rsidRPr="00CC0575">
        <w:t>A02-01_03 Bargeldvorschuss</w:t>
      </w:r>
    </w:p>
    <w:p w:rsidR="00391267" w:rsidRDefault="00391267" w:rsidP="00895041">
      <w:pPr>
        <w:pStyle w:val="Listenabsatz"/>
        <w:numPr>
          <w:ilvl w:val="0"/>
          <w:numId w:val="22"/>
        </w:numPr>
        <w:contextualSpacing/>
      </w:pPr>
      <w:r w:rsidRPr="00CC0575">
        <w:t>A02-01_04 Informationsübersicht</w:t>
      </w:r>
      <w:r w:rsidR="005D5DC4" w:rsidRPr="00CC0575">
        <w:t xml:space="preserve"> waggon24</w:t>
      </w:r>
    </w:p>
    <w:p w:rsidR="003C5CC4" w:rsidRPr="003C5CC4" w:rsidRDefault="003C5CC4" w:rsidP="00895041">
      <w:pPr>
        <w:pStyle w:val="Listenabsatz"/>
        <w:numPr>
          <w:ilvl w:val="0"/>
          <w:numId w:val="22"/>
        </w:numPr>
        <w:contextualSpacing/>
        <w:rPr>
          <w:highlight w:val="yellow"/>
        </w:rPr>
      </w:pPr>
      <w:r w:rsidRPr="003C5CC4">
        <w:rPr>
          <w:highlight w:val="yellow"/>
        </w:rPr>
        <w:t>A02-01_06 Schulungsplan</w:t>
      </w:r>
    </w:p>
    <w:p w:rsidR="005E4687" w:rsidRPr="00120674" w:rsidRDefault="005E4687" w:rsidP="00895041">
      <w:pPr>
        <w:pStyle w:val="Listenabsatz"/>
        <w:numPr>
          <w:ilvl w:val="0"/>
          <w:numId w:val="22"/>
        </w:numPr>
        <w:contextualSpacing/>
      </w:pPr>
      <w:r w:rsidRPr="00120674">
        <w:t>FB02-01_02 Stellenbeschreibung</w:t>
      </w:r>
    </w:p>
    <w:p w:rsidR="005E4687" w:rsidRPr="00120674" w:rsidRDefault="005E4687" w:rsidP="005E4687">
      <w:pPr>
        <w:pStyle w:val="Listenabsatz"/>
        <w:numPr>
          <w:ilvl w:val="0"/>
          <w:numId w:val="22"/>
        </w:numPr>
        <w:contextualSpacing/>
      </w:pPr>
      <w:r w:rsidRPr="00120674">
        <w:t>FB02-01_03 Qualifikationsübersicht – Schulungsplan</w:t>
      </w:r>
    </w:p>
    <w:p w:rsidR="005E4687" w:rsidRPr="00120674" w:rsidRDefault="005E4687" w:rsidP="005E4687">
      <w:pPr>
        <w:pStyle w:val="Listenabsatz"/>
        <w:numPr>
          <w:ilvl w:val="0"/>
          <w:numId w:val="22"/>
        </w:numPr>
        <w:contextualSpacing/>
      </w:pPr>
      <w:r w:rsidRPr="00120674">
        <w:t>FB02-01_04 Nachweis Schulung und Unterweisung</w:t>
      </w:r>
    </w:p>
    <w:p w:rsidR="005E4687" w:rsidRPr="00120674" w:rsidRDefault="005E4687" w:rsidP="005E4687">
      <w:pPr>
        <w:pStyle w:val="Listenabsatz"/>
        <w:numPr>
          <w:ilvl w:val="0"/>
          <w:numId w:val="22"/>
        </w:numPr>
        <w:contextualSpacing/>
      </w:pPr>
      <w:r w:rsidRPr="00120674">
        <w:t>FB02-01_05 Übertragung Unternehmerpflichten</w:t>
      </w:r>
    </w:p>
    <w:p w:rsidR="005E4687" w:rsidRDefault="005E4687" w:rsidP="00895041">
      <w:pPr>
        <w:pStyle w:val="Listenabsatz"/>
        <w:numPr>
          <w:ilvl w:val="0"/>
          <w:numId w:val="22"/>
        </w:numPr>
        <w:contextualSpacing/>
      </w:pPr>
      <w:r w:rsidRPr="00CC0575">
        <w:t>FB02-01_0</w:t>
      </w:r>
      <w:r w:rsidR="003C5CC4">
        <w:t>7</w:t>
      </w:r>
      <w:r w:rsidRPr="00CC0575">
        <w:t xml:space="preserve"> Nachweis Bargeldausgabe</w:t>
      </w:r>
    </w:p>
    <w:p w:rsidR="003C5CC4" w:rsidRPr="003C5CC4" w:rsidRDefault="003C5CC4" w:rsidP="00895041">
      <w:pPr>
        <w:pStyle w:val="Listenabsatz"/>
        <w:numPr>
          <w:ilvl w:val="0"/>
          <w:numId w:val="22"/>
        </w:numPr>
        <w:contextualSpacing/>
        <w:rPr>
          <w:highlight w:val="yellow"/>
        </w:rPr>
      </w:pPr>
      <w:r w:rsidRPr="003C5CC4">
        <w:rPr>
          <w:highlight w:val="yellow"/>
        </w:rPr>
        <w:t>FB02-01_08 Entbindung von Unternehmerpflichten</w:t>
      </w:r>
    </w:p>
    <w:p w:rsidR="008D15EA" w:rsidRPr="00CC0575" w:rsidRDefault="008D15EA" w:rsidP="008D15EA">
      <w:pPr>
        <w:pStyle w:val="Listenabsatz"/>
        <w:numPr>
          <w:ilvl w:val="0"/>
          <w:numId w:val="22"/>
        </w:numPr>
        <w:suppressAutoHyphens w:val="0"/>
        <w:contextualSpacing/>
      </w:pPr>
      <w:r w:rsidRPr="00CC0575">
        <w:t xml:space="preserve">PD02-01_01 </w:t>
      </w:r>
      <w:r w:rsidR="00643E6E" w:rsidRPr="00CC0575">
        <w:t>Personal</w:t>
      </w:r>
    </w:p>
    <w:sectPr w:rsidR="008D15EA" w:rsidRPr="00CC0575" w:rsidSect="003C5CC4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7E" w:rsidRDefault="001A267E" w:rsidP="000144C1">
      <w:pPr>
        <w:spacing w:after="0" w:line="240" w:lineRule="auto"/>
      </w:pPr>
      <w:r>
        <w:separator/>
      </w:r>
    </w:p>
  </w:endnote>
  <w:endnote w:type="continuationSeparator" w:id="0">
    <w:p w:rsidR="001A267E" w:rsidRDefault="001A267E" w:rsidP="0001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20B0503030403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60633" w:rsidRDefault="00546F62" w:rsidP="00DF64A0">
    <w:pPr>
      <w:pBdr>
        <w:top w:val="single" w:sz="4" w:space="1" w:color="auto"/>
      </w:pBdr>
      <w:rPr>
        <w:rFonts w:ascii="Myriad Pro" w:hAnsi="Myriad Pro"/>
        <w:color w:val="1F497D" w:themeColor="text2"/>
        <w:sz w:val="20"/>
        <w:szCs w:val="20"/>
      </w:rPr>
    </w:pPr>
    <w:r w:rsidRPr="00560633">
      <w:rPr>
        <w:rFonts w:ascii="Myriad Pro" w:hAnsi="Myriad Pro"/>
        <w:color w:val="1F497D" w:themeColor="text2"/>
        <w:sz w:val="20"/>
        <w:szCs w:val="20"/>
      </w:rPr>
      <w:ptab w:relativeTo="margin" w:alignment="center" w:leader="none"/>
    </w:r>
    <w:r w:rsidR="00895041">
      <w:rPr>
        <w:rFonts w:ascii="Myriad Pro" w:hAnsi="Myriad Pro"/>
        <w:color w:val="1F497D" w:themeColor="text2"/>
        <w:sz w:val="20"/>
        <w:szCs w:val="20"/>
      </w:rPr>
      <w:t>VA</w:t>
    </w:r>
    <w:r w:rsidR="00B743D0" w:rsidRPr="00895041">
      <w:rPr>
        <w:rFonts w:ascii="Myriad Pro" w:hAnsi="Myriad Pro"/>
        <w:color w:val="1F497D" w:themeColor="text2"/>
        <w:sz w:val="20"/>
        <w:szCs w:val="20"/>
      </w:rPr>
      <w:t xml:space="preserve"> </w:t>
    </w:r>
    <w:r w:rsidR="00895041">
      <w:rPr>
        <w:rFonts w:ascii="Myriad Pro" w:hAnsi="Myriad Pro"/>
        <w:color w:val="1F497D" w:themeColor="text2"/>
        <w:sz w:val="20"/>
        <w:szCs w:val="20"/>
      </w:rPr>
      <w:t>02-01</w:t>
    </w:r>
    <w:r w:rsidR="00120674">
      <w:rPr>
        <w:rFonts w:ascii="Myriad Pro" w:hAnsi="Myriad Pro"/>
        <w:color w:val="1F497D" w:themeColor="text2"/>
        <w:sz w:val="20"/>
        <w:szCs w:val="20"/>
      </w:rPr>
      <w:t>_</w:t>
    </w:r>
    <w:r w:rsidR="003C5CC4" w:rsidRPr="003C5CC4">
      <w:rPr>
        <w:rFonts w:ascii="Myriad Pro" w:hAnsi="Myriad Pro"/>
        <w:color w:val="1F497D" w:themeColor="text2"/>
        <w:sz w:val="20"/>
        <w:szCs w:val="20"/>
        <w:highlight w:val="yellow"/>
      </w:rPr>
      <w:t>14.03.2018</w:t>
    </w:r>
    <w:r w:rsidR="00120674" w:rsidRPr="003C5CC4">
      <w:rPr>
        <w:rFonts w:ascii="Myriad Pro" w:hAnsi="Myriad Pro"/>
        <w:color w:val="1F497D" w:themeColor="text2"/>
        <w:sz w:val="20"/>
        <w:szCs w:val="20"/>
        <w:highlight w:val="yellow"/>
      </w:rPr>
      <w:t>_F0</w:t>
    </w:r>
    <w:r w:rsidR="003C5CC4" w:rsidRPr="003C5CC4">
      <w:rPr>
        <w:rFonts w:ascii="Myriad Pro" w:hAnsi="Myriad Pro"/>
        <w:color w:val="1F497D" w:themeColor="text2"/>
        <w:sz w:val="20"/>
        <w:szCs w:val="20"/>
        <w:highlight w:val="yellow"/>
      </w:rPr>
      <w:t>8</w:t>
    </w:r>
    <w:r w:rsidR="00120674">
      <w:rPr>
        <w:rFonts w:ascii="Myriad Pro" w:hAnsi="Myriad Pro"/>
        <w:color w:val="1F497D" w:themeColor="text2"/>
        <w:sz w:val="20"/>
        <w:szCs w:val="20"/>
      </w:rPr>
      <w:t>_FH</w:t>
    </w:r>
    <w:r w:rsidRPr="00560633">
      <w:rPr>
        <w:rFonts w:ascii="Myriad Pro" w:hAnsi="Myriad Pro"/>
        <w:color w:val="1F497D" w:themeColor="text2"/>
        <w:sz w:val="20"/>
        <w:szCs w:val="20"/>
      </w:rPr>
      <w:ptab w:relativeTo="margin" w:alignment="right" w:leader="none"/>
    </w:r>
    <w:sdt>
      <w:sdtPr>
        <w:rPr>
          <w:rFonts w:ascii="Myriad Pro" w:hAnsi="Myriad Pro"/>
          <w:color w:val="1F497D" w:themeColor="text2"/>
          <w:sz w:val="20"/>
          <w:szCs w:val="20"/>
        </w:rPr>
        <w:id w:val="13210698"/>
        <w:docPartObj>
          <w:docPartGallery w:val="Page Numbers (Top of Page)"/>
          <w:docPartUnique/>
        </w:docPartObj>
      </w:sdtPr>
      <w:sdtEndPr/>
      <w:sdtContent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Seite </w:t>
        </w:r>
        <w:r w:rsidR="008B352B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PAGE </w:instrText>
        </w:r>
        <w:r w:rsidR="008B352B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A433E9">
          <w:rPr>
            <w:rFonts w:ascii="Myriad Pro" w:hAnsi="Myriad Pro"/>
            <w:noProof/>
            <w:color w:val="1F497D" w:themeColor="text2"/>
            <w:sz w:val="20"/>
            <w:szCs w:val="20"/>
          </w:rPr>
          <w:t>1</w:t>
        </w:r>
        <w:r w:rsidR="008B352B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 von </w:t>
        </w:r>
        <w:r w:rsidR="008B352B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NUMPAGES  </w:instrText>
        </w:r>
        <w:r w:rsidR="008B352B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A433E9">
          <w:rPr>
            <w:rFonts w:ascii="Myriad Pro" w:hAnsi="Myriad Pro"/>
            <w:noProof/>
            <w:color w:val="1F497D" w:themeColor="text2"/>
            <w:sz w:val="20"/>
            <w:szCs w:val="20"/>
          </w:rPr>
          <w:t>6</w:t>
        </w:r>
        <w:r w:rsidR="008B352B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7E" w:rsidRDefault="001A267E" w:rsidP="000144C1">
      <w:pPr>
        <w:spacing w:after="0" w:line="240" w:lineRule="auto"/>
      </w:pPr>
      <w:r>
        <w:separator/>
      </w:r>
    </w:p>
  </w:footnote>
  <w:footnote w:type="continuationSeparator" w:id="0">
    <w:p w:rsidR="001A267E" w:rsidRDefault="001A267E" w:rsidP="0001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69" w:rsidRPr="00980C9C" w:rsidRDefault="003C5CC4" w:rsidP="006B6E69">
    <w:pPr>
      <w:pStyle w:val="berschrift2"/>
      <w:tabs>
        <w:tab w:val="left" w:pos="3331"/>
      </w:tabs>
      <w:spacing w:before="0"/>
      <w:rPr>
        <w:rFonts w:ascii="Myriad Pro" w:hAnsi="Myriad Pro"/>
        <w:caps/>
        <w:color w:val="808080" w:themeColor="background1" w:themeShade="80"/>
        <w:sz w:val="22"/>
        <w:szCs w:val="23"/>
      </w:rPr>
    </w:pPr>
    <w:r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63360" behindDoc="0" locked="0" layoutInCell="1" allowOverlap="1" wp14:anchorId="279FB505" wp14:editId="34F05A48">
          <wp:simplePos x="0" y="0"/>
          <wp:positionH relativeFrom="page">
            <wp:posOffset>5309870</wp:posOffset>
          </wp:positionH>
          <wp:positionV relativeFrom="page">
            <wp:posOffset>337408</wp:posOffset>
          </wp:positionV>
          <wp:extent cx="1602105" cy="600075"/>
          <wp:effectExtent l="0" t="0" r="0" b="0"/>
          <wp:wrapNone/>
          <wp:docPr id="4" name="Grafik 4" descr="LOGOw24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w24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CE5"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59264" behindDoc="0" locked="0" layoutInCell="1" allowOverlap="1" wp14:anchorId="03C4515B" wp14:editId="1D71B154">
          <wp:simplePos x="0" y="0"/>
          <wp:positionH relativeFrom="page">
            <wp:posOffset>8427085</wp:posOffset>
          </wp:positionH>
          <wp:positionV relativeFrom="page">
            <wp:posOffset>438150</wp:posOffset>
          </wp:positionV>
          <wp:extent cx="1709957" cy="546100"/>
          <wp:effectExtent l="0" t="0" r="0" b="635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9957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C9C" w:rsidRPr="00980C9C">
      <w:rPr>
        <w:rFonts w:ascii="Myriad Pro" w:hAnsi="Myriad Pro"/>
        <w:caps/>
        <w:color w:val="808080" w:themeColor="background1" w:themeShade="80"/>
        <w:sz w:val="22"/>
        <w:szCs w:val="23"/>
      </w:rPr>
      <w:t>Qualitätsmanagement-System</w:t>
    </w:r>
    <w:r>
      <w:rPr>
        <w:rFonts w:ascii="Myriad Pro" w:hAnsi="Myriad Pro"/>
        <w:caps/>
        <w:color w:val="808080" w:themeColor="background1" w:themeShade="80"/>
        <w:sz w:val="22"/>
        <w:szCs w:val="23"/>
      </w:rPr>
      <w:t xml:space="preserve"> </w:t>
    </w:r>
    <w:r w:rsidRPr="00504CE5"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61312" behindDoc="0" locked="0" layoutInCell="1" allowOverlap="1" wp14:anchorId="2DACAFDE" wp14:editId="54E3B502">
          <wp:simplePos x="0" y="0"/>
          <wp:positionH relativeFrom="page">
            <wp:posOffset>8579485</wp:posOffset>
          </wp:positionH>
          <wp:positionV relativeFrom="page">
            <wp:posOffset>590550</wp:posOffset>
          </wp:positionV>
          <wp:extent cx="1709957" cy="546100"/>
          <wp:effectExtent l="0" t="0" r="0" b="6350"/>
          <wp:wrapNone/>
          <wp:docPr id="2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9957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44BB7" w:rsidRPr="00044BB7" w:rsidRDefault="00A433E9" w:rsidP="00044BB7">
    <w:pPr>
      <w:pStyle w:val="berschrift3"/>
      <w:spacing w:after="240" w:line="240" w:lineRule="auto"/>
      <w:rPr>
        <w:rFonts w:ascii="Myriad Pro" w:hAnsi="Myriad Pro"/>
      </w:rPr>
    </w:pPr>
    <w:sdt>
      <w:sdtPr>
        <w:rPr>
          <w:rStyle w:val="berschrift1Zchn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 w:rsidR="00191FCC">
          <w:rPr>
            <w:rStyle w:val="berschrift1Zchn"/>
          </w:rPr>
          <w:t>VA Personal</w:t>
        </w:r>
        <w:r w:rsidR="00B80A28">
          <w:rPr>
            <w:rStyle w:val="berschrift1Zchn"/>
          </w:rPr>
          <w:t>management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34FC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2"/>
    <w:multiLevelType w:val="singleLevel"/>
    <w:tmpl w:val="00000012"/>
    <w:name w:val="WW8Num17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000016"/>
    <w:multiLevelType w:val="singleLevel"/>
    <w:tmpl w:val="00000016"/>
    <w:name w:val="WW8Num21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3">
    <w:nsid w:val="005315D8"/>
    <w:multiLevelType w:val="hybridMultilevel"/>
    <w:tmpl w:val="4D68F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B7500"/>
    <w:multiLevelType w:val="hybridMultilevel"/>
    <w:tmpl w:val="B32E6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27C3D"/>
    <w:multiLevelType w:val="hybridMultilevel"/>
    <w:tmpl w:val="EED29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79A2"/>
    <w:multiLevelType w:val="hybridMultilevel"/>
    <w:tmpl w:val="33EC3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16732"/>
    <w:multiLevelType w:val="hybridMultilevel"/>
    <w:tmpl w:val="7B46B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10C5D"/>
    <w:multiLevelType w:val="hybridMultilevel"/>
    <w:tmpl w:val="E3860D2A"/>
    <w:lvl w:ilvl="0" w:tplc="00000003">
      <w:start w:val="1"/>
      <w:numFmt w:val="bullet"/>
      <w:lvlText w:val=""/>
      <w:lvlJc w:val="left"/>
      <w:pPr>
        <w:ind w:left="360" w:hanging="360"/>
      </w:pPr>
      <w:rPr>
        <w:rFonts w:ascii="Symbol" w:hAnsi="Symbol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D70F08"/>
    <w:multiLevelType w:val="hybridMultilevel"/>
    <w:tmpl w:val="BCE67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75AA7"/>
    <w:multiLevelType w:val="hybridMultilevel"/>
    <w:tmpl w:val="0768A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67484"/>
    <w:multiLevelType w:val="hybridMultilevel"/>
    <w:tmpl w:val="5C1C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12414"/>
    <w:multiLevelType w:val="hybridMultilevel"/>
    <w:tmpl w:val="A4946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A0DBF"/>
    <w:multiLevelType w:val="hybridMultilevel"/>
    <w:tmpl w:val="1966C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95083"/>
    <w:multiLevelType w:val="hybridMultilevel"/>
    <w:tmpl w:val="CE08AF60"/>
    <w:lvl w:ilvl="0" w:tplc="04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>
    <w:nsid w:val="3F4E5AE9"/>
    <w:multiLevelType w:val="hybridMultilevel"/>
    <w:tmpl w:val="DA464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9664B"/>
    <w:multiLevelType w:val="hybridMultilevel"/>
    <w:tmpl w:val="22E29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30835"/>
    <w:multiLevelType w:val="hybridMultilevel"/>
    <w:tmpl w:val="06A64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E0042"/>
    <w:multiLevelType w:val="multilevel"/>
    <w:tmpl w:val="0BBA358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5FA174FB"/>
    <w:multiLevelType w:val="hybridMultilevel"/>
    <w:tmpl w:val="37CE6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6840FC9"/>
    <w:multiLevelType w:val="hybridMultilevel"/>
    <w:tmpl w:val="A1524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95373"/>
    <w:multiLevelType w:val="hybridMultilevel"/>
    <w:tmpl w:val="375AE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E1941"/>
    <w:multiLevelType w:val="hybridMultilevel"/>
    <w:tmpl w:val="33D87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F4530"/>
    <w:multiLevelType w:val="hybridMultilevel"/>
    <w:tmpl w:val="1CC04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40AD8"/>
    <w:multiLevelType w:val="hybridMultilevel"/>
    <w:tmpl w:val="49DAA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F2D55"/>
    <w:multiLevelType w:val="hybridMultilevel"/>
    <w:tmpl w:val="8E328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16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19"/>
  </w:num>
  <w:num w:numId="14">
    <w:abstractNumId w:val="7"/>
  </w:num>
  <w:num w:numId="15">
    <w:abstractNumId w:val="10"/>
  </w:num>
  <w:num w:numId="16">
    <w:abstractNumId w:val="23"/>
  </w:num>
  <w:num w:numId="17">
    <w:abstractNumId w:val="21"/>
  </w:num>
  <w:num w:numId="18">
    <w:abstractNumId w:val="26"/>
  </w:num>
  <w:num w:numId="19">
    <w:abstractNumId w:val="17"/>
  </w:num>
  <w:num w:numId="20">
    <w:abstractNumId w:val="0"/>
  </w:num>
  <w:num w:numId="21">
    <w:abstractNumId w:val="18"/>
  </w:num>
  <w:num w:numId="22">
    <w:abstractNumId w:val="8"/>
  </w:num>
  <w:num w:numId="23">
    <w:abstractNumId w:val="13"/>
  </w:num>
  <w:num w:numId="24">
    <w:abstractNumId w:val="25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E2"/>
    <w:rsid w:val="000144C1"/>
    <w:rsid w:val="00020D56"/>
    <w:rsid w:val="00044BB7"/>
    <w:rsid w:val="00061F8C"/>
    <w:rsid w:val="000805AE"/>
    <w:rsid w:val="0008092F"/>
    <w:rsid w:val="0008453B"/>
    <w:rsid w:val="00086A25"/>
    <w:rsid w:val="00093549"/>
    <w:rsid w:val="000A25E2"/>
    <w:rsid w:val="000B38B7"/>
    <w:rsid w:val="000B706A"/>
    <w:rsid w:val="000C1C18"/>
    <w:rsid w:val="000C56D9"/>
    <w:rsid w:val="00110415"/>
    <w:rsid w:val="001125DA"/>
    <w:rsid w:val="00116C37"/>
    <w:rsid w:val="00120674"/>
    <w:rsid w:val="00122A75"/>
    <w:rsid w:val="0013458D"/>
    <w:rsid w:val="00154772"/>
    <w:rsid w:val="0017032E"/>
    <w:rsid w:val="00173374"/>
    <w:rsid w:val="00191FCC"/>
    <w:rsid w:val="00192CD5"/>
    <w:rsid w:val="001A267E"/>
    <w:rsid w:val="00204D33"/>
    <w:rsid w:val="0022410E"/>
    <w:rsid w:val="0023205C"/>
    <w:rsid w:val="00240D90"/>
    <w:rsid w:val="00252C0B"/>
    <w:rsid w:val="00255CA4"/>
    <w:rsid w:val="00265925"/>
    <w:rsid w:val="002837DE"/>
    <w:rsid w:val="00293831"/>
    <w:rsid w:val="002C08FB"/>
    <w:rsid w:val="002C1966"/>
    <w:rsid w:val="002C7987"/>
    <w:rsid w:val="002D5C16"/>
    <w:rsid w:val="003007F4"/>
    <w:rsid w:val="0031503A"/>
    <w:rsid w:val="00320864"/>
    <w:rsid w:val="003248D3"/>
    <w:rsid w:val="00327CB2"/>
    <w:rsid w:val="00341BB9"/>
    <w:rsid w:val="0035050E"/>
    <w:rsid w:val="00353FDC"/>
    <w:rsid w:val="00367888"/>
    <w:rsid w:val="00381C31"/>
    <w:rsid w:val="00391267"/>
    <w:rsid w:val="00391921"/>
    <w:rsid w:val="003B5099"/>
    <w:rsid w:val="003B6973"/>
    <w:rsid w:val="003C5CC4"/>
    <w:rsid w:val="003E7B31"/>
    <w:rsid w:val="003F59AD"/>
    <w:rsid w:val="004039DE"/>
    <w:rsid w:val="00413607"/>
    <w:rsid w:val="00433A4F"/>
    <w:rsid w:val="0045388F"/>
    <w:rsid w:val="00453904"/>
    <w:rsid w:val="00485C8D"/>
    <w:rsid w:val="004C2AB8"/>
    <w:rsid w:val="004D3DD9"/>
    <w:rsid w:val="004F7856"/>
    <w:rsid w:val="005316F8"/>
    <w:rsid w:val="00546F62"/>
    <w:rsid w:val="00551EFB"/>
    <w:rsid w:val="00560633"/>
    <w:rsid w:val="00560C43"/>
    <w:rsid w:val="00563743"/>
    <w:rsid w:val="00565485"/>
    <w:rsid w:val="00567997"/>
    <w:rsid w:val="005753F1"/>
    <w:rsid w:val="00580238"/>
    <w:rsid w:val="005903E4"/>
    <w:rsid w:val="00593F97"/>
    <w:rsid w:val="0059479F"/>
    <w:rsid w:val="005A3640"/>
    <w:rsid w:val="005A5756"/>
    <w:rsid w:val="005C1155"/>
    <w:rsid w:val="005D1234"/>
    <w:rsid w:val="005D20F6"/>
    <w:rsid w:val="005D29D2"/>
    <w:rsid w:val="005D5DC4"/>
    <w:rsid w:val="005D6530"/>
    <w:rsid w:val="005D6774"/>
    <w:rsid w:val="005E4687"/>
    <w:rsid w:val="005F32F0"/>
    <w:rsid w:val="005F7B3C"/>
    <w:rsid w:val="006035AC"/>
    <w:rsid w:val="00642C90"/>
    <w:rsid w:val="00643E6E"/>
    <w:rsid w:val="00663278"/>
    <w:rsid w:val="0069003A"/>
    <w:rsid w:val="006B5008"/>
    <w:rsid w:val="006B6E69"/>
    <w:rsid w:val="006C04DA"/>
    <w:rsid w:val="006D7724"/>
    <w:rsid w:val="006E1145"/>
    <w:rsid w:val="006F63AC"/>
    <w:rsid w:val="0072054E"/>
    <w:rsid w:val="00742D92"/>
    <w:rsid w:val="00761EBC"/>
    <w:rsid w:val="00762E72"/>
    <w:rsid w:val="00770694"/>
    <w:rsid w:val="007767E6"/>
    <w:rsid w:val="00781FC9"/>
    <w:rsid w:val="007A6165"/>
    <w:rsid w:val="007B4037"/>
    <w:rsid w:val="007C5EB0"/>
    <w:rsid w:val="007D78F9"/>
    <w:rsid w:val="007E3617"/>
    <w:rsid w:val="008049F3"/>
    <w:rsid w:val="00806121"/>
    <w:rsid w:val="00813DA8"/>
    <w:rsid w:val="008269AD"/>
    <w:rsid w:val="0083233C"/>
    <w:rsid w:val="00842F60"/>
    <w:rsid w:val="00853060"/>
    <w:rsid w:val="00853D97"/>
    <w:rsid w:val="00855CFC"/>
    <w:rsid w:val="0087427D"/>
    <w:rsid w:val="00895041"/>
    <w:rsid w:val="00895E70"/>
    <w:rsid w:val="008A0FAF"/>
    <w:rsid w:val="008B352B"/>
    <w:rsid w:val="008B50CB"/>
    <w:rsid w:val="008C2087"/>
    <w:rsid w:val="008D15EA"/>
    <w:rsid w:val="00907D2A"/>
    <w:rsid w:val="00915BB5"/>
    <w:rsid w:val="00932FA1"/>
    <w:rsid w:val="00947074"/>
    <w:rsid w:val="00971CEB"/>
    <w:rsid w:val="00980C9C"/>
    <w:rsid w:val="0099139F"/>
    <w:rsid w:val="009B59B7"/>
    <w:rsid w:val="009C7762"/>
    <w:rsid w:val="009D497A"/>
    <w:rsid w:val="00A013A9"/>
    <w:rsid w:val="00A129C2"/>
    <w:rsid w:val="00A24DA4"/>
    <w:rsid w:val="00A26DC4"/>
    <w:rsid w:val="00A326CD"/>
    <w:rsid w:val="00A433E9"/>
    <w:rsid w:val="00A45D7B"/>
    <w:rsid w:val="00A574BA"/>
    <w:rsid w:val="00A66A64"/>
    <w:rsid w:val="00A74F32"/>
    <w:rsid w:val="00A818FC"/>
    <w:rsid w:val="00A95B5E"/>
    <w:rsid w:val="00AB12C5"/>
    <w:rsid w:val="00AB446C"/>
    <w:rsid w:val="00AE30FD"/>
    <w:rsid w:val="00B07ED7"/>
    <w:rsid w:val="00B12CCC"/>
    <w:rsid w:val="00B1566A"/>
    <w:rsid w:val="00B316D7"/>
    <w:rsid w:val="00B3697B"/>
    <w:rsid w:val="00B51E94"/>
    <w:rsid w:val="00B54033"/>
    <w:rsid w:val="00B56B4B"/>
    <w:rsid w:val="00B607AB"/>
    <w:rsid w:val="00B743D0"/>
    <w:rsid w:val="00B80A28"/>
    <w:rsid w:val="00B87B7C"/>
    <w:rsid w:val="00B946C9"/>
    <w:rsid w:val="00BB2C49"/>
    <w:rsid w:val="00BC3CAC"/>
    <w:rsid w:val="00BD34D9"/>
    <w:rsid w:val="00BD3664"/>
    <w:rsid w:val="00BD63B5"/>
    <w:rsid w:val="00BD642C"/>
    <w:rsid w:val="00BE15DC"/>
    <w:rsid w:val="00BE352B"/>
    <w:rsid w:val="00BF3372"/>
    <w:rsid w:val="00BF5C93"/>
    <w:rsid w:val="00C050AE"/>
    <w:rsid w:val="00C17C5F"/>
    <w:rsid w:val="00C20CFC"/>
    <w:rsid w:val="00C21194"/>
    <w:rsid w:val="00C3071C"/>
    <w:rsid w:val="00C33D9F"/>
    <w:rsid w:val="00C43B39"/>
    <w:rsid w:val="00C67A74"/>
    <w:rsid w:val="00C75C4B"/>
    <w:rsid w:val="00C764BF"/>
    <w:rsid w:val="00C80371"/>
    <w:rsid w:val="00C96F40"/>
    <w:rsid w:val="00CC0575"/>
    <w:rsid w:val="00CD22B6"/>
    <w:rsid w:val="00CE6E55"/>
    <w:rsid w:val="00CF7545"/>
    <w:rsid w:val="00D24096"/>
    <w:rsid w:val="00D36F88"/>
    <w:rsid w:val="00D706BE"/>
    <w:rsid w:val="00DA631B"/>
    <w:rsid w:val="00DB0790"/>
    <w:rsid w:val="00DB2A0C"/>
    <w:rsid w:val="00DC11C8"/>
    <w:rsid w:val="00DC22A2"/>
    <w:rsid w:val="00DE2E73"/>
    <w:rsid w:val="00DE7EB0"/>
    <w:rsid w:val="00DF64A0"/>
    <w:rsid w:val="00DF70E8"/>
    <w:rsid w:val="00E243A9"/>
    <w:rsid w:val="00E25C84"/>
    <w:rsid w:val="00E32AA4"/>
    <w:rsid w:val="00E34DF5"/>
    <w:rsid w:val="00E35940"/>
    <w:rsid w:val="00E3646A"/>
    <w:rsid w:val="00E416DD"/>
    <w:rsid w:val="00E44DC7"/>
    <w:rsid w:val="00E627B2"/>
    <w:rsid w:val="00E6465E"/>
    <w:rsid w:val="00E7704F"/>
    <w:rsid w:val="00EB1677"/>
    <w:rsid w:val="00F14510"/>
    <w:rsid w:val="00F345AC"/>
    <w:rsid w:val="00F967FE"/>
    <w:rsid w:val="00FB22D4"/>
    <w:rsid w:val="00FC46F1"/>
    <w:rsid w:val="00FF5AF6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607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32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Theme="minorHAnsi" w:hAnsi="EUAlbertin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607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32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Theme="minorHAnsi" w:hAnsi="EUAlberti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no%20Hein\Documents\QMH\Formbl&#228;tter\FB01-01_01_Vorlage_VA_AA_TW_20120413_F00_b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6E1B-4867-45AB-8DAE-C61BEF69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FB01-01_01_Vorlage_VA_AA_TW_20120413_F00_bh.dotx</Template>
  <TotalTime>0</TotalTime>
  <Pages>6</Pages>
  <Words>1276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 Personalmanagement</vt:lpstr>
    </vt:vector>
  </TitlesOfParts>
  <Company>waggon24 GmbH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Personalmanagement</dc:title>
  <dc:creator>Benno Hein</dc:creator>
  <cp:lastModifiedBy>Frank Hennig</cp:lastModifiedBy>
  <cp:revision>5</cp:revision>
  <cp:lastPrinted>2018-11-16T11:43:00Z</cp:lastPrinted>
  <dcterms:created xsi:type="dcterms:W3CDTF">2018-03-14T10:18:00Z</dcterms:created>
  <dcterms:modified xsi:type="dcterms:W3CDTF">2018-11-16T11:43:00Z</dcterms:modified>
</cp:coreProperties>
</file>