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6409"/>
      </w:tblGrid>
      <w:tr w:rsidR="00AF2866" w14:paraId="4B711F20" w14:textId="77777777" w:rsidTr="00303B05">
        <w:tc>
          <w:tcPr>
            <w:tcW w:w="3197" w:type="dxa"/>
            <w:shd w:val="clear" w:color="auto" w:fill="auto"/>
            <w:vAlign w:val="center"/>
          </w:tcPr>
          <w:p w14:paraId="1A7ED653" w14:textId="77777777" w:rsidR="00AF16BF" w:rsidRPr="00884596" w:rsidRDefault="00B21C6D" w:rsidP="00303B05">
            <w:pPr>
              <w:rPr>
                <w:sz w:val="22"/>
              </w:rPr>
            </w:pPr>
            <w:r w:rsidRPr="00884596">
              <w:rPr>
                <w:sz w:val="22"/>
              </w:rPr>
              <w:t>Auditart:</w:t>
            </w:r>
          </w:p>
        </w:tc>
        <w:tc>
          <w:tcPr>
            <w:tcW w:w="6409" w:type="dxa"/>
            <w:shd w:val="clear" w:color="auto" w:fill="auto"/>
            <w:vAlign w:val="center"/>
          </w:tcPr>
          <w:p w14:paraId="0EF0EAEC" w14:textId="77777777" w:rsidR="00AF16BF" w:rsidRPr="00884596" w:rsidRDefault="00B21C6D" w:rsidP="00303B05">
            <w:pPr>
              <w:ind w:right="60"/>
              <w:rPr>
                <w:sz w:val="22"/>
              </w:rPr>
            </w:pPr>
            <w:r w:rsidRPr="00947DB0">
              <w:rPr>
                <w:sz w:val="22"/>
              </w:rPr>
              <w:t>3. Wiederholungsaudit</w:t>
            </w:r>
          </w:p>
        </w:tc>
      </w:tr>
      <w:tr w:rsidR="00AF2866" w14:paraId="7B60D3FD" w14:textId="77777777" w:rsidTr="00303B05">
        <w:tc>
          <w:tcPr>
            <w:tcW w:w="3197" w:type="dxa"/>
            <w:shd w:val="clear" w:color="auto" w:fill="auto"/>
            <w:vAlign w:val="center"/>
          </w:tcPr>
          <w:p w14:paraId="4DC3DBBA" w14:textId="77777777" w:rsidR="00733E7B" w:rsidRPr="00884596" w:rsidRDefault="00B21C6D" w:rsidP="00303B05">
            <w:pPr>
              <w:rPr>
                <w:sz w:val="22"/>
              </w:rPr>
            </w:pPr>
            <w:r w:rsidRPr="00884596">
              <w:rPr>
                <w:sz w:val="22"/>
              </w:rPr>
              <w:t>Auditgrundlage / Standard / Ausgabedatum:</w:t>
            </w:r>
          </w:p>
        </w:tc>
        <w:tc>
          <w:tcPr>
            <w:tcW w:w="6409" w:type="dxa"/>
            <w:shd w:val="clear" w:color="auto" w:fill="auto"/>
            <w:vAlign w:val="center"/>
          </w:tcPr>
          <w:p w14:paraId="6DD144E3" w14:textId="1C69A63F" w:rsidR="00AF16BF" w:rsidRDefault="00C62195" w:rsidP="00303B05">
            <w:pPr>
              <w:ind w:right="60"/>
              <w:rPr>
                <w:sz w:val="22"/>
              </w:rPr>
            </w:pPr>
            <w:r>
              <w:rPr>
                <w:sz w:val="22"/>
              </w:rPr>
              <w:t>ISO 9001:2015</w:t>
            </w:r>
          </w:p>
          <w:p w14:paraId="104C9BE6" w14:textId="77777777" w:rsidR="00733E7B" w:rsidRDefault="00733E7B" w:rsidP="00303B05">
            <w:pPr>
              <w:ind w:right="60"/>
              <w:rPr>
                <w:sz w:val="22"/>
              </w:rPr>
            </w:pPr>
          </w:p>
          <w:p w14:paraId="66057B87" w14:textId="77777777" w:rsidR="00733E7B" w:rsidRPr="00884596" w:rsidRDefault="00733E7B" w:rsidP="00303B05">
            <w:pPr>
              <w:pStyle w:val="Links12N0"/>
              <w:rPr>
                <w:sz w:val="22"/>
              </w:rPr>
            </w:pPr>
          </w:p>
        </w:tc>
      </w:tr>
      <w:tr w:rsidR="00AF2866" w14:paraId="2879DA7B" w14:textId="77777777" w:rsidTr="00303B05">
        <w:tc>
          <w:tcPr>
            <w:tcW w:w="3197" w:type="dxa"/>
            <w:shd w:val="clear" w:color="auto" w:fill="auto"/>
            <w:vAlign w:val="center"/>
          </w:tcPr>
          <w:p w14:paraId="4CB18AF8" w14:textId="77777777" w:rsidR="00733E7B" w:rsidRPr="00884596" w:rsidRDefault="00B21C6D" w:rsidP="00303B05">
            <w:pPr>
              <w:rPr>
                <w:sz w:val="22"/>
              </w:rPr>
            </w:pPr>
            <w:r>
              <w:rPr>
                <w:sz w:val="22"/>
              </w:rPr>
              <w:t>Integr</w:t>
            </w:r>
            <w:r w:rsidR="00AE5814">
              <w:rPr>
                <w:sz w:val="22"/>
              </w:rPr>
              <w:t>.</w:t>
            </w:r>
            <w:r>
              <w:rPr>
                <w:sz w:val="22"/>
              </w:rPr>
              <w:t xml:space="preserve"> M</w:t>
            </w:r>
            <w:r w:rsidR="00AE5814">
              <w:rPr>
                <w:sz w:val="22"/>
              </w:rPr>
              <w:t>anagementsystem</w:t>
            </w:r>
            <w:r>
              <w:rPr>
                <w:sz w:val="22"/>
              </w:rPr>
              <w:t>:</w:t>
            </w:r>
          </w:p>
        </w:tc>
        <w:tc>
          <w:tcPr>
            <w:tcW w:w="6409" w:type="dxa"/>
            <w:shd w:val="clear" w:color="auto" w:fill="auto"/>
            <w:vAlign w:val="center"/>
          </w:tcPr>
          <w:p w14:paraId="522D21E3" w14:textId="5713402B" w:rsidR="00733E7B" w:rsidRPr="00CF299E" w:rsidRDefault="00C62195" w:rsidP="00303B05">
            <w:pPr>
              <w:pStyle w:val="Links12N0"/>
              <w:rPr>
                <w:sz w:val="22"/>
                <w:highlight w:val="yellow"/>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965C87">
              <w:rPr>
                <w:sz w:val="22"/>
                <w:szCs w:val="22"/>
              </w:rPr>
            </w:r>
            <w:r w:rsidR="00965C87">
              <w:rPr>
                <w:sz w:val="22"/>
                <w:szCs w:val="22"/>
              </w:rPr>
              <w:fldChar w:fldCharType="separate"/>
            </w:r>
            <w:r>
              <w:rPr>
                <w:sz w:val="22"/>
                <w:szCs w:val="22"/>
              </w:rPr>
              <w:fldChar w:fldCharType="end"/>
            </w:r>
            <w:r w:rsidR="00B21C6D" w:rsidRPr="00C62195">
              <w:rPr>
                <w:sz w:val="22"/>
                <w:szCs w:val="22"/>
              </w:rPr>
              <w:t xml:space="preserve"> ja </w:t>
            </w:r>
            <w:r w:rsidR="00AE5814" w:rsidRPr="00C62195">
              <w:rPr>
                <w:sz w:val="22"/>
                <w:szCs w:val="22"/>
              </w:rPr>
              <w:t xml:space="preserve"> </w:t>
            </w:r>
            <w:r w:rsidR="00B21C6D" w:rsidRPr="00C62195">
              <w:rPr>
                <w:sz w:val="22"/>
                <w:szCs w:val="22"/>
              </w:rPr>
              <w:t xml:space="preserve">/ </w:t>
            </w:r>
            <w:r w:rsidR="00AE5814" w:rsidRPr="00C62195">
              <w:rPr>
                <w:sz w:val="22"/>
                <w:szCs w:val="22"/>
              </w:rPr>
              <w:t xml:space="preserve"> </w:t>
            </w:r>
            <w:r w:rsidR="00B21C6D" w:rsidRPr="00C62195">
              <w:rPr>
                <w:sz w:val="22"/>
                <w:szCs w:val="22"/>
              </w:rPr>
              <w:fldChar w:fldCharType="begin">
                <w:ffData>
                  <w:name w:val=""/>
                  <w:enabled/>
                  <w:calcOnExit w:val="0"/>
                  <w:checkBox>
                    <w:sizeAuto/>
                    <w:default w:val="0"/>
                  </w:checkBox>
                </w:ffData>
              </w:fldChar>
            </w:r>
            <w:r w:rsidR="00B21C6D" w:rsidRPr="00C62195">
              <w:rPr>
                <w:sz w:val="22"/>
                <w:szCs w:val="22"/>
              </w:rPr>
              <w:instrText xml:space="preserve"> FORMCHECKBOX </w:instrText>
            </w:r>
            <w:r w:rsidR="00965C87">
              <w:rPr>
                <w:sz w:val="22"/>
                <w:szCs w:val="22"/>
              </w:rPr>
            </w:r>
            <w:r w:rsidR="00965C87">
              <w:rPr>
                <w:sz w:val="22"/>
                <w:szCs w:val="22"/>
              </w:rPr>
              <w:fldChar w:fldCharType="separate"/>
            </w:r>
            <w:r w:rsidR="00B21C6D" w:rsidRPr="00C62195">
              <w:rPr>
                <w:sz w:val="22"/>
                <w:szCs w:val="22"/>
              </w:rPr>
              <w:fldChar w:fldCharType="end"/>
            </w:r>
            <w:r w:rsidR="00B21C6D" w:rsidRPr="00C62195">
              <w:rPr>
                <w:sz w:val="22"/>
                <w:szCs w:val="22"/>
              </w:rPr>
              <w:t xml:space="preserve"> </w:t>
            </w:r>
            <w:r w:rsidR="00AE5814" w:rsidRPr="00C62195">
              <w:rPr>
                <w:sz w:val="22"/>
                <w:szCs w:val="22"/>
              </w:rPr>
              <w:t>n</w:t>
            </w:r>
            <w:r w:rsidR="00B21C6D" w:rsidRPr="00C62195">
              <w:rPr>
                <w:sz w:val="22"/>
                <w:szCs w:val="22"/>
              </w:rPr>
              <w:t>ein</w:t>
            </w:r>
          </w:p>
        </w:tc>
      </w:tr>
      <w:tr w:rsidR="00AF2866" w14:paraId="18E601E5" w14:textId="77777777" w:rsidTr="00303B05">
        <w:tc>
          <w:tcPr>
            <w:tcW w:w="3197" w:type="dxa"/>
            <w:shd w:val="clear" w:color="auto" w:fill="auto"/>
            <w:vAlign w:val="center"/>
          </w:tcPr>
          <w:p w14:paraId="65BF726E" w14:textId="77777777" w:rsidR="0043560C" w:rsidRPr="00884596" w:rsidRDefault="00B21C6D" w:rsidP="0043560C">
            <w:pPr>
              <w:rPr>
                <w:sz w:val="22"/>
              </w:rPr>
            </w:pPr>
            <w:r w:rsidRPr="00884596">
              <w:rPr>
                <w:sz w:val="22"/>
              </w:rPr>
              <w:t>Auditzeitraum (vor Ort):</w:t>
            </w:r>
          </w:p>
        </w:tc>
        <w:tc>
          <w:tcPr>
            <w:tcW w:w="6409" w:type="dxa"/>
            <w:shd w:val="clear" w:color="auto" w:fill="auto"/>
            <w:vAlign w:val="center"/>
          </w:tcPr>
          <w:p w14:paraId="7C95C651" w14:textId="77777777" w:rsidR="0043560C" w:rsidRPr="008B7BB2" w:rsidRDefault="00B21C6D" w:rsidP="0043560C">
            <w:pPr>
              <w:ind w:right="60"/>
              <w:rPr>
                <w:sz w:val="22"/>
              </w:rPr>
            </w:pPr>
            <w:r w:rsidRPr="00C12FA4">
              <w:rPr>
                <w:bCs/>
                <w:sz w:val="22"/>
                <w:szCs w:val="22"/>
                <w:lang w:val="fr-FR"/>
              </w:rPr>
              <w:t>06.05.2020 - 07.05.2020</w:t>
            </w:r>
          </w:p>
        </w:tc>
      </w:tr>
      <w:tr w:rsidR="00AF2866" w14:paraId="5DD0FB0E" w14:textId="77777777" w:rsidTr="00303B05">
        <w:tc>
          <w:tcPr>
            <w:tcW w:w="3197" w:type="dxa"/>
            <w:shd w:val="clear" w:color="auto" w:fill="auto"/>
            <w:vAlign w:val="center"/>
          </w:tcPr>
          <w:p w14:paraId="4AE37A65" w14:textId="77777777" w:rsidR="0043560C" w:rsidRPr="00884596" w:rsidRDefault="00B21C6D" w:rsidP="0043560C">
            <w:pPr>
              <w:rPr>
                <w:sz w:val="22"/>
              </w:rPr>
            </w:pPr>
            <w:r w:rsidRPr="00884596">
              <w:rPr>
                <w:sz w:val="22"/>
              </w:rPr>
              <w:t>Unternehmen / Auftraggeber:</w:t>
            </w:r>
          </w:p>
        </w:tc>
        <w:tc>
          <w:tcPr>
            <w:tcW w:w="6409" w:type="dxa"/>
            <w:shd w:val="clear" w:color="auto" w:fill="auto"/>
            <w:vAlign w:val="center"/>
          </w:tcPr>
          <w:p w14:paraId="13DB441E" w14:textId="77777777" w:rsidR="0043560C" w:rsidRPr="008B7BB2" w:rsidRDefault="00B21C6D" w:rsidP="0043560C">
            <w:pPr>
              <w:ind w:right="60"/>
              <w:rPr>
                <w:sz w:val="22"/>
              </w:rPr>
            </w:pPr>
            <w:r w:rsidRPr="00C62195">
              <w:rPr>
                <w:bCs/>
                <w:i/>
                <w:iCs/>
                <w:sz w:val="22"/>
                <w:szCs w:val="22"/>
              </w:rPr>
              <w:t>waggonservice</w:t>
            </w:r>
            <w:r w:rsidRPr="00C2096F">
              <w:rPr>
                <w:bCs/>
                <w:sz w:val="22"/>
                <w:szCs w:val="22"/>
              </w:rPr>
              <w:t xml:space="preserve"> WSG mbH</w:t>
            </w:r>
          </w:p>
        </w:tc>
      </w:tr>
      <w:tr w:rsidR="00AF2866" w14:paraId="4EA33370" w14:textId="77777777" w:rsidTr="00303B05">
        <w:tc>
          <w:tcPr>
            <w:tcW w:w="3197" w:type="dxa"/>
            <w:shd w:val="clear" w:color="auto" w:fill="auto"/>
            <w:vAlign w:val="center"/>
          </w:tcPr>
          <w:p w14:paraId="353C1EDB" w14:textId="77777777" w:rsidR="0043560C" w:rsidRPr="00884596" w:rsidRDefault="00B21C6D" w:rsidP="0043560C">
            <w:pPr>
              <w:rPr>
                <w:sz w:val="22"/>
              </w:rPr>
            </w:pPr>
            <w:r w:rsidRPr="00884596">
              <w:rPr>
                <w:sz w:val="22"/>
              </w:rPr>
              <w:t>Straße / Postfach:</w:t>
            </w:r>
          </w:p>
        </w:tc>
        <w:tc>
          <w:tcPr>
            <w:tcW w:w="6409" w:type="dxa"/>
            <w:shd w:val="clear" w:color="auto" w:fill="auto"/>
            <w:vAlign w:val="center"/>
          </w:tcPr>
          <w:p w14:paraId="5E787812" w14:textId="77777777" w:rsidR="0043560C" w:rsidRPr="008B7BB2" w:rsidRDefault="00B21C6D" w:rsidP="0043560C">
            <w:pPr>
              <w:ind w:right="60"/>
              <w:rPr>
                <w:sz w:val="22"/>
              </w:rPr>
            </w:pPr>
            <w:r w:rsidRPr="00C2096F">
              <w:rPr>
                <w:bCs/>
                <w:sz w:val="22"/>
                <w:szCs w:val="22"/>
              </w:rPr>
              <w:t>Am Falkenberg 117</w:t>
            </w:r>
          </w:p>
        </w:tc>
      </w:tr>
      <w:tr w:rsidR="00AF2866" w14:paraId="00112210" w14:textId="77777777" w:rsidTr="00303B05">
        <w:tc>
          <w:tcPr>
            <w:tcW w:w="3197" w:type="dxa"/>
            <w:shd w:val="clear" w:color="auto" w:fill="auto"/>
            <w:vAlign w:val="center"/>
          </w:tcPr>
          <w:p w14:paraId="65F934EA" w14:textId="77777777" w:rsidR="0043560C" w:rsidRPr="00884596" w:rsidRDefault="00B21C6D" w:rsidP="0043560C">
            <w:pPr>
              <w:rPr>
                <w:sz w:val="22"/>
              </w:rPr>
            </w:pPr>
            <w:r w:rsidRPr="00884596">
              <w:rPr>
                <w:sz w:val="22"/>
              </w:rPr>
              <w:t>PLZ / Ort:</w:t>
            </w:r>
          </w:p>
        </w:tc>
        <w:tc>
          <w:tcPr>
            <w:tcW w:w="6409" w:type="dxa"/>
            <w:shd w:val="clear" w:color="auto" w:fill="auto"/>
            <w:vAlign w:val="center"/>
          </w:tcPr>
          <w:p w14:paraId="246FDE0F" w14:textId="77777777" w:rsidR="0043560C" w:rsidRDefault="00B21C6D" w:rsidP="0043560C">
            <w:pPr>
              <w:ind w:right="60"/>
              <w:rPr>
                <w:bCs/>
                <w:sz w:val="22"/>
                <w:szCs w:val="22"/>
              </w:rPr>
            </w:pPr>
            <w:r w:rsidRPr="00C2096F">
              <w:rPr>
                <w:bCs/>
                <w:sz w:val="22"/>
                <w:szCs w:val="22"/>
              </w:rPr>
              <w:t>12524</w:t>
            </w:r>
            <w:r>
              <w:rPr>
                <w:bCs/>
                <w:sz w:val="22"/>
                <w:szCs w:val="22"/>
              </w:rPr>
              <w:t xml:space="preserve"> </w:t>
            </w:r>
            <w:r w:rsidRPr="00C2096F">
              <w:rPr>
                <w:bCs/>
                <w:sz w:val="22"/>
                <w:szCs w:val="22"/>
              </w:rPr>
              <w:t>Berlin</w:t>
            </w:r>
          </w:p>
          <w:p w14:paraId="72A6B23F" w14:textId="77777777" w:rsidR="0043560C" w:rsidRPr="008B7BB2" w:rsidRDefault="00B21C6D" w:rsidP="0043560C">
            <w:pPr>
              <w:ind w:right="60"/>
              <w:rPr>
                <w:sz w:val="22"/>
              </w:rPr>
            </w:pPr>
            <w:r w:rsidRPr="00C2096F">
              <w:rPr>
                <w:sz w:val="22"/>
                <w:szCs w:val="22"/>
              </w:rPr>
              <w:t>Deutschland</w:t>
            </w:r>
          </w:p>
        </w:tc>
      </w:tr>
      <w:tr w:rsidR="00AF2866" w14:paraId="4E5AEB8B" w14:textId="77777777" w:rsidTr="00303B05">
        <w:tc>
          <w:tcPr>
            <w:tcW w:w="3197" w:type="dxa"/>
            <w:shd w:val="clear" w:color="auto" w:fill="auto"/>
            <w:vAlign w:val="center"/>
          </w:tcPr>
          <w:p w14:paraId="2C546700" w14:textId="77777777" w:rsidR="0043560C" w:rsidRPr="00884596" w:rsidRDefault="00B21C6D" w:rsidP="0043560C">
            <w:pPr>
              <w:rPr>
                <w:sz w:val="22"/>
              </w:rPr>
            </w:pPr>
            <w:r w:rsidRPr="00884596">
              <w:rPr>
                <w:sz w:val="22"/>
              </w:rPr>
              <w:t>Auditbeauftragter:</w:t>
            </w:r>
          </w:p>
        </w:tc>
        <w:tc>
          <w:tcPr>
            <w:tcW w:w="6409" w:type="dxa"/>
            <w:shd w:val="clear" w:color="auto" w:fill="auto"/>
            <w:vAlign w:val="center"/>
          </w:tcPr>
          <w:p w14:paraId="3D0044C4" w14:textId="77777777" w:rsidR="0043560C" w:rsidRPr="008B7BB2" w:rsidRDefault="00B21C6D" w:rsidP="0043560C">
            <w:pPr>
              <w:ind w:right="60"/>
              <w:rPr>
                <w:sz w:val="22"/>
              </w:rPr>
            </w:pPr>
            <w:r w:rsidRPr="0044413C">
              <w:rPr>
                <w:sz w:val="22"/>
              </w:rPr>
              <w:t>Tim Langhoff</w:t>
            </w:r>
          </w:p>
        </w:tc>
      </w:tr>
      <w:tr w:rsidR="00AF2866" w14:paraId="093F30C3" w14:textId="77777777" w:rsidTr="00303B05">
        <w:tc>
          <w:tcPr>
            <w:tcW w:w="3197" w:type="dxa"/>
            <w:shd w:val="clear" w:color="auto" w:fill="auto"/>
            <w:vAlign w:val="center"/>
          </w:tcPr>
          <w:p w14:paraId="110B1342" w14:textId="77777777" w:rsidR="0043560C" w:rsidRPr="00884596" w:rsidRDefault="00B21C6D" w:rsidP="0043560C">
            <w:pPr>
              <w:rPr>
                <w:sz w:val="22"/>
              </w:rPr>
            </w:pPr>
            <w:r w:rsidRPr="00884596">
              <w:rPr>
                <w:sz w:val="22"/>
              </w:rPr>
              <w:t>Lead-Auditor / Auditor:</w:t>
            </w:r>
          </w:p>
        </w:tc>
        <w:tc>
          <w:tcPr>
            <w:tcW w:w="6409" w:type="dxa"/>
            <w:shd w:val="clear" w:color="auto" w:fill="auto"/>
            <w:vAlign w:val="center"/>
          </w:tcPr>
          <w:p w14:paraId="70EE83B2" w14:textId="5D0F7B28" w:rsidR="0043560C" w:rsidRPr="008B7BB2" w:rsidRDefault="00B21C6D" w:rsidP="0043560C">
            <w:pPr>
              <w:ind w:right="60"/>
              <w:rPr>
                <w:sz w:val="22"/>
              </w:rPr>
            </w:pPr>
            <w:r w:rsidRPr="00EE2BE6">
              <w:rPr>
                <w:bCs/>
                <w:sz w:val="22"/>
                <w:szCs w:val="22"/>
                <w:lang w:val="en-GB"/>
              </w:rPr>
              <w:t>Thomas Winkler</w:t>
            </w:r>
            <w:r>
              <w:rPr>
                <w:bCs/>
                <w:sz w:val="22"/>
                <w:szCs w:val="22"/>
                <w:lang w:val="en-GB"/>
              </w:rPr>
              <w:t xml:space="preserve"> / </w:t>
            </w:r>
            <w:r w:rsidR="00C62195">
              <w:rPr>
                <w:bCs/>
                <w:sz w:val="22"/>
                <w:szCs w:val="22"/>
                <w:lang w:val="en-GB"/>
              </w:rPr>
              <w:t>-----</w:t>
            </w:r>
          </w:p>
        </w:tc>
      </w:tr>
      <w:tr w:rsidR="00AF2866" w14:paraId="00651B3C" w14:textId="77777777" w:rsidTr="00303B05">
        <w:tc>
          <w:tcPr>
            <w:tcW w:w="3197" w:type="dxa"/>
            <w:shd w:val="clear" w:color="auto" w:fill="auto"/>
            <w:vAlign w:val="center"/>
          </w:tcPr>
          <w:p w14:paraId="583E6E4C" w14:textId="77777777" w:rsidR="0043560C" w:rsidRPr="00884596" w:rsidRDefault="00B21C6D" w:rsidP="0043560C">
            <w:pPr>
              <w:rPr>
                <w:sz w:val="22"/>
              </w:rPr>
            </w:pPr>
            <w:r w:rsidRPr="00884596">
              <w:rPr>
                <w:sz w:val="22"/>
              </w:rPr>
              <w:t>Fachexperte / Trainee</w:t>
            </w:r>
          </w:p>
        </w:tc>
        <w:tc>
          <w:tcPr>
            <w:tcW w:w="6409" w:type="dxa"/>
            <w:shd w:val="clear" w:color="auto" w:fill="auto"/>
            <w:vAlign w:val="center"/>
          </w:tcPr>
          <w:p w14:paraId="6E1A420F" w14:textId="4100417B" w:rsidR="0043560C" w:rsidRPr="008B7BB2" w:rsidRDefault="00C62195" w:rsidP="0043560C">
            <w:pPr>
              <w:ind w:right="60"/>
              <w:rPr>
                <w:sz w:val="22"/>
              </w:rPr>
            </w:pPr>
            <w:r>
              <w:rPr>
                <w:bCs/>
                <w:sz w:val="22"/>
                <w:szCs w:val="22"/>
              </w:rPr>
              <w:t>-----</w:t>
            </w:r>
            <w:r w:rsidR="00B21C6D">
              <w:rPr>
                <w:bCs/>
                <w:sz w:val="22"/>
                <w:szCs w:val="22"/>
              </w:rPr>
              <w:t xml:space="preserve"> / </w:t>
            </w:r>
            <w:r>
              <w:rPr>
                <w:bCs/>
                <w:sz w:val="22"/>
                <w:szCs w:val="22"/>
              </w:rPr>
              <w:t>-----</w:t>
            </w:r>
          </w:p>
        </w:tc>
      </w:tr>
      <w:tr w:rsidR="00AF2866" w14:paraId="791619D0" w14:textId="77777777" w:rsidTr="00303B05">
        <w:tc>
          <w:tcPr>
            <w:tcW w:w="3197" w:type="dxa"/>
            <w:shd w:val="clear" w:color="auto" w:fill="auto"/>
            <w:vAlign w:val="center"/>
          </w:tcPr>
          <w:p w14:paraId="41D281EC" w14:textId="77777777" w:rsidR="0043560C" w:rsidRPr="00884596" w:rsidRDefault="00B21C6D" w:rsidP="0043560C">
            <w:pPr>
              <w:rPr>
                <w:sz w:val="22"/>
              </w:rPr>
            </w:pPr>
            <w:r w:rsidRPr="00884596">
              <w:rPr>
                <w:sz w:val="22"/>
              </w:rPr>
              <w:t>Geltungsbereich:</w:t>
            </w:r>
          </w:p>
        </w:tc>
        <w:tc>
          <w:tcPr>
            <w:tcW w:w="6409" w:type="dxa"/>
            <w:shd w:val="clear" w:color="auto" w:fill="auto"/>
            <w:vAlign w:val="center"/>
          </w:tcPr>
          <w:p w14:paraId="43CF0C42" w14:textId="5A904C29" w:rsidR="0043560C" w:rsidRPr="00C62195" w:rsidRDefault="00C955E2" w:rsidP="0043560C">
            <w:pPr>
              <w:ind w:right="60"/>
              <w:rPr>
                <w:sz w:val="22"/>
                <w:lang w:val="de-AT"/>
              </w:rPr>
            </w:pPr>
            <w:r w:rsidRPr="00284ED8">
              <w:rPr>
                <w:sz w:val="22"/>
                <w:szCs w:val="22"/>
              </w:rPr>
              <w:t>Erbringung von Service und Management für Schienenfahrzeuge, Instandhaltung von Schienenfahrzeugen sowie Weiterentwicklung und Vertrieb von Mess- und Prüfausrüstung</w:t>
            </w:r>
            <w:r>
              <w:rPr>
                <w:sz w:val="22"/>
                <w:szCs w:val="22"/>
              </w:rPr>
              <w:t>.</w:t>
            </w:r>
          </w:p>
        </w:tc>
      </w:tr>
      <w:tr w:rsidR="00AF2866" w14:paraId="0B0FC46D" w14:textId="77777777" w:rsidTr="001D1078">
        <w:tc>
          <w:tcPr>
            <w:tcW w:w="3197" w:type="dxa"/>
            <w:shd w:val="clear" w:color="auto" w:fill="auto"/>
            <w:vAlign w:val="center"/>
          </w:tcPr>
          <w:p w14:paraId="5FE93899" w14:textId="77777777" w:rsidR="00AE5814" w:rsidRPr="00884596" w:rsidRDefault="00B21C6D" w:rsidP="001D1078">
            <w:pPr>
              <w:rPr>
                <w:sz w:val="22"/>
              </w:rPr>
            </w:pPr>
            <w:r>
              <w:rPr>
                <w:sz w:val="22"/>
              </w:rPr>
              <w:t xml:space="preserve">Anwendungsbereich </w:t>
            </w:r>
            <w:r w:rsidR="00C454CF">
              <w:rPr>
                <w:sz w:val="22"/>
              </w:rPr>
              <w:t>/</w:t>
            </w:r>
            <w:r>
              <w:rPr>
                <w:sz w:val="22"/>
              </w:rPr>
              <w:t xml:space="preserve"> </w:t>
            </w:r>
            <w:r w:rsidR="00C454CF">
              <w:rPr>
                <w:sz w:val="22"/>
              </w:rPr>
              <w:br/>
            </w:r>
            <w:r>
              <w:rPr>
                <w:sz w:val="22"/>
              </w:rPr>
              <w:t>Geltungsbereich:</w:t>
            </w:r>
          </w:p>
        </w:tc>
        <w:tc>
          <w:tcPr>
            <w:tcW w:w="6409" w:type="dxa"/>
            <w:shd w:val="clear" w:color="auto" w:fill="auto"/>
            <w:vAlign w:val="center"/>
          </w:tcPr>
          <w:p w14:paraId="112D1F20" w14:textId="58032680" w:rsidR="00AE5814" w:rsidRPr="00AE5814" w:rsidRDefault="00B21C6D" w:rsidP="001D1078">
            <w:pPr>
              <w:pStyle w:val="Links12N0"/>
              <w:rPr>
                <w:sz w:val="22"/>
                <w:szCs w:val="22"/>
              </w:rPr>
            </w:pPr>
            <w:r w:rsidRPr="00C454CF">
              <w:rPr>
                <w:rFonts w:cs="Arial"/>
                <w:sz w:val="22"/>
                <w:szCs w:val="22"/>
              </w:rPr>
              <w:t>Der Anwendungsbereich wurde im Rahmen des Audits überprüft und für angemessen bewertet. Der Geltungsbereich der gegenständlichen Zertifizierung stimmt mit dem definierten Anwendungsbereich überein.</w:t>
            </w:r>
            <w:r w:rsidRPr="00C454CF">
              <w:rPr>
                <w:rFonts w:cs="Arial"/>
                <w:sz w:val="22"/>
                <w:szCs w:val="22"/>
              </w:rPr>
              <w:tab/>
            </w:r>
            <w:r w:rsidRPr="00C454CF">
              <w:rPr>
                <w:sz w:val="22"/>
                <w:szCs w:val="22"/>
              </w:rPr>
              <w:t xml:space="preserve"> </w:t>
            </w:r>
            <w:r w:rsidR="00103A69">
              <w:rPr>
                <w:sz w:val="22"/>
                <w:szCs w:val="22"/>
              </w:rPr>
              <w:fldChar w:fldCharType="begin">
                <w:ffData>
                  <w:name w:val=""/>
                  <w:enabled/>
                  <w:calcOnExit w:val="0"/>
                  <w:checkBox>
                    <w:sizeAuto/>
                    <w:default w:val="1"/>
                  </w:checkBox>
                </w:ffData>
              </w:fldChar>
            </w:r>
            <w:r w:rsidR="00103A69">
              <w:rPr>
                <w:sz w:val="22"/>
                <w:szCs w:val="22"/>
              </w:rPr>
              <w:instrText xml:space="preserve"> FORMCHECKBOX </w:instrText>
            </w:r>
            <w:r w:rsidR="00965C87">
              <w:rPr>
                <w:sz w:val="22"/>
                <w:szCs w:val="22"/>
              </w:rPr>
            </w:r>
            <w:r w:rsidR="00965C87">
              <w:rPr>
                <w:sz w:val="22"/>
                <w:szCs w:val="22"/>
              </w:rPr>
              <w:fldChar w:fldCharType="separate"/>
            </w:r>
            <w:r w:rsidR="00103A69">
              <w:rPr>
                <w:sz w:val="22"/>
                <w:szCs w:val="22"/>
              </w:rPr>
              <w:fldChar w:fldCharType="end"/>
            </w:r>
            <w:r w:rsidRPr="00C62195">
              <w:rPr>
                <w:sz w:val="22"/>
                <w:szCs w:val="22"/>
              </w:rPr>
              <w:t xml:space="preserve"> ja  /  </w:t>
            </w:r>
            <w:r w:rsidR="00103A69">
              <w:rPr>
                <w:sz w:val="22"/>
                <w:szCs w:val="22"/>
              </w:rPr>
              <w:fldChar w:fldCharType="begin">
                <w:ffData>
                  <w:name w:val=""/>
                  <w:enabled/>
                  <w:calcOnExit w:val="0"/>
                  <w:checkBox>
                    <w:sizeAuto/>
                    <w:default w:val="0"/>
                  </w:checkBox>
                </w:ffData>
              </w:fldChar>
            </w:r>
            <w:r w:rsidR="00103A69">
              <w:rPr>
                <w:sz w:val="22"/>
                <w:szCs w:val="22"/>
              </w:rPr>
              <w:instrText xml:space="preserve"> FORMCHECKBOX </w:instrText>
            </w:r>
            <w:r w:rsidR="00965C87">
              <w:rPr>
                <w:sz w:val="22"/>
                <w:szCs w:val="22"/>
              </w:rPr>
            </w:r>
            <w:r w:rsidR="00965C87">
              <w:rPr>
                <w:sz w:val="22"/>
                <w:szCs w:val="22"/>
              </w:rPr>
              <w:fldChar w:fldCharType="separate"/>
            </w:r>
            <w:r w:rsidR="00103A69">
              <w:rPr>
                <w:sz w:val="22"/>
                <w:szCs w:val="22"/>
              </w:rPr>
              <w:fldChar w:fldCharType="end"/>
            </w:r>
            <w:r w:rsidRPr="00C62195">
              <w:rPr>
                <w:sz w:val="22"/>
                <w:szCs w:val="22"/>
              </w:rPr>
              <w:t xml:space="preserve"> nein</w:t>
            </w:r>
          </w:p>
        </w:tc>
      </w:tr>
      <w:tr w:rsidR="00AF2866" w14:paraId="76CC0C64" w14:textId="77777777" w:rsidTr="00303B05">
        <w:tc>
          <w:tcPr>
            <w:tcW w:w="3197" w:type="dxa"/>
            <w:shd w:val="clear" w:color="auto" w:fill="auto"/>
            <w:vAlign w:val="center"/>
          </w:tcPr>
          <w:p w14:paraId="76EF4D1B" w14:textId="77777777" w:rsidR="00AF16BF" w:rsidRPr="00884596" w:rsidRDefault="00B21C6D" w:rsidP="00303B05">
            <w:pPr>
              <w:rPr>
                <w:sz w:val="22"/>
              </w:rPr>
            </w:pPr>
            <w:r w:rsidRPr="00884596">
              <w:rPr>
                <w:sz w:val="22"/>
              </w:rPr>
              <w:t>Industriebranche (ggf. NACE):</w:t>
            </w:r>
          </w:p>
        </w:tc>
        <w:tc>
          <w:tcPr>
            <w:tcW w:w="6409" w:type="dxa"/>
            <w:shd w:val="clear" w:color="auto" w:fill="auto"/>
            <w:vAlign w:val="center"/>
          </w:tcPr>
          <w:p w14:paraId="556DF7E6" w14:textId="77777777" w:rsidR="00AF16BF" w:rsidRPr="00884596" w:rsidRDefault="00B21C6D" w:rsidP="00303B05">
            <w:pPr>
              <w:ind w:right="60"/>
              <w:rPr>
                <w:sz w:val="22"/>
              </w:rPr>
            </w:pPr>
            <w:r w:rsidRPr="00C2096F">
              <w:rPr>
                <w:bCs/>
                <w:sz w:val="22"/>
                <w:szCs w:val="22"/>
              </w:rPr>
              <w:t>EA 22</w:t>
            </w:r>
          </w:p>
        </w:tc>
      </w:tr>
      <w:tr w:rsidR="00AF2866" w14:paraId="4993E416" w14:textId="77777777" w:rsidTr="00303B05">
        <w:tc>
          <w:tcPr>
            <w:tcW w:w="3197" w:type="dxa"/>
            <w:shd w:val="clear" w:color="auto" w:fill="auto"/>
            <w:vAlign w:val="center"/>
          </w:tcPr>
          <w:p w14:paraId="0D04505E" w14:textId="77777777" w:rsidR="00AF16BF" w:rsidRPr="00884596" w:rsidRDefault="00B21C6D" w:rsidP="00303B05">
            <w:pPr>
              <w:rPr>
                <w:sz w:val="22"/>
              </w:rPr>
            </w:pPr>
            <w:r w:rsidRPr="00884596">
              <w:rPr>
                <w:sz w:val="22"/>
              </w:rPr>
              <w:t>Auditverfahren:</w:t>
            </w:r>
          </w:p>
        </w:tc>
        <w:tc>
          <w:tcPr>
            <w:tcW w:w="6409" w:type="dxa"/>
            <w:shd w:val="clear" w:color="auto" w:fill="auto"/>
            <w:vAlign w:val="center"/>
          </w:tcPr>
          <w:p w14:paraId="798BD952" w14:textId="45838F48" w:rsidR="00AF16BF" w:rsidRPr="00884596" w:rsidRDefault="00C62195" w:rsidP="00303B05">
            <w:pPr>
              <w:pStyle w:val="Links12N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965C87">
              <w:rPr>
                <w:sz w:val="22"/>
                <w:szCs w:val="22"/>
              </w:rPr>
            </w:r>
            <w:r w:rsidR="00965C87">
              <w:rPr>
                <w:sz w:val="22"/>
                <w:szCs w:val="22"/>
              </w:rPr>
              <w:fldChar w:fldCharType="separate"/>
            </w:r>
            <w:r>
              <w:rPr>
                <w:sz w:val="22"/>
                <w:szCs w:val="22"/>
              </w:rPr>
              <w:fldChar w:fldCharType="end"/>
            </w:r>
            <w:r w:rsidR="00B21C6D" w:rsidRPr="00884596">
              <w:rPr>
                <w:sz w:val="22"/>
                <w:szCs w:val="22"/>
              </w:rPr>
              <w:t xml:space="preserve">  Einzelzertifizierung</w:t>
            </w:r>
          </w:p>
          <w:p w14:paraId="051D2151" w14:textId="77777777" w:rsidR="00AF16BF" w:rsidRPr="00884596" w:rsidRDefault="00B21C6D" w:rsidP="00303B05">
            <w:pPr>
              <w:pStyle w:val="Links12N0"/>
              <w:rPr>
                <w:sz w:val="22"/>
                <w:szCs w:val="22"/>
              </w:rPr>
            </w:pPr>
            <w:r w:rsidRPr="00884596">
              <w:rPr>
                <w:sz w:val="22"/>
                <w:szCs w:val="22"/>
              </w:rPr>
              <w:fldChar w:fldCharType="begin">
                <w:ffData>
                  <w:name w:val="Controllo1"/>
                  <w:enabled/>
                  <w:calcOnExit w:val="0"/>
                  <w:checkBox>
                    <w:sizeAuto/>
                    <w:default w:val="0"/>
                  </w:checkBox>
                </w:ffData>
              </w:fldChar>
            </w:r>
            <w:r w:rsidRPr="00884596">
              <w:rPr>
                <w:sz w:val="22"/>
                <w:szCs w:val="22"/>
              </w:rPr>
              <w:instrText xml:space="preserve"> FORMCHECKBOX </w:instrText>
            </w:r>
            <w:r w:rsidR="00965C87">
              <w:rPr>
                <w:sz w:val="22"/>
                <w:szCs w:val="22"/>
              </w:rPr>
            </w:r>
            <w:r w:rsidR="00965C87">
              <w:rPr>
                <w:sz w:val="22"/>
                <w:szCs w:val="22"/>
              </w:rPr>
              <w:fldChar w:fldCharType="separate"/>
            </w:r>
            <w:r w:rsidRPr="00884596">
              <w:rPr>
                <w:sz w:val="22"/>
                <w:szCs w:val="22"/>
              </w:rPr>
              <w:fldChar w:fldCharType="end"/>
            </w:r>
            <w:r w:rsidRPr="00884596">
              <w:rPr>
                <w:sz w:val="22"/>
                <w:szCs w:val="22"/>
              </w:rPr>
              <w:t xml:space="preserve">  Gemeinschaftszertifizierung / </w:t>
            </w:r>
            <w:r w:rsidRPr="00884596">
              <w:rPr>
                <w:sz w:val="22"/>
                <w:szCs w:val="22"/>
              </w:rPr>
              <w:fldChar w:fldCharType="begin">
                <w:ffData>
                  <w:name w:val="Controllo1"/>
                  <w:enabled/>
                  <w:calcOnExit w:val="0"/>
                  <w:checkBox>
                    <w:sizeAuto/>
                    <w:default w:val="0"/>
                  </w:checkBox>
                </w:ffData>
              </w:fldChar>
            </w:r>
            <w:r w:rsidRPr="00884596">
              <w:rPr>
                <w:sz w:val="22"/>
                <w:szCs w:val="22"/>
              </w:rPr>
              <w:instrText xml:space="preserve"> FORMCHECKBOX </w:instrText>
            </w:r>
            <w:r w:rsidR="00965C87">
              <w:rPr>
                <w:sz w:val="22"/>
                <w:szCs w:val="22"/>
              </w:rPr>
            </w:r>
            <w:r w:rsidR="00965C87">
              <w:rPr>
                <w:sz w:val="22"/>
                <w:szCs w:val="22"/>
              </w:rPr>
              <w:fldChar w:fldCharType="separate"/>
            </w:r>
            <w:r w:rsidRPr="00884596">
              <w:rPr>
                <w:sz w:val="22"/>
                <w:szCs w:val="22"/>
              </w:rPr>
              <w:fldChar w:fldCharType="end"/>
            </w:r>
            <w:r w:rsidRPr="00884596">
              <w:rPr>
                <w:sz w:val="22"/>
                <w:szCs w:val="22"/>
              </w:rPr>
              <w:t xml:space="preserve">  Stichprobenzertifizierung</w:t>
            </w:r>
          </w:p>
        </w:tc>
      </w:tr>
      <w:tr w:rsidR="00AF2866" w14:paraId="61E492E8" w14:textId="77777777" w:rsidTr="00303B05">
        <w:tc>
          <w:tcPr>
            <w:tcW w:w="3197" w:type="dxa"/>
            <w:shd w:val="clear" w:color="auto" w:fill="auto"/>
            <w:vAlign w:val="center"/>
          </w:tcPr>
          <w:p w14:paraId="49A1FAA8" w14:textId="77777777" w:rsidR="00AF16BF" w:rsidRPr="00884596" w:rsidRDefault="00B21C6D" w:rsidP="00303B05">
            <w:pPr>
              <w:rPr>
                <w:sz w:val="22"/>
              </w:rPr>
            </w:pPr>
            <w:r w:rsidRPr="00884596">
              <w:rPr>
                <w:sz w:val="22"/>
              </w:rPr>
              <w:t>Zugeordnete Anlagen:</w:t>
            </w:r>
          </w:p>
        </w:tc>
        <w:tc>
          <w:tcPr>
            <w:tcW w:w="6409" w:type="dxa"/>
            <w:shd w:val="clear" w:color="auto" w:fill="auto"/>
            <w:vAlign w:val="center"/>
          </w:tcPr>
          <w:p w14:paraId="6619D0A0" w14:textId="312BA51C" w:rsidR="00AF16BF" w:rsidRPr="00884596" w:rsidRDefault="00A41411" w:rsidP="00303B05">
            <w:pPr>
              <w:ind w:right="60"/>
              <w:rPr>
                <w:sz w:val="22"/>
              </w:rPr>
            </w:pPr>
            <w:r>
              <w:rPr>
                <w:sz w:val="22"/>
                <w:szCs w:val="22"/>
              </w:rPr>
              <w:fldChar w:fldCharType="begin">
                <w:ffData>
                  <w:name w:val="Controllo1"/>
                  <w:enabled/>
                  <w:calcOnExit w:val="0"/>
                  <w:checkBox>
                    <w:sizeAuto/>
                    <w:default w:val="1"/>
                  </w:checkBox>
                </w:ffData>
              </w:fldChar>
            </w:r>
            <w:bookmarkStart w:id="0" w:name="Controllo1"/>
            <w:r>
              <w:rPr>
                <w:sz w:val="22"/>
                <w:szCs w:val="22"/>
              </w:rPr>
              <w:instrText xml:space="preserve"> FORMCHECKBOX </w:instrText>
            </w:r>
            <w:r w:rsidR="00965C87">
              <w:rPr>
                <w:sz w:val="22"/>
                <w:szCs w:val="22"/>
              </w:rPr>
            </w:r>
            <w:r w:rsidR="00965C87">
              <w:rPr>
                <w:sz w:val="22"/>
                <w:szCs w:val="22"/>
              </w:rPr>
              <w:fldChar w:fldCharType="separate"/>
            </w:r>
            <w:r>
              <w:rPr>
                <w:sz w:val="22"/>
                <w:szCs w:val="22"/>
              </w:rPr>
              <w:fldChar w:fldCharType="end"/>
            </w:r>
            <w:bookmarkEnd w:id="0"/>
            <w:r>
              <w:rPr>
                <w:sz w:val="22"/>
                <w:szCs w:val="22"/>
              </w:rPr>
              <w:t xml:space="preserve"> </w:t>
            </w:r>
            <w:r w:rsidR="00B21C6D" w:rsidRPr="00884596">
              <w:rPr>
                <w:sz w:val="22"/>
              </w:rPr>
              <w:t>Aktualisierter Audit(zeit)plan (liegt dem Kunden vor)</w:t>
            </w:r>
          </w:p>
          <w:p w14:paraId="076582EA" w14:textId="6780A2DE" w:rsidR="00AF16BF" w:rsidRPr="00884596" w:rsidRDefault="00A41411" w:rsidP="00303B05">
            <w:pPr>
              <w:ind w:right="60"/>
              <w:rPr>
                <w:sz w:val="22"/>
              </w:rPr>
            </w:pPr>
            <w:r w:rsidRPr="00884596">
              <w:rPr>
                <w:sz w:val="22"/>
                <w:szCs w:val="22"/>
              </w:rPr>
              <w:fldChar w:fldCharType="begin">
                <w:ffData>
                  <w:name w:val="Controllo1"/>
                  <w:enabled/>
                  <w:calcOnExit w:val="0"/>
                  <w:checkBox>
                    <w:sizeAuto/>
                    <w:default w:val="0"/>
                  </w:checkBox>
                </w:ffData>
              </w:fldChar>
            </w:r>
            <w:r w:rsidRPr="00884596">
              <w:rPr>
                <w:sz w:val="22"/>
                <w:szCs w:val="22"/>
              </w:rPr>
              <w:instrText xml:space="preserve"> FORMCHECKBOX </w:instrText>
            </w:r>
            <w:r w:rsidR="00965C87">
              <w:rPr>
                <w:sz w:val="22"/>
                <w:szCs w:val="22"/>
              </w:rPr>
            </w:r>
            <w:r w:rsidR="00965C87">
              <w:rPr>
                <w:sz w:val="22"/>
                <w:szCs w:val="22"/>
              </w:rPr>
              <w:fldChar w:fldCharType="separate"/>
            </w:r>
            <w:r w:rsidRPr="00884596">
              <w:rPr>
                <w:sz w:val="22"/>
                <w:szCs w:val="22"/>
              </w:rPr>
              <w:fldChar w:fldCharType="end"/>
            </w:r>
            <w:r>
              <w:rPr>
                <w:sz w:val="22"/>
                <w:szCs w:val="22"/>
              </w:rPr>
              <w:t xml:space="preserve"> </w:t>
            </w:r>
            <w:r w:rsidR="00B21C6D" w:rsidRPr="00884596">
              <w:rPr>
                <w:sz w:val="22"/>
              </w:rPr>
              <w:t>Mehrstandortezertifizierungsplan (liegt dem Kunden vor)</w:t>
            </w:r>
          </w:p>
          <w:p w14:paraId="217ED509" w14:textId="407F187C" w:rsidR="00AF16BF" w:rsidRPr="00884596" w:rsidRDefault="00A41411" w:rsidP="00303B05">
            <w:pPr>
              <w:ind w:right="60"/>
              <w:rPr>
                <w:sz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965C87">
              <w:rPr>
                <w:sz w:val="22"/>
                <w:szCs w:val="22"/>
              </w:rPr>
            </w:r>
            <w:r w:rsidR="00965C87">
              <w:rPr>
                <w:sz w:val="22"/>
                <w:szCs w:val="22"/>
              </w:rPr>
              <w:fldChar w:fldCharType="separate"/>
            </w:r>
            <w:r>
              <w:rPr>
                <w:sz w:val="22"/>
                <w:szCs w:val="22"/>
              </w:rPr>
              <w:fldChar w:fldCharType="end"/>
            </w:r>
            <w:r>
              <w:rPr>
                <w:sz w:val="22"/>
                <w:szCs w:val="22"/>
              </w:rPr>
              <w:t xml:space="preserve"> </w:t>
            </w:r>
            <w:r w:rsidR="00B21C6D" w:rsidRPr="00884596">
              <w:rPr>
                <w:sz w:val="22"/>
              </w:rPr>
              <w:t xml:space="preserve">Maßnahmenliste </w:t>
            </w:r>
            <w:r w:rsidR="00B21C6D" w:rsidRPr="00884596">
              <w:rPr>
                <w:sz w:val="22"/>
              </w:rPr>
              <w:fldChar w:fldCharType="begin"/>
            </w:r>
            <w:r w:rsidR="00B21C6D" w:rsidRPr="00884596">
              <w:rPr>
                <w:sz w:val="22"/>
              </w:rPr>
              <w:instrText xml:space="preserve"> IF </w:instrText>
            </w:r>
            <w:r w:rsidR="00B21C6D" w:rsidRPr="00884596">
              <w:rPr>
                <w:sz w:val="22"/>
              </w:rPr>
              <w:fldChar w:fldCharType="begin"/>
            </w:r>
            <w:r w:rsidR="00B21C6D" w:rsidRPr="00884596">
              <w:rPr>
                <w:sz w:val="22"/>
              </w:rPr>
              <w:instrText xml:space="preserve"> MERGEFIELD NL </w:instrText>
            </w:r>
            <w:r w:rsidR="00B21C6D" w:rsidRPr="00884596">
              <w:rPr>
                <w:sz w:val="22"/>
              </w:rPr>
              <w:fldChar w:fldCharType="end"/>
            </w:r>
            <w:r w:rsidR="00B21C6D" w:rsidRPr="00884596">
              <w:rPr>
                <w:sz w:val="22"/>
              </w:rPr>
              <w:instrText xml:space="preserve"> &gt;= 1 "</w:instrText>
            </w:r>
          </w:p>
          <w:p w14:paraId="19BF7B29" w14:textId="77777777" w:rsidR="00AF16BF" w:rsidRPr="00884596" w:rsidRDefault="00B21C6D" w:rsidP="00303B05">
            <w:pPr>
              <w:ind w:right="60"/>
              <w:rPr>
                <w:sz w:val="22"/>
              </w:rPr>
            </w:pPr>
            <w:r w:rsidRPr="00884596">
              <w:rPr>
                <w:sz w:val="22"/>
              </w:rPr>
              <w:instrText xml:space="preserve">Matrixzertifizierungsplan" "" </w:instrText>
            </w:r>
            <w:r w:rsidRPr="00884596">
              <w:rPr>
                <w:sz w:val="22"/>
              </w:rPr>
              <w:fldChar w:fldCharType="end"/>
            </w:r>
          </w:p>
        </w:tc>
      </w:tr>
      <w:tr w:rsidR="00AF2866" w14:paraId="7E7F9B14" w14:textId="77777777" w:rsidTr="00303B05">
        <w:tc>
          <w:tcPr>
            <w:tcW w:w="3197" w:type="dxa"/>
            <w:shd w:val="clear" w:color="auto" w:fill="auto"/>
            <w:vAlign w:val="center"/>
          </w:tcPr>
          <w:p w14:paraId="18E4C545" w14:textId="77777777" w:rsidR="00AF16BF" w:rsidRPr="00C454CF" w:rsidRDefault="00B21C6D" w:rsidP="00303B05">
            <w:pPr>
              <w:rPr>
                <w:b/>
                <w:sz w:val="22"/>
              </w:rPr>
            </w:pPr>
            <w:r w:rsidRPr="00C454CF">
              <w:rPr>
                <w:b/>
                <w:sz w:val="22"/>
              </w:rPr>
              <w:t>Ergebnis des Audits:</w:t>
            </w:r>
          </w:p>
        </w:tc>
        <w:tc>
          <w:tcPr>
            <w:tcW w:w="6409" w:type="dxa"/>
            <w:shd w:val="clear" w:color="auto" w:fill="auto"/>
            <w:vAlign w:val="center"/>
          </w:tcPr>
          <w:p w14:paraId="1B70ACA1" w14:textId="5F239E09" w:rsidR="00AF16BF" w:rsidRPr="00C454CF" w:rsidRDefault="00C62195" w:rsidP="00303B05">
            <w:pPr>
              <w:rPr>
                <w:b/>
                <w:sz w:val="22"/>
                <w:szCs w:val="22"/>
              </w:rPr>
            </w:pPr>
            <w:r>
              <w:rPr>
                <w:b/>
                <w:sz w:val="22"/>
                <w:szCs w:val="22"/>
              </w:rPr>
              <w:fldChar w:fldCharType="begin">
                <w:ffData>
                  <w:name w:val=""/>
                  <w:enabled/>
                  <w:calcOnExit w:val="0"/>
                  <w:checkBox>
                    <w:sizeAuto/>
                    <w:default w:val="1"/>
                  </w:checkBox>
                </w:ffData>
              </w:fldChar>
            </w:r>
            <w:r>
              <w:rPr>
                <w:b/>
                <w:sz w:val="22"/>
                <w:szCs w:val="22"/>
              </w:rPr>
              <w:instrText xml:space="preserve"> FORMCHECKBOX </w:instrText>
            </w:r>
            <w:r w:rsidR="00965C87">
              <w:rPr>
                <w:b/>
                <w:sz w:val="22"/>
                <w:szCs w:val="22"/>
              </w:rPr>
            </w:r>
            <w:r w:rsidR="00965C87">
              <w:rPr>
                <w:b/>
                <w:sz w:val="22"/>
                <w:szCs w:val="22"/>
              </w:rPr>
              <w:fldChar w:fldCharType="separate"/>
            </w:r>
            <w:r>
              <w:rPr>
                <w:b/>
                <w:sz w:val="22"/>
                <w:szCs w:val="22"/>
              </w:rPr>
              <w:fldChar w:fldCharType="end"/>
            </w:r>
            <w:r w:rsidR="00B21C6D" w:rsidRPr="00C454CF">
              <w:rPr>
                <w:b/>
                <w:sz w:val="22"/>
                <w:szCs w:val="22"/>
              </w:rPr>
              <w:t xml:space="preserve"> Die Auditziele wurden erfüllt.</w:t>
            </w:r>
          </w:p>
          <w:p w14:paraId="4C9B57AE" w14:textId="77777777" w:rsidR="00AF16BF" w:rsidRPr="00C454CF" w:rsidRDefault="00B21C6D" w:rsidP="00303B05">
            <w:pPr>
              <w:rPr>
                <w:b/>
                <w:sz w:val="22"/>
                <w:szCs w:val="22"/>
              </w:rPr>
            </w:pPr>
            <w:r w:rsidRPr="00C454CF">
              <w:rPr>
                <w:b/>
                <w:sz w:val="22"/>
                <w:szCs w:val="22"/>
              </w:rPr>
              <w:fldChar w:fldCharType="begin">
                <w:ffData>
                  <w:name w:val=""/>
                  <w:enabled/>
                  <w:calcOnExit w:val="0"/>
                  <w:checkBox>
                    <w:sizeAuto/>
                    <w:default w:val="0"/>
                  </w:checkBox>
                </w:ffData>
              </w:fldChar>
            </w:r>
            <w:r w:rsidRPr="00C454CF">
              <w:rPr>
                <w:b/>
                <w:sz w:val="22"/>
                <w:szCs w:val="22"/>
              </w:rPr>
              <w:instrText xml:space="preserve"> FORMCHECKBOX </w:instrText>
            </w:r>
            <w:r w:rsidR="00965C87">
              <w:rPr>
                <w:b/>
                <w:sz w:val="22"/>
                <w:szCs w:val="22"/>
              </w:rPr>
            </w:r>
            <w:r w:rsidR="00965C87">
              <w:rPr>
                <w:b/>
                <w:sz w:val="22"/>
                <w:szCs w:val="22"/>
              </w:rPr>
              <w:fldChar w:fldCharType="separate"/>
            </w:r>
            <w:r w:rsidRPr="00C454CF">
              <w:rPr>
                <w:b/>
                <w:sz w:val="22"/>
                <w:szCs w:val="22"/>
              </w:rPr>
              <w:fldChar w:fldCharType="end"/>
            </w:r>
            <w:r w:rsidRPr="00C454CF">
              <w:rPr>
                <w:b/>
                <w:sz w:val="22"/>
                <w:szCs w:val="22"/>
              </w:rPr>
              <w:t xml:space="preserve"> Die Auditziele wurden </w:t>
            </w:r>
            <w:r w:rsidRPr="00C454CF">
              <w:rPr>
                <w:b/>
                <w:sz w:val="22"/>
                <w:szCs w:val="22"/>
                <w:u w:val="single"/>
              </w:rPr>
              <w:t>nicht</w:t>
            </w:r>
            <w:r w:rsidRPr="00C454CF">
              <w:rPr>
                <w:b/>
                <w:sz w:val="22"/>
                <w:szCs w:val="22"/>
              </w:rPr>
              <w:t xml:space="preserve"> erfüllt. </w:t>
            </w:r>
            <w:r w:rsidRPr="00C454CF">
              <w:rPr>
                <w:b/>
                <w:i/>
                <w:sz w:val="14"/>
                <w:szCs w:val="22"/>
              </w:rPr>
              <w:t>(Erläuterung siehe Kap. 3 / 4)</w:t>
            </w:r>
          </w:p>
        </w:tc>
      </w:tr>
      <w:tr w:rsidR="00AF2866" w14:paraId="24881BC8" w14:textId="77777777" w:rsidTr="00303B05">
        <w:tc>
          <w:tcPr>
            <w:tcW w:w="3197" w:type="dxa"/>
            <w:shd w:val="clear" w:color="auto" w:fill="auto"/>
            <w:vAlign w:val="center"/>
          </w:tcPr>
          <w:p w14:paraId="006D4B8D" w14:textId="77777777" w:rsidR="00AF16BF" w:rsidRPr="00C454CF" w:rsidRDefault="00B21C6D" w:rsidP="00303B05">
            <w:pPr>
              <w:rPr>
                <w:b/>
                <w:sz w:val="22"/>
              </w:rPr>
            </w:pPr>
            <w:r w:rsidRPr="00C454CF">
              <w:rPr>
                <w:b/>
                <w:sz w:val="22"/>
              </w:rPr>
              <w:t>Empfehlung für die</w:t>
            </w:r>
            <w:r w:rsidRPr="00C454CF">
              <w:rPr>
                <w:b/>
                <w:sz w:val="22"/>
              </w:rPr>
              <w:br/>
              <w:t>Zertifizierungsstelle</w:t>
            </w:r>
            <w:r w:rsidR="00AE5814" w:rsidRPr="00C454CF">
              <w:rPr>
                <w:b/>
                <w:sz w:val="22"/>
              </w:rPr>
              <w:t xml:space="preserve"> </w:t>
            </w:r>
            <w:r w:rsidR="00AE5814" w:rsidRPr="00C454CF">
              <w:rPr>
                <w:b/>
                <w:sz w:val="22"/>
              </w:rPr>
              <w:br/>
              <w:t>(nur zu befüllen bei positivem Auditergebnis)</w:t>
            </w:r>
            <w:r w:rsidRPr="00C454CF">
              <w:rPr>
                <w:b/>
                <w:sz w:val="22"/>
              </w:rPr>
              <w:t>:</w:t>
            </w:r>
          </w:p>
        </w:tc>
        <w:tc>
          <w:tcPr>
            <w:tcW w:w="6409" w:type="dxa"/>
            <w:shd w:val="clear" w:color="auto" w:fill="auto"/>
            <w:vAlign w:val="center"/>
          </w:tcPr>
          <w:p w14:paraId="7BF8084E" w14:textId="77777777" w:rsidR="00AF16BF" w:rsidRPr="00C454CF" w:rsidRDefault="00B21C6D" w:rsidP="00303B05">
            <w:pPr>
              <w:rPr>
                <w:b/>
                <w:sz w:val="22"/>
                <w:szCs w:val="22"/>
              </w:rPr>
            </w:pPr>
            <w:r w:rsidRPr="00C454CF">
              <w:rPr>
                <w:b/>
                <w:sz w:val="22"/>
                <w:szCs w:val="22"/>
              </w:rPr>
              <w:t xml:space="preserve">Auswirkung auf Zertifikat: </w:t>
            </w:r>
            <w:r w:rsidRPr="00C454CF">
              <w:rPr>
                <w:b/>
                <w:i/>
                <w:sz w:val="14"/>
                <w:szCs w:val="22"/>
              </w:rPr>
              <w:t>(Erläuterung siehe Kap. 2)</w:t>
            </w:r>
          </w:p>
          <w:p w14:paraId="75639F5B" w14:textId="77777777" w:rsidR="00AF16BF" w:rsidRPr="00C454CF" w:rsidRDefault="00B21C6D" w:rsidP="00303B05">
            <w:pPr>
              <w:rPr>
                <w:b/>
                <w:sz w:val="22"/>
                <w:szCs w:val="22"/>
              </w:rPr>
            </w:pPr>
            <w:r w:rsidRPr="00C454CF">
              <w:rPr>
                <w:b/>
                <w:sz w:val="22"/>
                <w:szCs w:val="22"/>
              </w:rPr>
              <w:fldChar w:fldCharType="begin">
                <w:ffData>
                  <w:name w:val=""/>
                  <w:enabled/>
                  <w:calcOnExit w:val="0"/>
                  <w:checkBox>
                    <w:sizeAuto/>
                    <w:default w:val="0"/>
                  </w:checkBox>
                </w:ffData>
              </w:fldChar>
            </w:r>
            <w:r w:rsidRPr="00C454CF">
              <w:rPr>
                <w:b/>
                <w:sz w:val="22"/>
                <w:szCs w:val="22"/>
              </w:rPr>
              <w:instrText xml:space="preserve"> FORMCHECKBOX </w:instrText>
            </w:r>
            <w:r w:rsidR="00965C87">
              <w:rPr>
                <w:b/>
                <w:sz w:val="22"/>
                <w:szCs w:val="22"/>
              </w:rPr>
            </w:r>
            <w:r w:rsidR="00965C87">
              <w:rPr>
                <w:b/>
                <w:sz w:val="22"/>
                <w:szCs w:val="22"/>
              </w:rPr>
              <w:fldChar w:fldCharType="separate"/>
            </w:r>
            <w:r w:rsidRPr="00C454CF">
              <w:rPr>
                <w:b/>
                <w:sz w:val="22"/>
                <w:szCs w:val="22"/>
              </w:rPr>
              <w:fldChar w:fldCharType="end"/>
            </w:r>
            <w:r w:rsidRPr="00C454CF">
              <w:rPr>
                <w:b/>
                <w:sz w:val="22"/>
                <w:szCs w:val="22"/>
              </w:rPr>
              <w:t xml:space="preserve"> </w:t>
            </w:r>
            <w:r w:rsidR="00AE5814" w:rsidRPr="00C454CF">
              <w:rPr>
                <w:b/>
                <w:sz w:val="22"/>
                <w:szCs w:val="22"/>
              </w:rPr>
              <w:t xml:space="preserve">Aufrechterhaltung der Gültigkeit der Zertifikate </w:t>
            </w:r>
          </w:p>
          <w:p w14:paraId="09E55794" w14:textId="5D0DD133" w:rsidR="00AF16BF" w:rsidRPr="00C454CF" w:rsidRDefault="00C62195" w:rsidP="00303B05">
            <w:pPr>
              <w:rPr>
                <w:b/>
                <w:sz w:val="22"/>
                <w:szCs w:val="22"/>
              </w:rPr>
            </w:pPr>
            <w:r>
              <w:rPr>
                <w:b/>
                <w:sz w:val="22"/>
                <w:szCs w:val="22"/>
              </w:rPr>
              <w:fldChar w:fldCharType="begin">
                <w:ffData>
                  <w:name w:val=""/>
                  <w:enabled/>
                  <w:calcOnExit w:val="0"/>
                  <w:checkBox>
                    <w:sizeAuto/>
                    <w:default w:val="1"/>
                  </w:checkBox>
                </w:ffData>
              </w:fldChar>
            </w:r>
            <w:r>
              <w:rPr>
                <w:b/>
                <w:sz w:val="22"/>
                <w:szCs w:val="22"/>
              </w:rPr>
              <w:instrText xml:space="preserve"> FORMCHECKBOX </w:instrText>
            </w:r>
            <w:r w:rsidR="00965C87">
              <w:rPr>
                <w:b/>
                <w:sz w:val="22"/>
                <w:szCs w:val="22"/>
              </w:rPr>
            </w:r>
            <w:r w:rsidR="00965C87">
              <w:rPr>
                <w:b/>
                <w:sz w:val="22"/>
                <w:szCs w:val="22"/>
              </w:rPr>
              <w:fldChar w:fldCharType="separate"/>
            </w:r>
            <w:r>
              <w:rPr>
                <w:b/>
                <w:sz w:val="22"/>
                <w:szCs w:val="22"/>
              </w:rPr>
              <w:fldChar w:fldCharType="end"/>
            </w:r>
            <w:r w:rsidR="00B21C6D" w:rsidRPr="00C454CF">
              <w:rPr>
                <w:b/>
                <w:sz w:val="22"/>
                <w:szCs w:val="22"/>
              </w:rPr>
              <w:t xml:space="preserve"> Neuausstellung des Zertifikats / Zertifikatserteilung </w:t>
            </w:r>
          </w:p>
          <w:p w14:paraId="3E5D836F" w14:textId="77777777" w:rsidR="00AF16BF" w:rsidRPr="00C454CF" w:rsidRDefault="00B21C6D" w:rsidP="00303B05">
            <w:pPr>
              <w:rPr>
                <w:b/>
                <w:sz w:val="22"/>
                <w:szCs w:val="22"/>
              </w:rPr>
            </w:pPr>
            <w:r w:rsidRPr="00C454CF">
              <w:rPr>
                <w:b/>
                <w:sz w:val="22"/>
                <w:szCs w:val="22"/>
              </w:rPr>
              <w:fldChar w:fldCharType="begin">
                <w:ffData>
                  <w:name w:val=""/>
                  <w:enabled/>
                  <w:calcOnExit w:val="0"/>
                  <w:checkBox>
                    <w:sizeAuto/>
                    <w:default w:val="0"/>
                  </w:checkBox>
                </w:ffData>
              </w:fldChar>
            </w:r>
            <w:r w:rsidRPr="00C454CF">
              <w:rPr>
                <w:b/>
                <w:sz w:val="22"/>
                <w:szCs w:val="22"/>
              </w:rPr>
              <w:instrText xml:space="preserve"> FORMCHECKBOX </w:instrText>
            </w:r>
            <w:r w:rsidR="00965C87">
              <w:rPr>
                <w:b/>
                <w:sz w:val="22"/>
                <w:szCs w:val="22"/>
              </w:rPr>
            </w:r>
            <w:r w:rsidR="00965C87">
              <w:rPr>
                <w:b/>
                <w:sz w:val="22"/>
                <w:szCs w:val="22"/>
              </w:rPr>
              <w:fldChar w:fldCharType="separate"/>
            </w:r>
            <w:r w:rsidRPr="00C454CF">
              <w:rPr>
                <w:b/>
                <w:sz w:val="22"/>
                <w:szCs w:val="22"/>
              </w:rPr>
              <w:fldChar w:fldCharType="end"/>
            </w:r>
            <w:r w:rsidRPr="00C454CF">
              <w:rPr>
                <w:b/>
                <w:sz w:val="22"/>
                <w:szCs w:val="22"/>
              </w:rPr>
              <w:t xml:space="preserve"> Änderung des Zertifikats </w:t>
            </w:r>
          </w:p>
        </w:tc>
      </w:tr>
      <w:tr w:rsidR="00AF2866" w14:paraId="0FD9F7B8" w14:textId="77777777" w:rsidTr="00303B05">
        <w:tc>
          <w:tcPr>
            <w:tcW w:w="3197" w:type="dxa"/>
            <w:shd w:val="clear" w:color="auto" w:fill="auto"/>
            <w:vAlign w:val="center"/>
          </w:tcPr>
          <w:p w14:paraId="261B5DE9" w14:textId="77777777" w:rsidR="00AF16BF" w:rsidRPr="00884596" w:rsidRDefault="00B21C6D" w:rsidP="00303B05">
            <w:pPr>
              <w:rPr>
                <w:sz w:val="22"/>
              </w:rPr>
            </w:pPr>
            <w:r w:rsidRPr="00884596">
              <w:rPr>
                <w:sz w:val="22"/>
              </w:rPr>
              <w:t>Geplanter nächster Termin:</w:t>
            </w:r>
          </w:p>
        </w:tc>
        <w:tc>
          <w:tcPr>
            <w:tcW w:w="6409" w:type="dxa"/>
            <w:shd w:val="clear" w:color="auto" w:fill="auto"/>
            <w:vAlign w:val="center"/>
          </w:tcPr>
          <w:p w14:paraId="02EE6D0B" w14:textId="5B59E7AE" w:rsidR="00AF16BF" w:rsidRPr="00884596" w:rsidRDefault="00C62195" w:rsidP="00303B05">
            <w:pPr>
              <w:rPr>
                <w:snapToGrid w:val="0"/>
                <w:sz w:val="22"/>
              </w:rPr>
            </w:pPr>
            <w:r>
              <w:rPr>
                <w:snapToGrid w:val="0"/>
                <w:sz w:val="22"/>
              </w:rPr>
              <w:t>Muss noch vereinbart werden</w:t>
            </w:r>
          </w:p>
        </w:tc>
      </w:tr>
    </w:tbl>
    <w:p w14:paraId="38011494" w14:textId="77777777" w:rsidR="00AF16BF" w:rsidRDefault="00AF16BF">
      <w:pPr>
        <w:rPr>
          <w:sz w:val="12"/>
        </w:rPr>
      </w:pPr>
    </w:p>
    <w:p w14:paraId="1C7F4E3B" w14:textId="77777777" w:rsidR="00AF16BF" w:rsidRDefault="00AF16BF">
      <w:pPr>
        <w:rPr>
          <w:sz w:val="12"/>
        </w:rPr>
      </w:pPr>
    </w:p>
    <w:p w14:paraId="5AE8E674" w14:textId="77777777" w:rsidR="00AF16BF" w:rsidRPr="008B7BB2" w:rsidRDefault="00AF16BF">
      <w:pPr>
        <w:rPr>
          <w:sz w:val="12"/>
        </w:rPr>
      </w:pPr>
    </w:p>
    <w:tbl>
      <w:tblPr>
        <w:tblW w:w="10208" w:type="dxa"/>
        <w:tblLayout w:type="fixed"/>
        <w:tblCellMar>
          <w:left w:w="71" w:type="dxa"/>
          <w:right w:w="71" w:type="dxa"/>
        </w:tblCellMar>
        <w:tblLook w:val="0000" w:firstRow="0" w:lastRow="0" w:firstColumn="0" w:lastColumn="0" w:noHBand="0" w:noVBand="0"/>
      </w:tblPr>
      <w:tblGrid>
        <w:gridCol w:w="2325"/>
        <w:gridCol w:w="284"/>
        <w:gridCol w:w="1857"/>
        <w:gridCol w:w="425"/>
        <w:gridCol w:w="2652"/>
        <w:gridCol w:w="340"/>
        <w:gridCol w:w="2325"/>
      </w:tblGrid>
      <w:tr w:rsidR="00AF2866" w14:paraId="0B204777" w14:textId="77777777" w:rsidTr="00642ED4">
        <w:trPr>
          <w:cantSplit/>
          <w:trHeight w:hRule="exact" w:val="720"/>
        </w:trPr>
        <w:tc>
          <w:tcPr>
            <w:tcW w:w="2325" w:type="dxa"/>
          </w:tcPr>
          <w:p w14:paraId="33DDD2BF" w14:textId="5BFE6888" w:rsidR="005A09EF" w:rsidRPr="008B7BB2" w:rsidRDefault="00C62195">
            <w:pPr>
              <w:spacing w:before="400"/>
              <w:ind w:left="170" w:right="170"/>
              <w:jc w:val="center"/>
            </w:pPr>
            <w:r>
              <w:t>12.05.2020</w:t>
            </w:r>
          </w:p>
        </w:tc>
        <w:tc>
          <w:tcPr>
            <w:tcW w:w="284" w:type="dxa"/>
          </w:tcPr>
          <w:p w14:paraId="5FEAC4B9" w14:textId="77777777" w:rsidR="005A09EF" w:rsidRPr="008B7BB2" w:rsidRDefault="005A09EF">
            <w:pPr>
              <w:ind w:left="170" w:right="170"/>
            </w:pPr>
          </w:p>
        </w:tc>
        <w:tc>
          <w:tcPr>
            <w:tcW w:w="1857" w:type="dxa"/>
          </w:tcPr>
          <w:p w14:paraId="4C89D728" w14:textId="77777777" w:rsidR="005A09EF" w:rsidRPr="008B7BB2" w:rsidRDefault="005A09EF">
            <w:pPr>
              <w:ind w:left="170" w:right="170"/>
            </w:pPr>
          </w:p>
        </w:tc>
        <w:tc>
          <w:tcPr>
            <w:tcW w:w="425" w:type="dxa"/>
          </w:tcPr>
          <w:p w14:paraId="5F0FED39" w14:textId="77777777" w:rsidR="005A09EF" w:rsidRPr="008B7BB2" w:rsidRDefault="005A09EF">
            <w:pPr>
              <w:ind w:left="170" w:right="170"/>
            </w:pPr>
          </w:p>
        </w:tc>
        <w:tc>
          <w:tcPr>
            <w:tcW w:w="2652" w:type="dxa"/>
            <w:tcBorders>
              <w:bottom w:val="single" w:sz="6" w:space="0" w:color="auto"/>
            </w:tcBorders>
          </w:tcPr>
          <w:p w14:paraId="010C9FCB" w14:textId="6FE614D3" w:rsidR="005A09EF" w:rsidRPr="008B7BB2" w:rsidRDefault="00C62195">
            <w:pPr>
              <w:ind w:left="170" w:right="170"/>
              <w:jc w:val="center"/>
            </w:pPr>
            <w:r>
              <w:t>Gez. Thomas Winkler</w:t>
            </w:r>
          </w:p>
        </w:tc>
        <w:tc>
          <w:tcPr>
            <w:tcW w:w="340" w:type="dxa"/>
          </w:tcPr>
          <w:p w14:paraId="5C5ADA6E" w14:textId="77777777" w:rsidR="005A09EF" w:rsidRPr="008B7BB2" w:rsidRDefault="005A09EF">
            <w:pPr>
              <w:ind w:left="170" w:right="170"/>
            </w:pPr>
          </w:p>
        </w:tc>
        <w:tc>
          <w:tcPr>
            <w:tcW w:w="2325" w:type="dxa"/>
          </w:tcPr>
          <w:p w14:paraId="247A83D5" w14:textId="77777777" w:rsidR="005A09EF" w:rsidRPr="008B7BB2" w:rsidRDefault="005A09EF">
            <w:pPr>
              <w:ind w:left="170" w:right="170"/>
              <w:jc w:val="center"/>
            </w:pPr>
          </w:p>
        </w:tc>
      </w:tr>
      <w:tr w:rsidR="00AF2866" w14:paraId="10D3166D" w14:textId="77777777" w:rsidTr="00642ED4">
        <w:trPr>
          <w:cantSplit/>
        </w:trPr>
        <w:tc>
          <w:tcPr>
            <w:tcW w:w="2325" w:type="dxa"/>
            <w:tcBorders>
              <w:top w:val="single" w:sz="4" w:space="0" w:color="auto"/>
            </w:tcBorders>
          </w:tcPr>
          <w:p w14:paraId="706265D6" w14:textId="77777777" w:rsidR="005A09EF" w:rsidRPr="008B7BB2" w:rsidRDefault="00B21C6D">
            <w:pPr>
              <w:ind w:left="170" w:right="170"/>
              <w:jc w:val="center"/>
              <w:rPr>
                <w:sz w:val="18"/>
              </w:rPr>
            </w:pPr>
            <w:r w:rsidRPr="008B7BB2">
              <w:rPr>
                <w:sz w:val="18"/>
              </w:rPr>
              <w:t>Datum</w:t>
            </w:r>
          </w:p>
        </w:tc>
        <w:tc>
          <w:tcPr>
            <w:tcW w:w="284" w:type="dxa"/>
          </w:tcPr>
          <w:p w14:paraId="09E9B922" w14:textId="77777777" w:rsidR="005A09EF" w:rsidRPr="008B7BB2" w:rsidRDefault="005A09EF">
            <w:pPr>
              <w:ind w:left="170" w:right="170"/>
              <w:rPr>
                <w:sz w:val="18"/>
              </w:rPr>
            </w:pPr>
          </w:p>
        </w:tc>
        <w:tc>
          <w:tcPr>
            <w:tcW w:w="1857" w:type="dxa"/>
          </w:tcPr>
          <w:p w14:paraId="66700087" w14:textId="77777777" w:rsidR="005A09EF" w:rsidRPr="008B7BB2" w:rsidRDefault="005A09EF">
            <w:pPr>
              <w:ind w:left="170" w:right="170"/>
              <w:rPr>
                <w:sz w:val="18"/>
              </w:rPr>
            </w:pPr>
          </w:p>
        </w:tc>
        <w:tc>
          <w:tcPr>
            <w:tcW w:w="425" w:type="dxa"/>
          </w:tcPr>
          <w:p w14:paraId="71D11734" w14:textId="77777777" w:rsidR="005A09EF" w:rsidRPr="008B7BB2" w:rsidRDefault="005A09EF">
            <w:pPr>
              <w:ind w:left="170" w:right="170"/>
              <w:rPr>
                <w:sz w:val="18"/>
              </w:rPr>
            </w:pPr>
          </w:p>
        </w:tc>
        <w:tc>
          <w:tcPr>
            <w:tcW w:w="2652" w:type="dxa"/>
          </w:tcPr>
          <w:p w14:paraId="7D740FC3" w14:textId="77777777" w:rsidR="005A09EF" w:rsidRPr="00C62195" w:rsidRDefault="00B21C6D">
            <w:pPr>
              <w:ind w:left="170" w:right="170"/>
              <w:jc w:val="center"/>
              <w:rPr>
                <w:sz w:val="18"/>
              </w:rPr>
            </w:pPr>
            <w:r w:rsidRPr="00C62195">
              <w:rPr>
                <w:sz w:val="18"/>
              </w:rPr>
              <w:t>Lead-Auditor</w:t>
            </w:r>
            <w:r w:rsidR="009C419F" w:rsidRPr="00C62195">
              <w:rPr>
                <w:sz w:val="18"/>
              </w:rPr>
              <w:t xml:space="preserve"> </w:t>
            </w:r>
          </w:p>
          <w:p w14:paraId="688D9F01" w14:textId="001A2D5D" w:rsidR="00642ED4" w:rsidRPr="008B7BB2" w:rsidRDefault="00642ED4">
            <w:pPr>
              <w:ind w:left="170" w:right="170"/>
              <w:jc w:val="center"/>
              <w:rPr>
                <w:sz w:val="18"/>
                <w:highlight w:val="yellow"/>
              </w:rPr>
            </w:pPr>
          </w:p>
        </w:tc>
        <w:tc>
          <w:tcPr>
            <w:tcW w:w="340" w:type="dxa"/>
          </w:tcPr>
          <w:p w14:paraId="1C19CA40" w14:textId="77777777" w:rsidR="005A09EF" w:rsidRPr="008B7BB2" w:rsidRDefault="005A09EF">
            <w:pPr>
              <w:ind w:left="170" w:right="170"/>
              <w:rPr>
                <w:sz w:val="18"/>
              </w:rPr>
            </w:pPr>
          </w:p>
        </w:tc>
        <w:tc>
          <w:tcPr>
            <w:tcW w:w="2325" w:type="dxa"/>
          </w:tcPr>
          <w:p w14:paraId="2470A768" w14:textId="77777777" w:rsidR="005A09EF" w:rsidRPr="008B7BB2" w:rsidRDefault="005A09EF">
            <w:pPr>
              <w:ind w:left="170" w:right="170"/>
              <w:jc w:val="center"/>
              <w:rPr>
                <w:sz w:val="18"/>
              </w:rPr>
            </w:pPr>
          </w:p>
        </w:tc>
      </w:tr>
    </w:tbl>
    <w:p w14:paraId="0D101EAE" w14:textId="77777777" w:rsidR="00642ED4" w:rsidRPr="008B7BB2" w:rsidRDefault="00642ED4" w:rsidP="00557987">
      <w:pPr>
        <w:pStyle w:val="Textkrper3"/>
        <w:jc w:val="center"/>
        <w:rPr>
          <w:sz w:val="14"/>
          <w:szCs w:val="14"/>
        </w:rPr>
      </w:pPr>
    </w:p>
    <w:p w14:paraId="3E75ACD6" w14:textId="77777777" w:rsidR="00557987" w:rsidRPr="008B7BB2" w:rsidRDefault="00B21C6D" w:rsidP="00557987">
      <w:pPr>
        <w:pStyle w:val="Textkrper3"/>
        <w:jc w:val="center"/>
        <w:rPr>
          <w:sz w:val="14"/>
          <w:szCs w:val="14"/>
        </w:rPr>
      </w:pPr>
      <w:r w:rsidRPr="008B7BB2">
        <w:rPr>
          <w:sz w:val="14"/>
          <w:szCs w:val="14"/>
        </w:rPr>
        <w:t>Der Bericht wird ohne ausdrückliche Genehmigung durch den Auftraggeber nicht an Dritte weitergegeben.</w:t>
      </w:r>
    </w:p>
    <w:p w14:paraId="43746D5A" w14:textId="77777777" w:rsidR="00557987" w:rsidRPr="008B7BB2" w:rsidRDefault="00B21C6D" w:rsidP="00557987">
      <w:pPr>
        <w:pStyle w:val="Textkrper3"/>
        <w:jc w:val="center"/>
        <w:rPr>
          <w:sz w:val="14"/>
          <w:szCs w:val="14"/>
        </w:rPr>
      </w:pPr>
      <w:r w:rsidRPr="008B7BB2">
        <w:rPr>
          <w:sz w:val="14"/>
          <w:szCs w:val="14"/>
        </w:rPr>
        <w:t>Der Bericht sowie alle Auditdokumente werden streng vertraulich behandelt.</w:t>
      </w:r>
    </w:p>
    <w:p w14:paraId="6493E6D7" w14:textId="77777777" w:rsidR="00557987" w:rsidRPr="008B7BB2" w:rsidRDefault="00B21C6D" w:rsidP="00557987">
      <w:pPr>
        <w:pStyle w:val="Textkrper3"/>
        <w:jc w:val="center"/>
        <w:rPr>
          <w:sz w:val="14"/>
          <w:szCs w:val="14"/>
        </w:rPr>
      </w:pPr>
      <w:r w:rsidRPr="008B7BB2">
        <w:rPr>
          <w:sz w:val="14"/>
          <w:szCs w:val="14"/>
        </w:rPr>
        <w:t>Der Auditbericht bleibt im Eigentum der Zertifizierungsstelle</w:t>
      </w:r>
      <w:r w:rsidR="00376A0E">
        <w:rPr>
          <w:sz w:val="14"/>
          <w:szCs w:val="14"/>
        </w:rPr>
        <w:t xml:space="preserve"> TÜV SÜD LGÖ GmbH.</w:t>
      </w:r>
      <w:r w:rsidRPr="008B7BB2">
        <w:rPr>
          <w:sz w:val="14"/>
          <w:szCs w:val="14"/>
        </w:rPr>
        <w:t xml:space="preserve"> </w:t>
      </w:r>
    </w:p>
    <w:p w14:paraId="190BBB72" w14:textId="77777777" w:rsidR="00557987" w:rsidRPr="008B7BB2" w:rsidRDefault="00B21C6D" w:rsidP="00557987">
      <w:pPr>
        <w:pStyle w:val="Textkrper3"/>
        <w:jc w:val="center"/>
        <w:rPr>
          <w:sz w:val="14"/>
          <w:szCs w:val="14"/>
        </w:rPr>
      </w:pPr>
      <w:r w:rsidRPr="008B7BB2">
        <w:rPr>
          <w:sz w:val="14"/>
          <w:szCs w:val="14"/>
        </w:rPr>
        <w:t>Bei einer Vervielfältigung dieses Berichts darf der Inhalt nur vollständig, wort- und formgetreu und ohne Zusatz wiedergegeben werden.</w:t>
      </w:r>
    </w:p>
    <w:p w14:paraId="7222C91F" w14:textId="77777777" w:rsidR="00557987" w:rsidRPr="008B7BB2" w:rsidRDefault="00B21C6D" w:rsidP="00557987">
      <w:pPr>
        <w:pStyle w:val="Textkrper3"/>
        <w:jc w:val="center"/>
        <w:rPr>
          <w:sz w:val="14"/>
          <w:szCs w:val="14"/>
        </w:rPr>
      </w:pPr>
      <w:r w:rsidRPr="008B7BB2">
        <w:rPr>
          <w:sz w:val="14"/>
          <w:szCs w:val="14"/>
        </w:rPr>
        <w:t>Eine Veröffentlichung dieses Berichts sowie eine auszugsweise Vervielfältigung bed</w:t>
      </w:r>
      <w:r w:rsidR="00672C15" w:rsidRPr="008B7BB2">
        <w:rPr>
          <w:sz w:val="14"/>
          <w:szCs w:val="14"/>
        </w:rPr>
        <w:t>ürfen</w:t>
      </w:r>
      <w:r w:rsidRPr="008B7BB2">
        <w:rPr>
          <w:sz w:val="14"/>
          <w:szCs w:val="14"/>
        </w:rPr>
        <w:t xml:space="preserve"> der schriftlichen Zustimmung der Zertifizierungsstelle.</w:t>
      </w:r>
    </w:p>
    <w:p w14:paraId="3B8A99C1" w14:textId="77777777" w:rsidR="00400135" w:rsidRPr="008B7BB2" w:rsidRDefault="00400135">
      <w:pPr>
        <w:pStyle w:val="Textkrper3"/>
        <w:jc w:val="center"/>
      </w:pPr>
    </w:p>
    <w:p w14:paraId="4F3965BE" w14:textId="77777777" w:rsidR="00E068B1" w:rsidRDefault="00E068B1">
      <w:pPr>
        <w:pStyle w:val="Verzeichnis1"/>
        <w:tabs>
          <w:tab w:val="left" w:pos="567"/>
        </w:tabs>
      </w:pPr>
    </w:p>
    <w:p w14:paraId="0FB17807" w14:textId="77777777" w:rsidR="00F673BC" w:rsidRDefault="00B21C6D">
      <w:pPr>
        <w:pStyle w:val="Verzeichnis1"/>
        <w:tabs>
          <w:tab w:val="left" w:pos="567"/>
        </w:tabs>
        <w:rPr>
          <w:noProof/>
        </w:rPr>
      </w:pPr>
      <w:r w:rsidRPr="00E068B1">
        <w:br w:type="page"/>
      </w:r>
      <w:r w:rsidRPr="002039D8">
        <w:rPr>
          <w:rFonts w:cs="Arial"/>
          <w:sz w:val="20"/>
        </w:rPr>
        <w:lastRenderedPageBreak/>
        <w:fldChar w:fldCharType="begin"/>
      </w:r>
      <w:r w:rsidRPr="002039D8">
        <w:rPr>
          <w:rFonts w:cs="Arial"/>
          <w:sz w:val="20"/>
        </w:rPr>
        <w:instrText xml:space="preserve"> TOC \o "1-3" </w:instrText>
      </w:r>
      <w:r w:rsidRPr="002039D8">
        <w:rPr>
          <w:rFonts w:cs="Arial"/>
          <w:sz w:val="20"/>
        </w:rPr>
        <w:fldChar w:fldCharType="separate"/>
      </w:r>
    </w:p>
    <w:p w14:paraId="26565E9D" w14:textId="56B152BB" w:rsidR="00F673BC" w:rsidRPr="00682328" w:rsidRDefault="00F673BC">
      <w:pPr>
        <w:pStyle w:val="Verzeichnis1"/>
        <w:tabs>
          <w:tab w:val="left" w:pos="567"/>
        </w:tabs>
        <w:rPr>
          <w:rFonts w:ascii="Calibri" w:hAnsi="Calibri"/>
          <w:caps w:val="0"/>
          <w:noProof/>
          <w:sz w:val="22"/>
          <w:szCs w:val="22"/>
          <w:lang w:val="de-AT" w:eastAsia="de-AT"/>
        </w:rPr>
      </w:pPr>
      <w:r>
        <w:rPr>
          <w:noProof/>
        </w:rPr>
        <w:t>1</w:t>
      </w:r>
      <w:r w:rsidRPr="00682328">
        <w:rPr>
          <w:rFonts w:ascii="Calibri" w:hAnsi="Calibri"/>
          <w:caps w:val="0"/>
          <w:noProof/>
          <w:sz w:val="22"/>
          <w:szCs w:val="22"/>
          <w:lang w:val="de-AT" w:eastAsia="de-AT"/>
        </w:rPr>
        <w:tab/>
      </w:r>
      <w:r>
        <w:rPr>
          <w:noProof/>
        </w:rPr>
        <w:t>Auditierte Elemente</w:t>
      </w:r>
      <w:r>
        <w:rPr>
          <w:noProof/>
        </w:rPr>
        <w:tab/>
      </w:r>
      <w:r>
        <w:rPr>
          <w:noProof/>
        </w:rPr>
        <w:fldChar w:fldCharType="begin"/>
      </w:r>
      <w:r>
        <w:rPr>
          <w:noProof/>
        </w:rPr>
        <w:instrText xml:space="preserve"> PAGEREF _Toc40194197 \h </w:instrText>
      </w:r>
      <w:r>
        <w:rPr>
          <w:noProof/>
        </w:rPr>
      </w:r>
      <w:r>
        <w:rPr>
          <w:noProof/>
        </w:rPr>
        <w:fldChar w:fldCharType="separate"/>
      </w:r>
      <w:r>
        <w:rPr>
          <w:noProof/>
        </w:rPr>
        <w:t>3</w:t>
      </w:r>
      <w:r>
        <w:rPr>
          <w:noProof/>
        </w:rPr>
        <w:fldChar w:fldCharType="end"/>
      </w:r>
    </w:p>
    <w:p w14:paraId="5A787E1B" w14:textId="6EA158CD" w:rsidR="00F673BC" w:rsidRPr="00682328" w:rsidRDefault="00F673BC">
      <w:pPr>
        <w:pStyle w:val="Verzeichnis2"/>
        <w:tabs>
          <w:tab w:val="left" w:pos="851"/>
        </w:tabs>
        <w:rPr>
          <w:rFonts w:ascii="Calibri" w:hAnsi="Calibri"/>
          <w:noProof/>
          <w:sz w:val="22"/>
          <w:szCs w:val="22"/>
          <w:lang w:val="de-AT" w:eastAsia="de-AT"/>
        </w:rPr>
      </w:pPr>
      <w:r>
        <w:rPr>
          <w:noProof/>
        </w:rPr>
        <w:t>1.1</w:t>
      </w:r>
      <w:r w:rsidRPr="00682328">
        <w:rPr>
          <w:rFonts w:ascii="Calibri" w:hAnsi="Calibri"/>
          <w:noProof/>
          <w:sz w:val="22"/>
          <w:szCs w:val="22"/>
          <w:lang w:val="de-AT" w:eastAsia="de-AT"/>
        </w:rPr>
        <w:tab/>
      </w:r>
      <w:r>
        <w:rPr>
          <w:noProof/>
        </w:rPr>
        <w:t>ISO 9001 : 2015</w:t>
      </w:r>
      <w:r>
        <w:rPr>
          <w:noProof/>
        </w:rPr>
        <w:tab/>
      </w:r>
      <w:r>
        <w:rPr>
          <w:noProof/>
        </w:rPr>
        <w:fldChar w:fldCharType="begin"/>
      </w:r>
      <w:r>
        <w:rPr>
          <w:noProof/>
        </w:rPr>
        <w:instrText xml:space="preserve"> PAGEREF _Toc40194198 \h </w:instrText>
      </w:r>
      <w:r>
        <w:rPr>
          <w:noProof/>
        </w:rPr>
      </w:r>
      <w:r>
        <w:rPr>
          <w:noProof/>
        </w:rPr>
        <w:fldChar w:fldCharType="separate"/>
      </w:r>
      <w:r>
        <w:rPr>
          <w:noProof/>
        </w:rPr>
        <w:t>3</w:t>
      </w:r>
      <w:r>
        <w:rPr>
          <w:noProof/>
        </w:rPr>
        <w:fldChar w:fldCharType="end"/>
      </w:r>
    </w:p>
    <w:p w14:paraId="5B8AC02D" w14:textId="651A37BA" w:rsidR="00F673BC" w:rsidRPr="00682328" w:rsidRDefault="00F673BC">
      <w:pPr>
        <w:pStyle w:val="Verzeichnis2"/>
        <w:rPr>
          <w:rFonts w:ascii="Calibri" w:hAnsi="Calibri"/>
          <w:noProof/>
          <w:sz w:val="22"/>
          <w:szCs w:val="22"/>
          <w:lang w:val="de-AT" w:eastAsia="de-AT"/>
        </w:rPr>
      </w:pPr>
      <w:r>
        <w:rPr>
          <w:noProof/>
        </w:rPr>
        <w:t>Nicht anwendbare Normforderung</w:t>
      </w:r>
      <w:r>
        <w:rPr>
          <w:noProof/>
        </w:rPr>
        <w:tab/>
      </w:r>
      <w:r>
        <w:rPr>
          <w:noProof/>
        </w:rPr>
        <w:fldChar w:fldCharType="begin"/>
      </w:r>
      <w:r>
        <w:rPr>
          <w:noProof/>
        </w:rPr>
        <w:instrText xml:space="preserve"> PAGEREF _Toc40194199 \h </w:instrText>
      </w:r>
      <w:r>
        <w:rPr>
          <w:noProof/>
        </w:rPr>
      </w:r>
      <w:r>
        <w:rPr>
          <w:noProof/>
        </w:rPr>
        <w:fldChar w:fldCharType="separate"/>
      </w:r>
      <w:r>
        <w:rPr>
          <w:noProof/>
        </w:rPr>
        <w:t>4</w:t>
      </w:r>
      <w:r>
        <w:rPr>
          <w:noProof/>
        </w:rPr>
        <w:fldChar w:fldCharType="end"/>
      </w:r>
    </w:p>
    <w:p w14:paraId="74FB6D8A" w14:textId="33C666CC" w:rsidR="00F673BC" w:rsidRPr="00682328" w:rsidRDefault="00F673BC">
      <w:pPr>
        <w:pStyle w:val="Verzeichnis1"/>
        <w:tabs>
          <w:tab w:val="left" w:pos="567"/>
        </w:tabs>
        <w:rPr>
          <w:rFonts w:ascii="Calibri" w:hAnsi="Calibri"/>
          <w:caps w:val="0"/>
          <w:noProof/>
          <w:sz w:val="22"/>
          <w:szCs w:val="22"/>
          <w:lang w:val="de-AT" w:eastAsia="de-AT"/>
        </w:rPr>
      </w:pPr>
      <w:r>
        <w:rPr>
          <w:noProof/>
        </w:rPr>
        <w:t>2</w:t>
      </w:r>
      <w:r w:rsidRPr="00682328">
        <w:rPr>
          <w:rFonts w:ascii="Calibri" w:hAnsi="Calibri"/>
          <w:caps w:val="0"/>
          <w:noProof/>
          <w:sz w:val="22"/>
          <w:szCs w:val="22"/>
          <w:lang w:val="de-AT" w:eastAsia="de-AT"/>
        </w:rPr>
        <w:tab/>
      </w:r>
      <w:r>
        <w:rPr>
          <w:noProof/>
        </w:rPr>
        <w:t>Angaben zum Unternehmen, Geltungs- und Anwendungsbereich</w:t>
      </w:r>
      <w:r>
        <w:rPr>
          <w:noProof/>
        </w:rPr>
        <w:tab/>
      </w:r>
      <w:r>
        <w:rPr>
          <w:noProof/>
        </w:rPr>
        <w:fldChar w:fldCharType="begin"/>
      </w:r>
      <w:r>
        <w:rPr>
          <w:noProof/>
        </w:rPr>
        <w:instrText xml:space="preserve"> PAGEREF _Toc40194200 \h </w:instrText>
      </w:r>
      <w:r>
        <w:rPr>
          <w:noProof/>
        </w:rPr>
      </w:r>
      <w:r>
        <w:rPr>
          <w:noProof/>
        </w:rPr>
        <w:fldChar w:fldCharType="separate"/>
      </w:r>
      <w:r>
        <w:rPr>
          <w:noProof/>
        </w:rPr>
        <w:t>5</w:t>
      </w:r>
      <w:r>
        <w:rPr>
          <w:noProof/>
        </w:rPr>
        <w:fldChar w:fldCharType="end"/>
      </w:r>
    </w:p>
    <w:p w14:paraId="6CA63640" w14:textId="33B0A6F4" w:rsidR="00F673BC" w:rsidRPr="00682328" w:rsidRDefault="00F673BC">
      <w:pPr>
        <w:pStyle w:val="Verzeichnis2"/>
        <w:tabs>
          <w:tab w:val="left" w:pos="851"/>
        </w:tabs>
        <w:rPr>
          <w:rFonts w:ascii="Calibri" w:hAnsi="Calibri"/>
          <w:noProof/>
          <w:sz w:val="22"/>
          <w:szCs w:val="22"/>
          <w:lang w:val="de-AT" w:eastAsia="de-AT"/>
        </w:rPr>
      </w:pPr>
      <w:r>
        <w:rPr>
          <w:noProof/>
        </w:rPr>
        <w:t>2.1</w:t>
      </w:r>
      <w:r w:rsidRPr="00682328">
        <w:rPr>
          <w:rFonts w:ascii="Calibri" w:hAnsi="Calibri"/>
          <w:noProof/>
          <w:sz w:val="22"/>
          <w:szCs w:val="22"/>
          <w:lang w:val="de-AT" w:eastAsia="de-AT"/>
        </w:rPr>
        <w:tab/>
      </w:r>
      <w:r>
        <w:rPr>
          <w:noProof/>
        </w:rPr>
        <w:t>Allgemeines</w:t>
      </w:r>
      <w:r>
        <w:rPr>
          <w:noProof/>
        </w:rPr>
        <w:tab/>
      </w:r>
      <w:r>
        <w:rPr>
          <w:noProof/>
        </w:rPr>
        <w:fldChar w:fldCharType="begin"/>
      </w:r>
      <w:r>
        <w:rPr>
          <w:noProof/>
        </w:rPr>
        <w:instrText xml:space="preserve"> PAGEREF _Toc40194201 \h </w:instrText>
      </w:r>
      <w:r>
        <w:rPr>
          <w:noProof/>
        </w:rPr>
      </w:r>
      <w:r>
        <w:rPr>
          <w:noProof/>
        </w:rPr>
        <w:fldChar w:fldCharType="separate"/>
      </w:r>
      <w:r>
        <w:rPr>
          <w:noProof/>
        </w:rPr>
        <w:t>5</w:t>
      </w:r>
      <w:r>
        <w:rPr>
          <w:noProof/>
        </w:rPr>
        <w:fldChar w:fldCharType="end"/>
      </w:r>
    </w:p>
    <w:p w14:paraId="3F7C1D7A" w14:textId="49082FDF" w:rsidR="00F673BC" w:rsidRPr="00682328" w:rsidRDefault="00F673BC">
      <w:pPr>
        <w:pStyle w:val="Verzeichnis2"/>
        <w:tabs>
          <w:tab w:val="left" w:pos="851"/>
        </w:tabs>
        <w:rPr>
          <w:rFonts w:ascii="Calibri" w:hAnsi="Calibri"/>
          <w:noProof/>
          <w:sz w:val="22"/>
          <w:szCs w:val="22"/>
          <w:lang w:val="de-AT" w:eastAsia="de-AT"/>
        </w:rPr>
      </w:pPr>
      <w:r>
        <w:rPr>
          <w:noProof/>
        </w:rPr>
        <w:t>2.2</w:t>
      </w:r>
      <w:r w:rsidRPr="00682328">
        <w:rPr>
          <w:rFonts w:ascii="Calibri" w:hAnsi="Calibri"/>
          <w:noProof/>
          <w:sz w:val="22"/>
          <w:szCs w:val="22"/>
          <w:lang w:val="de-AT" w:eastAsia="de-AT"/>
        </w:rPr>
        <w:tab/>
      </w:r>
      <w:r>
        <w:rPr>
          <w:noProof/>
        </w:rPr>
        <w:t>Aktuelle Mitarbeiterzahl der Organisation und Auditaufwand</w:t>
      </w:r>
      <w:r>
        <w:rPr>
          <w:noProof/>
        </w:rPr>
        <w:tab/>
      </w:r>
      <w:r>
        <w:rPr>
          <w:noProof/>
        </w:rPr>
        <w:fldChar w:fldCharType="begin"/>
      </w:r>
      <w:r>
        <w:rPr>
          <w:noProof/>
        </w:rPr>
        <w:instrText xml:space="preserve"> PAGEREF _Toc40194202 \h </w:instrText>
      </w:r>
      <w:r>
        <w:rPr>
          <w:noProof/>
        </w:rPr>
      </w:r>
      <w:r>
        <w:rPr>
          <w:noProof/>
        </w:rPr>
        <w:fldChar w:fldCharType="separate"/>
      </w:r>
      <w:r>
        <w:rPr>
          <w:noProof/>
        </w:rPr>
        <w:t>6</w:t>
      </w:r>
      <w:r>
        <w:rPr>
          <w:noProof/>
        </w:rPr>
        <w:fldChar w:fldCharType="end"/>
      </w:r>
    </w:p>
    <w:p w14:paraId="17839E46" w14:textId="1E9B6531" w:rsidR="00F673BC" w:rsidRPr="00682328" w:rsidRDefault="00F673BC">
      <w:pPr>
        <w:pStyle w:val="Verzeichnis2"/>
        <w:tabs>
          <w:tab w:val="left" w:pos="851"/>
        </w:tabs>
        <w:rPr>
          <w:rFonts w:ascii="Calibri" w:hAnsi="Calibri"/>
          <w:noProof/>
          <w:sz w:val="22"/>
          <w:szCs w:val="22"/>
          <w:lang w:val="de-AT" w:eastAsia="de-AT"/>
        </w:rPr>
      </w:pPr>
      <w:r>
        <w:rPr>
          <w:noProof/>
        </w:rPr>
        <w:t>2.3</w:t>
      </w:r>
      <w:r w:rsidRPr="00682328">
        <w:rPr>
          <w:rFonts w:ascii="Calibri" w:hAnsi="Calibri"/>
          <w:noProof/>
          <w:sz w:val="22"/>
          <w:szCs w:val="22"/>
          <w:lang w:val="de-AT" w:eastAsia="de-AT"/>
        </w:rPr>
        <w:tab/>
      </w:r>
      <w:r>
        <w:rPr>
          <w:noProof/>
        </w:rPr>
        <w:t>Änderungen seit dem letzten Audit / zur Auditplanung</w:t>
      </w:r>
      <w:r>
        <w:rPr>
          <w:noProof/>
        </w:rPr>
        <w:tab/>
      </w:r>
      <w:r>
        <w:rPr>
          <w:noProof/>
        </w:rPr>
        <w:fldChar w:fldCharType="begin"/>
      </w:r>
      <w:r>
        <w:rPr>
          <w:noProof/>
        </w:rPr>
        <w:instrText xml:space="preserve"> PAGEREF _Toc40194203 \h </w:instrText>
      </w:r>
      <w:r>
        <w:rPr>
          <w:noProof/>
        </w:rPr>
      </w:r>
      <w:r>
        <w:rPr>
          <w:noProof/>
        </w:rPr>
        <w:fldChar w:fldCharType="separate"/>
      </w:r>
      <w:r>
        <w:rPr>
          <w:noProof/>
        </w:rPr>
        <w:t>6</w:t>
      </w:r>
      <w:r>
        <w:rPr>
          <w:noProof/>
        </w:rPr>
        <w:fldChar w:fldCharType="end"/>
      </w:r>
    </w:p>
    <w:p w14:paraId="2F5BABD0" w14:textId="0FF7BB49" w:rsidR="00F673BC" w:rsidRPr="00682328" w:rsidRDefault="00F673BC">
      <w:pPr>
        <w:pStyle w:val="Verzeichnis2"/>
        <w:tabs>
          <w:tab w:val="left" w:pos="851"/>
        </w:tabs>
        <w:rPr>
          <w:rFonts w:ascii="Calibri" w:hAnsi="Calibri"/>
          <w:noProof/>
          <w:sz w:val="22"/>
          <w:szCs w:val="22"/>
          <w:lang w:val="de-AT" w:eastAsia="de-AT"/>
        </w:rPr>
      </w:pPr>
      <w:r>
        <w:rPr>
          <w:noProof/>
        </w:rPr>
        <w:t>2.4</w:t>
      </w:r>
      <w:r w:rsidRPr="00682328">
        <w:rPr>
          <w:rFonts w:ascii="Calibri" w:hAnsi="Calibri"/>
          <w:noProof/>
          <w:sz w:val="22"/>
          <w:szCs w:val="22"/>
          <w:lang w:val="de-AT" w:eastAsia="de-AT"/>
        </w:rPr>
        <w:tab/>
      </w:r>
      <w:r>
        <w:rPr>
          <w:noProof/>
        </w:rPr>
        <w:t>Besonderheiten im Zertifizierungsverfahren</w:t>
      </w:r>
      <w:r>
        <w:rPr>
          <w:noProof/>
        </w:rPr>
        <w:tab/>
      </w:r>
      <w:r>
        <w:rPr>
          <w:noProof/>
        </w:rPr>
        <w:fldChar w:fldCharType="begin"/>
      </w:r>
      <w:r>
        <w:rPr>
          <w:noProof/>
        </w:rPr>
        <w:instrText xml:space="preserve"> PAGEREF _Toc40194204 \h </w:instrText>
      </w:r>
      <w:r>
        <w:rPr>
          <w:noProof/>
        </w:rPr>
      </w:r>
      <w:r>
        <w:rPr>
          <w:noProof/>
        </w:rPr>
        <w:fldChar w:fldCharType="separate"/>
      </w:r>
      <w:r>
        <w:rPr>
          <w:noProof/>
        </w:rPr>
        <w:t>7</w:t>
      </w:r>
      <w:r>
        <w:rPr>
          <w:noProof/>
        </w:rPr>
        <w:fldChar w:fldCharType="end"/>
      </w:r>
    </w:p>
    <w:p w14:paraId="6ADB0FDE" w14:textId="2AFE0356" w:rsidR="00F673BC" w:rsidRPr="00682328" w:rsidRDefault="00F673BC">
      <w:pPr>
        <w:pStyle w:val="Verzeichnis2"/>
        <w:tabs>
          <w:tab w:val="left" w:pos="851"/>
        </w:tabs>
        <w:rPr>
          <w:rFonts w:ascii="Calibri" w:hAnsi="Calibri"/>
          <w:noProof/>
          <w:sz w:val="22"/>
          <w:szCs w:val="22"/>
          <w:lang w:val="de-AT" w:eastAsia="de-AT"/>
        </w:rPr>
      </w:pPr>
      <w:r>
        <w:rPr>
          <w:noProof/>
        </w:rPr>
        <w:t>2.5</w:t>
      </w:r>
      <w:r w:rsidRPr="00682328">
        <w:rPr>
          <w:rFonts w:ascii="Calibri" w:hAnsi="Calibri"/>
          <w:noProof/>
          <w:sz w:val="22"/>
          <w:szCs w:val="22"/>
          <w:lang w:val="de-AT" w:eastAsia="de-AT"/>
        </w:rPr>
        <w:tab/>
      </w:r>
      <w:r>
        <w:rPr>
          <w:noProof/>
        </w:rPr>
        <w:t>Angaben zu den Feststellungen / Hinweisen aus dem letzten Audit</w:t>
      </w:r>
      <w:r>
        <w:rPr>
          <w:noProof/>
        </w:rPr>
        <w:tab/>
      </w:r>
      <w:r>
        <w:rPr>
          <w:noProof/>
        </w:rPr>
        <w:fldChar w:fldCharType="begin"/>
      </w:r>
      <w:r>
        <w:rPr>
          <w:noProof/>
        </w:rPr>
        <w:instrText xml:space="preserve"> PAGEREF _Toc40194205 \h </w:instrText>
      </w:r>
      <w:r>
        <w:rPr>
          <w:noProof/>
        </w:rPr>
      </w:r>
      <w:r>
        <w:rPr>
          <w:noProof/>
        </w:rPr>
        <w:fldChar w:fldCharType="separate"/>
      </w:r>
      <w:r>
        <w:rPr>
          <w:noProof/>
        </w:rPr>
        <w:t>7</w:t>
      </w:r>
      <w:r>
        <w:rPr>
          <w:noProof/>
        </w:rPr>
        <w:fldChar w:fldCharType="end"/>
      </w:r>
    </w:p>
    <w:p w14:paraId="70FCB886" w14:textId="64300B9F" w:rsidR="00F673BC" w:rsidRPr="00682328" w:rsidRDefault="00F673BC">
      <w:pPr>
        <w:pStyle w:val="Verzeichnis2"/>
        <w:tabs>
          <w:tab w:val="left" w:pos="851"/>
        </w:tabs>
        <w:rPr>
          <w:rFonts w:ascii="Calibri" w:hAnsi="Calibri"/>
          <w:noProof/>
          <w:sz w:val="22"/>
          <w:szCs w:val="22"/>
          <w:lang w:val="de-AT" w:eastAsia="de-AT"/>
        </w:rPr>
      </w:pPr>
      <w:r>
        <w:rPr>
          <w:noProof/>
        </w:rPr>
        <w:t>2.6</w:t>
      </w:r>
      <w:r w:rsidRPr="00682328">
        <w:rPr>
          <w:rFonts w:ascii="Calibri" w:hAnsi="Calibri"/>
          <w:noProof/>
          <w:sz w:val="22"/>
          <w:szCs w:val="22"/>
          <w:lang w:val="de-AT" w:eastAsia="de-AT"/>
        </w:rPr>
        <w:tab/>
      </w:r>
      <w:r>
        <w:rPr>
          <w:noProof/>
        </w:rPr>
        <w:t>Werbung mit der Zertifizierung</w:t>
      </w:r>
      <w:r>
        <w:rPr>
          <w:noProof/>
        </w:rPr>
        <w:tab/>
      </w:r>
      <w:r>
        <w:rPr>
          <w:noProof/>
        </w:rPr>
        <w:fldChar w:fldCharType="begin"/>
      </w:r>
      <w:r>
        <w:rPr>
          <w:noProof/>
        </w:rPr>
        <w:instrText xml:space="preserve"> PAGEREF _Toc40194206 \h </w:instrText>
      </w:r>
      <w:r>
        <w:rPr>
          <w:noProof/>
        </w:rPr>
      </w:r>
      <w:r>
        <w:rPr>
          <w:noProof/>
        </w:rPr>
        <w:fldChar w:fldCharType="separate"/>
      </w:r>
      <w:r>
        <w:rPr>
          <w:noProof/>
        </w:rPr>
        <w:t>7</w:t>
      </w:r>
      <w:r>
        <w:rPr>
          <w:noProof/>
        </w:rPr>
        <w:fldChar w:fldCharType="end"/>
      </w:r>
    </w:p>
    <w:p w14:paraId="2A3FD6B4" w14:textId="08F61409" w:rsidR="00F673BC" w:rsidRPr="00682328" w:rsidRDefault="00F673BC">
      <w:pPr>
        <w:pStyle w:val="Verzeichnis1"/>
        <w:tabs>
          <w:tab w:val="left" w:pos="567"/>
        </w:tabs>
        <w:rPr>
          <w:rFonts w:ascii="Calibri" w:hAnsi="Calibri"/>
          <w:caps w:val="0"/>
          <w:noProof/>
          <w:sz w:val="22"/>
          <w:szCs w:val="22"/>
          <w:lang w:val="de-AT" w:eastAsia="de-AT"/>
        </w:rPr>
      </w:pPr>
      <w:r>
        <w:rPr>
          <w:noProof/>
        </w:rPr>
        <w:t>3</w:t>
      </w:r>
      <w:r w:rsidRPr="00682328">
        <w:rPr>
          <w:rFonts w:ascii="Calibri" w:hAnsi="Calibri"/>
          <w:caps w:val="0"/>
          <w:noProof/>
          <w:sz w:val="22"/>
          <w:szCs w:val="22"/>
          <w:lang w:val="de-AT" w:eastAsia="de-AT"/>
        </w:rPr>
        <w:tab/>
      </w:r>
      <w:r>
        <w:rPr>
          <w:noProof/>
        </w:rPr>
        <w:t>Durchführung des Audits</w:t>
      </w:r>
      <w:r>
        <w:rPr>
          <w:noProof/>
        </w:rPr>
        <w:tab/>
      </w:r>
      <w:r>
        <w:rPr>
          <w:noProof/>
        </w:rPr>
        <w:fldChar w:fldCharType="begin"/>
      </w:r>
      <w:r>
        <w:rPr>
          <w:noProof/>
        </w:rPr>
        <w:instrText xml:space="preserve"> PAGEREF _Toc40194207 \h </w:instrText>
      </w:r>
      <w:r>
        <w:rPr>
          <w:noProof/>
        </w:rPr>
      </w:r>
      <w:r>
        <w:rPr>
          <w:noProof/>
        </w:rPr>
        <w:fldChar w:fldCharType="separate"/>
      </w:r>
      <w:r>
        <w:rPr>
          <w:noProof/>
        </w:rPr>
        <w:t>8</w:t>
      </w:r>
      <w:r>
        <w:rPr>
          <w:noProof/>
        </w:rPr>
        <w:fldChar w:fldCharType="end"/>
      </w:r>
    </w:p>
    <w:p w14:paraId="6E1C9220" w14:textId="5698D9F5" w:rsidR="00F673BC" w:rsidRPr="00682328" w:rsidRDefault="00F673BC">
      <w:pPr>
        <w:pStyle w:val="Verzeichnis1"/>
        <w:tabs>
          <w:tab w:val="left" w:pos="567"/>
        </w:tabs>
        <w:rPr>
          <w:rFonts w:ascii="Calibri" w:hAnsi="Calibri"/>
          <w:caps w:val="0"/>
          <w:noProof/>
          <w:sz w:val="22"/>
          <w:szCs w:val="22"/>
          <w:lang w:val="de-AT" w:eastAsia="de-AT"/>
        </w:rPr>
      </w:pPr>
      <w:r>
        <w:rPr>
          <w:noProof/>
        </w:rPr>
        <w:t>4</w:t>
      </w:r>
      <w:r w:rsidRPr="00682328">
        <w:rPr>
          <w:rFonts w:ascii="Calibri" w:hAnsi="Calibri"/>
          <w:caps w:val="0"/>
          <w:noProof/>
          <w:sz w:val="22"/>
          <w:szCs w:val="22"/>
          <w:lang w:val="de-AT" w:eastAsia="de-AT"/>
        </w:rPr>
        <w:tab/>
      </w:r>
      <w:r>
        <w:rPr>
          <w:noProof/>
        </w:rPr>
        <w:t>Ergänzende Anmerkungen zu den Normelementen</w:t>
      </w:r>
      <w:r>
        <w:rPr>
          <w:noProof/>
        </w:rPr>
        <w:tab/>
      </w:r>
      <w:r>
        <w:rPr>
          <w:noProof/>
        </w:rPr>
        <w:fldChar w:fldCharType="begin"/>
      </w:r>
      <w:r>
        <w:rPr>
          <w:noProof/>
        </w:rPr>
        <w:instrText xml:space="preserve"> PAGEREF _Toc40194208 \h </w:instrText>
      </w:r>
      <w:r>
        <w:rPr>
          <w:noProof/>
        </w:rPr>
      </w:r>
      <w:r>
        <w:rPr>
          <w:noProof/>
        </w:rPr>
        <w:fldChar w:fldCharType="separate"/>
      </w:r>
      <w:r>
        <w:rPr>
          <w:noProof/>
        </w:rPr>
        <w:t>10</w:t>
      </w:r>
      <w:r>
        <w:rPr>
          <w:noProof/>
        </w:rPr>
        <w:fldChar w:fldCharType="end"/>
      </w:r>
    </w:p>
    <w:p w14:paraId="591ED48D" w14:textId="0E53E30C" w:rsidR="00F673BC" w:rsidRPr="00682328" w:rsidRDefault="00F673BC">
      <w:pPr>
        <w:pStyle w:val="Verzeichnis2"/>
        <w:tabs>
          <w:tab w:val="left" w:pos="851"/>
        </w:tabs>
        <w:rPr>
          <w:rFonts w:ascii="Calibri" w:hAnsi="Calibri"/>
          <w:noProof/>
          <w:sz w:val="22"/>
          <w:szCs w:val="22"/>
          <w:lang w:val="de-AT" w:eastAsia="de-AT"/>
        </w:rPr>
      </w:pPr>
      <w:r>
        <w:rPr>
          <w:noProof/>
        </w:rPr>
        <w:t>4.1</w:t>
      </w:r>
      <w:r w:rsidRPr="00682328">
        <w:rPr>
          <w:rFonts w:ascii="Calibri" w:hAnsi="Calibri"/>
          <w:noProof/>
          <w:sz w:val="22"/>
          <w:szCs w:val="22"/>
          <w:lang w:val="de-AT" w:eastAsia="de-AT"/>
        </w:rPr>
        <w:tab/>
      </w:r>
      <w:r>
        <w:rPr>
          <w:noProof/>
        </w:rPr>
        <w:t>Kontext der Organisation</w:t>
      </w:r>
      <w:r>
        <w:rPr>
          <w:noProof/>
        </w:rPr>
        <w:tab/>
      </w:r>
      <w:r>
        <w:rPr>
          <w:noProof/>
        </w:rPr>
        <w:fldChar w:fldCharType="begin"/>
      </w:r>
      <w:r>
        <w:rPr>
          <w:noProof/>
        </w:rPr>
        <w:instrText xml:space="preserve"> PAGEREF _Toc40194209 \h </w:instrText>
      </w:r>
      <w:r>
        <w:rPr>
          <w:noProof/>
        </w:rPr>
      </w:r>
      <w:r>
        <w:rPr>
          <w:noProof/>
        </w:rPr>
        <w:fldChar w:fldCharType="separate"/>
      </w:r>
      <w:r>
        <w:rPr>
          <w:noProof/>
        </w:rPr>
        <w:t>10</w:t>
      </w:r>
      <w:r>
        <w:rPr>
          <w:noProof/>
        </w:rPr>
        <w:fldChar w:fldCharType="end"/>
      </w:r>
    </w:p>
    <w:p w14:paraId="0ECD1A0A" w14:textId="314B89BF" w:rsidR="00F673BC" w:rsidRPr="00682328" w:rsidRDefault="00F673BC">
      <w:pPr>
        <w:pStyle w:val="Verzeichnis2"/>
        <w:tabs>
          <w:tab w:val="left" w:pos="851"/>
        </w:tabs>
        <w:rPr>
          <w:rFonts w:ascii="Calibri" w:hAnsi="Calibri"/>
          <w:noProof/>
          <w:sz w:val="22"/>
          <w:szCs w:val="22"/>
          <w:lang w:val="de-AT" w:eastAsia="de-AT"/>
        </w:rPr>
      </w:pPr>
      <w:r>
        <w:rPr>
          <w:noProof/>
        </w:rPr>
        <w:t>4.2</w:t>
      </w:r>
      <w:r w:rsidRPr="00682328">
        <w:rPr>
          <w:rFonts w:ascii="Calibri" w:hAnsi="Calibri"/>
          <w:noProof/>
          <w:sz w:val="22"/>
          <w:szCs w:val="22"/>
          <w:lang w:val="de-AT" w:eastAsia="de-AT"/>
        </w:rPr>
        <w:tab/>
      </w:r>
      <w:r>
        <w:rPr>
          <w:noProof/>
        </w:rPr>
        <w:t>Führung</w:t>
      </w:r>
      <w:r>
        <w:rPr>
          <w:noProof/>
        </w:rPr>
        <w:tab/>
      </w:r>
      <w:r>
        <w:rPr>
          <w:noProof/>
        </w:rPr>
        <w:fldChar w:fldCharType="begin"/>
      </w:r>
      <w:r>
        <w:rPr>
          <w:noProof/>
        </w:rPr>
        <w:instrText xml:space="preserve"> PAGEREF _Toc40194210 \h </w:instrText>
      </w:r>
      <w:r>
        <w:rPr>
          <w:noProof/>
        </w:rPr>
      </w:r>
      <w:r>
        <w:rPr>
          <w:noProof/>
        </w:rPr>
        <w:fldChar w:fldCharType="separate"/>
      </w:r>
      <w:r>
        <w:rPr>
          <w:noProof/>
        </w:rPr>
        <w:t>11</w:t>
      </w:r>
      <w:r>
        <w:rPr>
          <w:noProof/>
        </w:rPr>
        <w:fldChar w:fldCharType="end"/>
      </w:r>
    </w:p>
    <w:p w14:paraId="6D6CABED" w14:textId="1F7D4995" w:rsidR="00F673BC" w:rsidRPr="00682328" w:rsidRDefault="00F673BC">
      <w:pPr>
        <w:pStyle w:val="Verzeichnis3"/>
        <w:tabs>
          <w:tab w:val="left" w:pos="1418"/>
        </w:tabs>
        <w:rPr>
          <w:rFonts w:ascii="Calibri" w:hAnsi="Calibri"/>
          <w:noProof/>
          <w:sz w:val="22"/>
          <w:szCs w:val="22"/>
          <w:lang w:val="de-AT" w:eastAsia="de-AT"/>
        </w:rPr>
      </w:pPr>
      <w:r>
        <w:rPr>
          <w:noProof/>
        </w:rPr>
        <w:t>4.2.1</w:t>
      </w:r>
      <w:r w:rsidRPr="00682328">
        <w:rPr>
          <w:rFonts w:ascii="Calibri" w:hAnsi="Calibri"/>
          <w:noProof/>
          <w:sz w:val="22"/>
          <w:szCs w:val="22"/>
          <w:lang w:val="de-AT" w:eastAsia="de-AT"/>
        </w:rPr>
        <w:tab/>
      </w:r>
      <w:r>
        <w:rPr>
          <w:noProof/>
        </w:rPr>
        <w:t>Managementreview</w:t>
      </w:r>
      <w:r>
        <w:rPr>
          <w:noProof/>
        </w:rPr>
        <w:tab/>
      </w:r>
      <w:r>
        <w:rPr>
          <w:noProof/>
        </w:rPr>
        <w:fldChar w:fldCharType="begin"/>
      </w:r>
      <w:r>
        <w:rPr>
          <w:noProof/>
        </w:rPr>
        <w:instrText xml:space="preserve"> PAGEREF _Toc40194211 \h </w:instrText>
      </w:r>
      <w:r>
        <w:rPr>
          <w:noProof/>
        </w:rPr>
      </w:r>
      <w:r>
        <w:rPr>
          <w:noProof/>
        </w:rPr>
        <w:fldChar w:fldCharType="separate"/>
      </w:r>
      <w:r>
        <w:rPr>
          <w:noProof/>
        </w:rPr>
        <w:t>12</w:t>
      </w:r>
      <w:r>
        <w:rPr>
          <w:noProof/>
        </w:rPr>
        <w:fldChar w:fldCharType="end"/>
      </w:r>
    </w:p>
    <w:p w14:paraId="7D0C8912" w14:textId="0D2D2064" w:rsidR="00F673BC" w:rsidRPr="00682328" w:rsidRDefault="00F673BC">
      <w:pPr>
        <w:pStyle w:val="Verzeichnis2"/>
        <w:tabs>
          <w:tab w:val="left" w:pos="851"/>
        </w:tabs>
        <w:rPr>
          <w:rFonts w:ascii="Calibri" w:hAnsi="Calibri"/>
          <w:noProof/>
          <w:sz w:val="22"/>
          <w:szCs w:val="22"/>
          <w:lang w:val="de-AT" w:eastAsia="de-AT"/>
        </w:rPr>
      </w:pPr>
      <w:r>
        <w:rPr>
          <w:noProof/>
        </w:rPr>
        <w:t>4.3</w:t>
      </w:r>
      <w:r w:rsidRPr="00682328">
        <w:rPr>
          <w:rFonts w:ascii="Calibri" w:hAnsi="Calibri"/>
          <w:noProof/>
          <w:sz w:val="22"/>
          <w:szCs w:val="22"/>
          <w:lang w:val="de-AT" w:eastAsia="de-AT"/>
        </w:rPr>
        <w:tab/>
      </w:r>
      <w:r>
        <w:rPr>
          <w:noProof/>
        </w:rPr>
        <w:t>Planung</w:t>
      </w:r>
      <w:r>
        <w:rPr>
          <w:noProof/>
        </w:rPr>
        <w:tab/>
      </w:r>
      <w:r>
        <w:rPr>
          <w:noProof/>
        </w:rPr>
        <w:fldChar w:fldCharType="begin"/>
      </w:r>
      <w:r>
        <w:rPr>
          <w:noProof/>
        </w:rPr>
        <w:instrText xml:space="preserve"> PAGEREF _Toc40194212 \h </w:instrText>
      </w:r>
      <w:r>
        <w:rPr>
          <w:noProof/>
        </w:rPr>
      </w:r>
      <w:r>
        <w:rPr>
          <w:noProof/>
        </w:rPr>
        <w:fldChar w:fldCharType="separate"/>
      </w:r>
      <w:r>
        <w:rPr>
          <w:noProof/>
        </w:rPr>
        <w:t>12</w:t>
      </w:r>
      <w:r>
        <w:rPr>
          <w:noProof/>
        </w:rPr>
        <w:fldChar w:fldCharType="end"/>
      </w:r>
    </w:p>
    <w:p w14:paraId="64F37FFB" w14:textId="49D3E8A4" w:rsidR="00F673BC" w:rsidRPr="00682328" w:rsidRDefault="00F673BC">
      <w:pPr>
        <w:pStyle w:val="Verzeichnis2"/>
        <w:tabs>
          <w:tab w:val="left" w:pos="851"/>
        </w:tabs>
        <w:rPr>
          <w:rFonts w:ascii="Calibri" w:hAnsi="Calibri"/>
          <w:noProof/>
          <w:sz w:val="22"/>
          <w:szCs w:val="22"/>
          <w:lang w:val="de-AT" w:eastAsia="de-AT"/>
        </w:rPr>
      </w:pPr>
      <w:r>
        <w:rPr>
          <w:noProof/>
        </w:rPr>
        <w:t>4.4</w:t>
      </w:r>
      <w:r w:rsidRPr="00682328">
        <w:rPr>
          <w:rFonts w:ascii="Calibri" w:hAnsi="Calibri"/>
          <w:noProof/>
          <w:sz w:val="22"/>
          <w:szCs w:val="22"/>
          <w:lang w:val="de-AT" w:eastAsia="de-AT"/>
        </w:rPr>
        <w:tab/>
      </w:r>
      <w:r>
        <w:rPr>
          <w:noProof/>
        </w:rPr>
        <w:t>Unterstützung</w:t>
      </w:r>
      <w:r>
        <w:rPr>
          <w:noProof/>
        </w:rPr>
        <w:tab/>
      </w:r>
      <w:r>
        <w:rPr>
          <w:noProof/>
        </w:rPr>
        <w:fldChar w:fldCharType="begin"/>
      </w:r>
      <w:r>
        <w:rPr>
          <w:noProof/>
        </w:rPr>
        <w:instrText xml:space="preserve"> PAGEREF _Toc40194213 \h </w:instrText>
      </w:r>
      <w:r>
        <w:rPr>
          <w:noProof/>
        </w:rPr>
      </w:r>
      <w:r>
        <w:rPr>
          <w:noProof/>
        </w:rPr>
        <w:fldChar w:fldCharType="separate"/>
      </w:r>
      <w:r>
        <w:rPr>
          <w:noProof/>
        </w:rPr>
        <w:t>13</w:t>
      </w:r>
      <w:r>
        <w:rPr>
          <w:noProof/>
        </w:rPr>
        <w:fldChar w:fldCharType="end"/>
      </w:r>
    </w:p>
    <w:p w14:paraId="6C81B78B" w14:textId="1C6060ED" w:rsidR="00F673BC" w:rsidRPr="00682328" w:rsidRDefault="00F673BC">
      <w:pPr>
        <w:pStyle w:val="Verzeichnis2"/>
        <w:tabs>
          <w:tab w:val="left" w:pos="851"/>
        </w:tabs>
        <w:rPr>
          <w:rFonts w:ascii="Calibri" w:hAnsi="Calibri"/>
          <w:noProof/>
          <w:sz w:val="22"/>
          <w:szCs w:val="22"/>
          <w:lang w:val="de-AT" w:eastAsia="de-AT"/>
        </w:rPr>
      </w:pPr>
      <w:r>
        <w:rPr>
          <w:noProof/>
        </w:rPr>
        <w:t>4.5</w:t>
      </w:r>
      <w:r w:rsidRPr="00682328">
        <w:rPr>
          <w:rFonts w:ascii="Calibri" w:hAnsi="Calibri"/>
          <w:noProof/>
          <w:sz w:val="22"/>
          <w:szCs w:val="22"/>
          <w:lang w:val="de-AT" w:eastAsia="de-AT"/>
        </w:rPr>
        <w:tab/>
      </w:r>
      <w:r>
        <w:rPr>
          <w:noProof/>
        </w:rPr>
        <w:t>Betrieb</w:t>
      </w:r>
      <w:r>
        <w:rPr>
          <w:noProof/>
        </w:rPr>
        <w:tab/>
      </w:r>
      <w:r>
        <w:rPr>
          <w:noProof/>
        </w:rPr>
        <w:fldChar w:fldCharType="begin"/>
      </w:r>
      <w:r>
        <w:rPr>
          <w:noProof/>
        </w:rPr>
        <w:instrText xml:space="preserve"> PAGEREF _Toc40194214 \h </w:instrText>
      </w:r>
      <w:r>
        <w:rPr>
          <w:noProof/>
        </w:rPr>
      </w:r>
      <w:r>
        <w:rPr>
          <w:noProof/>
        </w:rPr>
        <w:fldChar w:fldCharType="separate"/>
      </w:r>
      <w:r>
        <w:rPr>
          <w:noProof/>
        </w:rPr>
        <w:t>14</w:t>
      </w:r>
      <w:r>
        <w:rPr>
          <w:noProof/>
        </w:rPr>
        <w:fldChar w:fldCharType="end"/>
      </w:r>
    </w:p>
    <w:p w14:paraId="476B36E6" w14:textId="399AA567" w:rsidR="00F673BC" w:rsidRPr="00682328" w:rsidRDefault="00F673BC">
      <w:pPr>
        <w:pStyle w:val="Verzeichnis2"/>
        <w:tabs>
          <w:tab w:val="left" w:pos="851"/>
        </w:tabs>
        <w:rPr>
          <w:rFonts w:ascii="Calibri" w:hAnsi="Calibri"/>
          <w:noProof/>
          <w:sz w:val="22"/>
          <w:szCs w:val="22"/>
          <w:lang w:val="de-AT" w:eastAsia="de-AT"/>
        </w:rPr>
      </w:pPr>
      <w:r>
        <w:rPr>
          <w:noProof/>
        </w:rPr>
        <w:t>4.6</w:t>
      </w:r>
      <w:r w:rsidRPr="00682328">
        <w:rPr>
          <w:rFonts w:ascii="Calibri" w:hAnsi="Calibri"/>
          <w:noProof/>
          <w:sz w:val="22"/>
          <w:szCs w:val="22"/>
          <w:lang w:val="de-AT" w:eastAsia="de-AT"/>
        </w:rPr>
        <w:tab/>
      </w:r>
      <w:r>
        <w:rPr>
          <w:noProof/>
        </w:rPr>
        <w:t>Bewertung der Leistung</w:t>
      </w:r>
      <w:r>
        <w:rPr>
          <w:noProof/>
        </w:rPr>
        <w:tab/>
      </w:r>
      <w:r>
        <w:rPr>
          <w:noProof/>
        </w:rPr>
        <w:fldChar w:fldCharType="begin"/>
      </w:r>
      <w:r>
        <w:rPr>
          <w:noProof/>
        </w:rPr>
        <w:instrText xml:space="preserve"> PAGEREF _Toc40194215 \h </w:instrText>
      </w:r>
      <w:r>
        <w:rPr>
          <w:noProof/>
        </w:rPr>
      </w:r>
      <w:r>
        <w:rPr>
          <w:noProof/>
        </w:rPr>
        <w:fldChar w:fldCharType="separate"/>
      </w:r>
      <w:r>
        <w:rPr>
          <w:noProof/>
        </w:rPr>
        <w:t>15</w:t>
      </w:r>
      <w:r>
        <w:rPr>
          <w:noProof/>
        </w:rPr>
        <w:fldChar w:fldCharType="end"/>
      </w:r>
    </w:p>
    <w:p w14:paraId="7725E281" w14:textId="4F4D3359" w:rsidR="00F673BC" w:rsidRPr="00682328" w:rsidRDefault="00F673BC">
      <w:pPr>
        <w:pStyle w:val="Verzeichnis3"/>
        <w:tabs>
          <w:tab w:val="left" w:pos="1418"/>
        </w:tabs>
        <w:rPr>
          <w:rFonts w:ascii="Calibri" w:hAnsi="Calibri"/>
          <w:noProof/>
          <w:sz w:val="22"/>
          <w:szCs w:val="22"/>
          <w:lang w:val="de-AT" w:eastAsia="de-AT"/>
        </w:rPr>
      </w:pPr>
      <w:r>
        <w:rPr>
          <w:noProof/>
        </w:rPr>
        <w:t>4.6.1</w:t>
      </w:r>
      <w:r w:rsidRPr="00682328">
        <w:rPr>
          <w:rFonts w:ascii="Calibri" w:hAnsi="Calibri"/>
          <w:noProof/>
          <w:sz w:val="22"/>
          <w:szCs w:val="22"/>
          <w:lang w:val="de-AT" w:eastAsia="de-AT"/>
        </w:rPr>
        <w:tab/>
      </w:r>
      <w:r>
        <w:rPr>
          <w:noProof/>
        </w:rPr>
        <w:t>Internes Audit</w:t>
      </w:r>
      <w:r>
        <w:rPr>
          <w:noProof/>
        </w:rPr>
        <w:tab/>
      </w:r>
      <w:r>
        <w:rPr>
          <w:noProof/>
        </w:rPr>
        <w:fldChar w:fldCharType="begin"/>
      </w:r>
      <w:r>
        <w:rPr>
          <w:noProof/>
        </w:rPr>
        <w:instrText xml:space="preserve"> PAGEREF _Toc40194216 \h </w:instrText>
      </w:r>
      <w:r>
        <w:rPr>
          <w:noProof/>
        </w:rPr>
      </w:r>
      <w:r>
        <w:rPr>
          <w:noProof/>
        </w:rPr>
        <w:fldChar w:fldCharType="separate"/>
      </w:r>
      <w:r>
        <w:rPr>
          <w:noProof/>
        </w:rPr>
        <w:t>15</w:t>
      </w:r>
      <w:r>
        <w:rPr>
          <w:noProof/>
        </w:rPr>
        <w:fldChar w:fldCharType="end"/>
      </w:r>
    </w:p>
    <w:p w14:paraId="036F5D9D" w14:textId="0EE0CD8C" w:rsidR="00F673BC" w:rsidRPr="00682328" w:rsidRDefault="00F673BC">
      <w:pPr>
        <w:pStyle w:val="Verzeichnis2"/>
        <w:tabs>
          <w:tab w:val="left" w:pos="851"/>
        </w:tabs>
        <w:rPr>
          <w:rFonts w:ascii="Calibri" w:hAnsi="Calibri"/>
          <w:noProof/>
          <w:sz w:val="22"/>
          <w:szCs w:val="22"/>
          <w:lang w:val="de-AT" w:eastAsia="de-AT"/>
        </w:rPr>
      </w:pPr>
      <w:r>
        <w:rPr>
          <w:noProof/>
        </w:rPr>
        <w:t>4.7</w:t>
      </w:r>
      <w:r w:rsidRPr="00682328">
        <w:rPr>
          <w:rFonts w:ascii="Calibri" w:hAnsi="Calibri"/>
          <w:noProof/>
          <w:sz w:val="22"/>
          <w:szCs w:val="22"/>
          <w:lang w:val="de-AT" w:eastAsia="de-AT"/>
        </w:rPr>
        <w:tab/>
      </w:r>
      <w:r>
        <w:rPr>
          <w:noProof/>
        </w:rPr>
        <w:t>Verbesserung</w:t>
      </w:r>
      <w:r>
        <w:rPr>
          <w:noProof/>
        </w:rPr>
        <w:tab/>
      </w:r>
      <w:r>
        <w:rPr>
          <w:noProof/>
        </w:rPr>
        <w:fldChar w:fldCharType="begin"/>
      </w:r>
      <w:r>
        <w:rPr>
          <w:noProof/>
        </w:rPr>
        <w:instrText xml:space="preserve"> PAGEREF _Toc40194217 \h </w:instrText>
      </w:r>
      <w:r>
        <w:rPr>
          <w:noProof/>
        </w:rPr>
      </w:r>
      <w:r>
        <w:rPr>
          <w:noProof/>
        </w:rPr>
        <w:fldChar w:fldCharType="separate"/>
      </w:r>
      <w:r>
        <w:rPr>
          <w:noProof/>
        </w:rPr>
        <w:t>16</w:t>
      </w:r>
      <w:r>
        <w:rPr>
          <w:noProof/>
        </w:rPr>
        <w:fldChar w:fldCharType="end"/>
      </w:r>
    </w:p>
    <w:p w14:paraId="6266EF21" w14:textId="484A37E5" w:rsidR="00F673BC" w:rsidRPr="00682328" w:rsidRDefault="00F673BC">
      <w:pPr>
        <w:pStyle w:val="Verzeichnis1"/>
        <w:tabs>
          <w:tab w:val="left" w:pos="567"/>
        </w:tabs>
        <w:rPr>
          <w:rFonts w:ascii="Calibri" w:hAnsi="Calibri"/>
          <w:caps w:val="0"/>
          <w:noProof/>
          <w:sz w:val="22"/>
          <w:szCs w:val="22"/>
          <w:lang w:val="de-AT" w:eastAsia="de-AT"/>
        </w:rPr>
      </w:pPr>
      <w:r>
        <w:rPr>
          <w:noProof/>
        </w:rPr>
        <w:t>5</w:t>
      </w:r>
      <w:r w:rsidRPr="00682328">
        <w:rPr>
          <w:rFonts w:ascii="Calibri" w:hAnsi="Calibri"/>
          <w:caps w:val="0"/>
          <w:noProof/>
          <w:sz w:val="22"/>
          <w:szCs w:val="22"/>
          <w:lang w:val="de-AT" w:eastAsia="de-AT"/>
        </w:rPr>
        <w:tab/>
      </w:r>
      <w:r>
        <w:rPr>
          <w:noProof/>
        </w:rPr>
        <w:t>Ergänzende Informationen zu weiteren Managementsystemen</w:t>
      </w:r>
      <w:r>
        <w:rPr>
          <w:noProof/>
        </w:rPr>
        <w:tab/>
      </w:r>
      <w:r>
        <w:rPr>
          <w:noProof/>
        </w:rPr>
        <w:fldChar w:fldCharType="begin"/>
      </w:r>
      <w:r>
        <w:rPr>
          <w:noProof/>
        </w:rPr>
        <w:instrText xml:space="preserve"> PAGEREF _Toc40194218 \h </w:instrText>
      </w:r>
      <w:r>
        <w:rPr>
          <w:noProof/>
        </w:rPr>
      </w:r>
      <w:r>
        <w:rPr>
          <w:noProof/>
        </w:rPr>
        <w:fldChar w:fldCharType="separate"/>
      </w:r>
      <w:r>
        <w:rPr>
          <w:noProof/>
        </w:rPr>
        <w:t>17</w:t>
      </w:r>
      <w:r>
        <w:rPr>
          <w:noProof/>
        </w:rPr>
        <w:fldChar w:fldCharType="end"/>
      </w:r>
    </w:p>
    <w:p w14:paraId="21F0AD71" w14:textId="0130709C" w:rsidR="00F673BC" w:rsidRPr="00682328" w:rsidRDefault="00F673BC">
      <w:pPr>
        <w:pStyle w:val="Verzeichnis2"/>
        <w:tabs>
          <w:tab w:val="left" w:pos="851"/>
        </w:tabs>
        <w:rPr>
          <w:rFonts w:ascii="Calibri" w:hAnsi="Calibri"/>
          <w:noProof/>
          <w:sz w:val="22"/>
          <w:szCs w:val="22"/>
          <w:lang w:val="de-AT" w:eastAsia="de-AT"/>
        </w:rPr>
      </w:pPr>
      <w:r>
        <w:rPr>
          <w:noProof/>
        </w:rPr>
        <w:t>5.1</w:t>
      </w:r>
      <w:r w:rsidRPr="00682328">
        <w:rPr>
          <w:rFonts w:ascii="Calibri" w:hAnsi="Calibri"/>
          <w:noProof/>
          <w:sz w:val="22"/>
          <w:szCs w:val="22"/>
          <w:lang w:val="de-AT" w:eastAsia="de-AT"/>
        </w:rPr>
        <w:tab/>
      </w:r>
      <w:r>
        <w:rPr>
          <w:noProof/>
        </w:rPr>
        <w:t>Sonstige Managementsysteme</w:t>
      </w:r>
      <w:r>
        <w:rPr>
          <w:noProof/>
        </w:rPr>
        <w:tab/>
      </w:r>
      <w:r>
        <w:rPr>
          <w:noProof/>
        </w:rPr>
        <w:fldChar w:fldCharType="begin"/>
      </w:r>
      <w:r>
        <w:rPr>
          <w:noProof/>
        </w:rPr>
        <w:instrText xml:space="preserve"> PAGEREF _Toc40194219 \h </w:instrText>
      </w:r>
      <w:r>
        <w:rPr>
          <w:noProof/>
        </w:rPr>
      </w:r>
      <w:r>
        <w:rPr>
          <w:noProof/>
        </w:rPr>
        <w:fldChar w:fldCharType="separate"/>
      </w:r>
      <w:r>
        <w:rPr>
          <w:noProof/>
        </w:rPr>
        <w:t>17</w:t>
      </w:r>
      <w:r>
        <w:rPr>
          <w:noProof/>
        </w:rPr>
        <w:fldChar w:fldCharType="end"/>
      </w:r>
    </w:p>
    <w:p w14:paraId="293A8378" w14:textId="18DDF063" w:rsidR="00F673BC" w:rsidRPr="00682328" w:rsidRDefault="00F673BC">
      <w:pPr>
        <w:pStyle w:val="Verzeichnis1"/>
        <w:tabs>
          <w:tab w:val="left" w:pos="567"/>
        </w:tabs>
        <w:rPr>
          <w:rFonts w:ascii="Calibri" w:hAnsi="Calibri"/>
          <w:caps w:val="0"/>
          <w:noProof/>
          <w:sz w:val="22"/>
          <w:szCs w:val="22"/>
          <w:lang w:val="de-AT" w:eastAsia="de-AT"/>
        </w:rPr>
      </w:pPr>
      <w:r>
        <w:rPr>
          <w:noProof/>
        </w:rPr>
        <w:t>6</w:t>
      </w:r>
      <w:r w:rsidRPr="00682328">
        <w:rPr>
          <w:rFonts w:ascii="Calibri" w:hAnsi="Calibri"/>
          <w:caps w:val="0"/>
          <w:noProof/>
          <w:sz w:val="22"/>
          <w:szCs w:val="22"/>
          <w:lang w:val="de-AT" w:eastAsia="de-AT"/>
        </w:rPr>
        <w:tab/>
      </w:r>
      <w:r>
        <w:rPr>
          <w:noProof/>
        </w:rPr>
        <w:t>Positive Eindrücke des Audits</w:t>
      </w:r>
      <w:r>
        <w:rPr>
          <w:noProof/>
        </w:rPr>
        <w:tab/>
      </w:r>
      <w:r>
        <w:rPr>
          <w:noProof/>
        </w:rPr>
        <w:fldChar w:fldCharType="begin"/>
      </w:r>
      <w:r>
        <w:rPr>
          <w:noProof/>
        </w:rPr>
        <w:instrText xml:space="preserve"> PAGEREF _Toc40194220 \h </w:instrText>
      </w:r>
      <w:r>
        <w:rPr>
          <w:noProof/>
        </w:rPr>
      </w:r>
      <w:r>
        <w:rPr>
          <w:noProof/>
        </w:rPr>
        <w:fldChar w:fldCharType="separate"/>
      </w:r>
      <w:r>
        <w:rPr>
          <w:noProof/>
        </w:rPr>
        <w:t>17</w:t>
      </w:r>
      <w:r>
        <w:rPr>
          <w:noProof/>
        </w:rPr>
        <w:fldChar w:fldCharType="end"/>
      </w:r>
    </w:p>
    <w:p w14:paraId="3140F452" w14:textId="77777777" w:rsidR="005A09EF" w:rsidRPr="002039D8" w:rsidRDefault="00B21C6D">
      <w:pPr>
        <w:pStyle w:val="Textkrper3"/>
        <w:jc w:val="center"/>
        <w:rPr>
          <w:sz w:val="20"/>
        </w:rPr>
      </w:pPr>
      <w:r w:rsidRPr="002039D8">
        <w:rPr>
          <w:rFonts w:cs="Arial"/>
          <w:sz w:val="20"/>
        </w:rPr>
        <w:fldChar w:fldCharType="end"/>
      </w:r>
    </w:p>
    <w:p w14:paraId="23E9AB75" w14:textId="77777777" w:rsidR="005A09EF" w:rsidRPr="008B7BB2" w:rsidRDefault="00B21C6D" w:rsidP="00E068B1">
      <w:pPr>
        <w:pStyle w:val="berschrift1"/>
      </w:pPr>
      <w:r w:rsidRPr="008B7BB2">
        <w:br w:type="page"/>
      </w:r>
      <w:bookmarkStart w:id="1" w:name="_Toc40194197"/>
      <w:r w:rsidRPr="008B7BB2">
        <w:lastRenderedPageBreak/>
        <w:t>Auditierte Elemente</w:t>
      </w:r>
      <w:bookmarkEnd w:id="1"/>
    </w:p>
    <w:p w14:paraId="56636DC9" w14:textId="77777777" w:rsidR="00CF3CBC" w:rsidRPr="008B7BB2" w:rsidRDefault="00B21C6D" w:rsidP="00CF3CBC">
      <w:pPr>
        <w:pStyle w:val="berschrift2"/>
      </w:pPr>
      <w:bookmarkStart w:id="2" w:name="_Toc40194198"/>
      <w:r w:rsidRPr="008B7BB2">
        <w:t>ISO 9001 : 2015</w:t>
      </w:r>
      <w:bookmarkEnd w:id="2"/>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0"/>
        <w:gridCol w:w="1276"/>
        <w:gridCol w:w="1266"/>
        <w:gridCol w:w="1245"/>
      </w:tblGrid>
      <w:tr w:rsidR="00AF2866" w14:paraId="0743EAE8" w14:textId="77777777" w:rsidTr="00303B05">
        <w:tc>
          <w:tcPr>
            <w:tcW w:w="5740" w:type="dxa"/>
            <w:vAlign w:val="center"/>
          </w:tcPr>
          <w:p w14:paraId="3F77A065" w14:textId="77777777" w:rsidR="00CF3CBC" w:rsidRPr="008B7BB2" w:rsidRDefault="00B21C6D" w:rsidP="00CF7323">
            <w:pPr>
              <w:tabs>
                <w:tab w:val="center" w:pos="2268"/>
              </w:tabs>
              <w:spacing w:after="6"/>
              <w:rPr>
                <w:sz w:val="16"/>
              </w:rPr>
            </w:pPr>
            <w:r w:rsidRPr="008B7BB2">
              <w:rPr>
                <w:rFonts w:cs="Arial"/>
                <w:b/>
                <w:sz w:val="16"/>
                <w:szCs w:val="16"/>
              </w:rPr>
              <w:t>Abschnitt der ISO 9001</w:t>
            </w:r>
          </w:p>
        </w:tc>
        <w:tc>
          <w:tcPr>
            <w:tcW w:w="1276" w:type="dxa"/>
            <w:shd w:val="clear" w:color="auto" w:fill="auto"/>
            <w:vAlign w:val="center"/>
          </w:tcPr>
          <w:p w14:paraId="6B511D81" w14:textId="77777777" w:rsidR="00CF3CBC" w:rsidRPr="008B7BB2" w:rsidRDefault="00B21C6D" w:rsidP="00303B05">
            <w:pPr>
              <w:jc w:val="center"/>
              <w:rPr>
                <w:b/>
                <w:sz w:val="16"/>
              </w:rPr>
            </w:pPr>
            <w:r w:rsidRPr="008B7BB2">
              <w:rPr>
                <w:b/>
                <w:sz w:val="16"/>
              </w:rPr>
              <w:t>ZA</w:t>
            </w:r>
          </w:p>
          <w:p w14:paraId="21E5BD66" w14:textId="32E0C473" w:rsidR="00CF3CBC" w:rsidRPr="008B7BB2" w:rsidRDefault="00C62195" w:rsidP="00303B05">
            <w:pPr>
              <w:jc w:val="center"/>
              <w:rPr>
                <w:b/>
                <w:sz w:val="16"/>
              </w:rPr>
            </w:pPr>
            <w:r>
              <w:rPr>
                <w:b/>
                <w:sz w:val="16"/>
              </w:rPr>
              <w:t>05/2020</w:t>
            </w:r>
          </w:p>
        </w:tc>
        <w:tc>
          <w:tcPr>
            <w:tcW w:w="1266" w:type="dxa"/>
            <w:vAlign w:val="center"/>
          </w:tcPr>
          <w:p w14:paraId="059FBC50" w14:textId="77777777" w:rsidR="00CF3CBC" w:rsidRPr="008B7BB2" w:rsidRDefault="00B21C6D" w:rsidP="00303B05">
            <w:pPr>
              <w:jc w:val="center"/>
              <w:rPr>
                <w:sz w:val="16"/>
              </w:rPr>
            </w:pPr>
            <w:r w:rsidRPr="008B7BB2">
              <w:rPr>
                <w:sz w:val="16"/>
              </w:rPr>
              <w:t>1. ÜA</w:t>
            </w:r>
          </w:p>
          <w:p w14:paraId="5C07FCC3" w14:textId="77777777" w:rsidR="00CF3CBC" w:rsidRPr="008B7BB2" w:rsidRDefault="00CF3CBC" w:rsidP="00303B05">
            <w:pPr>
              <w:jc w:val="center"/>
              <w:rPr>
                <w:sz w:val="16"/>
              </w:rPr>
            </w:pPr>
          </w:p>
        </w:tc>
        <w:tc>
          <w:tcPr>
            <w:tcW w:w="1245" w:type="dxa"/>
            <w:vAlign w:val="center"/>
          </w:tcPr>
          <w:p w14:paraId="3978AB6B" w14:textId="77777777" w:rsidR="00CF3CBC" w:rsidRPr="008B7BB2" w:rsidRDefault="00B21C6D" w:rsidP="00303B05">
            <w:pPr>
              <w:jc w:val="center"/>
              <w:rPr>
                <w:sz w:val="16"/>
              </w:rPr>
            </w:pPr>
            <w:r w:rsidRPr="008B7BB2">
              <w:rPr>
                <w:sz w:val="16"/>
              </w:rPr>
              <w:t>2. ÜA</w:t>
            </w:r>
          </w:p>
          <w:p w14:paraId="6554F4E5" w14:textId="77777777" w:rsidR="00CF3CBC" w:rsidRPr="008B7BB2" w:rsidRDefault="00CF3CBC" w:rsidP="00303B05">
            <w:pPr>
              <w:jc w:val="center"/>
              <w:rPr>
                <w:sz w:val="16"/>
              </w:rPr>
            </w:pPr>
          </w:p>
        </w:tc>
      </w:tr>
      <w:tr w:rsidR="00AF2866" w14:paraId="42F7F97C" w14:textId="77777777" w:rsidTr="00303B05">
        <w:tc>
          <w:tcPr>
            <w:tcW w:w="5740" w:type="dxa"/>
            <w:vAlign w:val="center"/>
          </w:tcPr>
          <w:p w14:paraId="53978778" w14:textId="77777777" w:rsidR="004A1681" w:rsidRPr="008B7BB2" w:rsidRDefault="00B21C6D" w:rsidP="00CF7323">
            <w:pPr>
              <w:tabs>
                <w:tab w:val="center" w:pos="2268"/>
              </w:tabs>
              <w:spacing w:after="6"/>
              <w:rPr>
                <w:rFonts w:cs="Arial"/>
                <w:b/>
                <w:sz w:val="16"/>
                <w:szCs w:val="16"/>
              </w:rPr>
            </w:pPr>
            <w:r w:rsidRPr="008B7BB2">
              <w:rPr>
                <w:rFonts w:cs="Arial"/>
                <w:b/>
                <w:sz w:val="16"/>
                <w:szCs w:val="16"/>
              </w:rPr>
              <w:t xml:space="preserve">4 Kontext der Organisation </w:t>
            </w:r>
          </w:p>
          <w:p w14:paraId="7734E17B" w14:textId="77777777" w:rsidR="004A1681" w:rsidRPr="008B7BB2" w:rsidRDefault="00B21C6D" w:rsidP="00CF7323">
            <w:pPr>
              <w:tabs>
                <w:tab w:val="center" w:pos="2268"/>
              </w:tabs>
              <w:spacing w:after="6" w:line="247" w:lineRule="auto"/>
              <w:rPr>
                <w:rFonts w:cs="Arial"/>
                <w:b/>
                <w:sz w:val="16"/>
                <w:szCs w:val="16"/>
              </w:rPr>
            </w:pPr>
            <w:r w:rsidRPr="008B7BB2">
              <w:rPr>
                <w:rFonts w:cs="Arial"/>
                <w:sz w:val="16"/>
                <w:szCs w:val="16"/>
              </w:rPr>
              <w:t>4.1</w:t>
            </w:r>
            <w:r w:rsidRPr="008B7BB2">
              <w:rPr>
                <w:rFonts w:eastAsia="Calibri" w:cs="Arial"/>
                <w:sz w:val="16"/>
                <w:szCs w:val="16"/>
              </w:rPr>
              <w:t xml:space="preserve"> </w:t>
            </w:r>
            <w:r w:rsidRPr="008B7BB2">
              <w:rPr>
                <w:rFonts w:cs="Arial"/>
                <w:sz w:val="16"/>
                <w:szCs w:val="16"/>
              </w:rPr>
              <w:t xml:space="preserve">Verstehen der Organisation und ihres Kontextes </w:t>
            </w:r>
          </w:p>
        </w:tc>
        <w:tc>
          <w:tcPr>
            <w:tcW w:w="1276" w:type="dxa"/>
            <w:shd w:val="clear" w:color="auto" w:fill="D9D9D9"/>
            <w:vAlign w:val="center"/>
          </w:tcPr>
          <w:p w14:paraId="42BB1230" w14:textId="1099BE36" w:rsidR="004A1681" w:rsidRPr="008B7BB2" w:rsidRDefault="007A70FC" w:rsidP="00303B05">
            <w:pPr>
              <w:jc w:val="center"/>
              <w:rPr>
                <w:b/>
                <w:sz w:val="16"/>
              </w:rPr>
            </w:pPr>
            <w:r>
              <w:rPr>
                <w:b/>
                <w:sz w:val="16"/>
              </w:rPr>
              <w:t>1</w:t>
            </w:r>
          </w:p>
        </w:tc>
        <w:tc>
          <w:tcPr>
            <w:tcW w:w="1266" w:type="dxa"/>
            <w:shd w:val="clear" w:color="auto" w:fill="D9D9D9"/>
            <w:vAlign w:val="center"/>
          </w:tcPr>
          <w:p w14:paraId="1DB5817F" w14:textId="6288AA57" w:rsidR="004A1681" w:rsidRPr="008B7BB2" w:rsidRDefault="004A1681" w:rsidP="00303B05">
            <w:pPr>
              <w:jc w:val="center"/>
              <w:rPr>
                <w:sz w:val="16"/>
              </w:rPr>
            </w:pPr>
          </w:p>
        </w:tc>
        <w:tc>
          <w:tcPr>
            <w:tcW w:w="1245" w:type="dxa"/>
            <w:shd w:val="clear" w:color="auto" w:fill="D9D9D9"/>
            <w:vAlign w:val="center"/>
          </w:tcPr>
          <w:p w14:paraId="5735B89B" w14:textId="074AFAEA" w:rsidR="004A1681" w:rsidRPr="008B7BB2" w:rsidRDefault="004A1681" w:rsidP="00303B05">
            <w:pPr>
              <w:jc w:val="center"/>
              <w:rPr>
                <w:sz w:val="16"/>
              </w:rPr>
            </w:pPr>
          </w:p>
        </w:tc>
      </w:tr>
      <w:tr w:rsidR="00AF2866" w14:paraId="6D3C0187" w14:textId="77777777" w:rsidTr="00303B05">
        <w:tc>
          <w:tcPr>
            <w:tcW w:w="5740" w:type="dxa"/>
            <w:vAlign w:val="center"/>
          </w:tcPr>
          <w:p w14:paraId="3E2AE875" w14:textId="77777777" w:rsidR="004A1681" w:rsidRPr="008B7BB2" w:rsidRDefault="00B21C6D" w:rsidP="00CF7323">
            <w:pPr>
              <w:spacing w:after="6"/>
              <w:rPr>
                <w:rFonts w:cs="Arial"/>
                <w:sz w:val="16"/>
                <w:szCs w:val="16"/>
              </w:rPr>
            </w:pPr>
            <w:r w:rsidRPr="008B7BB2">
              <w:rPr>
                <w:rFonts w:cs="Arial"/>
                <w:sz w:val="16"/>
                <w:szCs w:val="16"/>
              </w:rPr>
              <w:t>4.2</w:t>
            </w:r>
            <w:r w:rsidRPr="008B7BB2">
              <w:rPr>
                <w:rFonts w:eastAsia="Calibri" w:cs="Arial"/>
                <w:sz w:val="16"/>
                <w:szCs w:val="16"/>
              </w:rPr>
              <w:t xml:space="preserve"> </w:t>
            </w:r>
            <w:r w:rsidRPr="008B7BB2">
              <w:rPr>
                <w:rFonts w:cs="Arial"/>
                <w:sz w:val="16"/>
                <w:szCs w:val="16"/>
              </w:rPr>
              <w:t xml:space="preserve">Verstehen der Erfordernisse und Erwartungen interessierter Parteien </w:t>
            </w:r>
          </w:p>
        </w:tc>
        <w:tc>
          <w:tcPr>
            <w:tcW w:w="1276" w:type="dxa"/>
            <w:shd w:val="clear" w:color="auto" w:fill="auto"/>
            <w:vAlign w:val="center"/>
          </w:tcPr>
          <w:p w14:paraId="0F24A540" w14:textId="7522CD45" w:rsidR="004A1681" w:rsidRPr="008B7BB2" w:rsidRDefault="007A70FC" w:rsidP="00303B05">
            <w:pPr>
              <w:jc w:val="center"/>
              <w:rPr>
                <w:b/>
                <w:sz w:val="16"/>
              </w:rPr>
            </w:pPr>
            <w:r>
              <w:rPr>
                <w:b/>
                <w:sz w:val="16"/>
              </w:rPr>
              <w:t>1</w:t>
            </w:r>
          </w:p>
        </w:tc>
        <w:tc>
          <w:tcPr>
            <w:tcW w:w="1266" w:type="dxa"/>
            <w:vAlign w:val="center"/>
          </w:tcPr>
          <w:p w14:paraId="0BE44C70" w14:textId="77777777" w:rsidR="004A1681" w:rsidRPr="008B7BB2" w:rsidRDefault="004A1681" w:rsidP="00303B05">
            <w:pPr>
              <w:jc w:val="center"/>
              <w:rPr>
                <w:sz w:val="16"/>
              </w:rPr>
            </w:pPr>
          </w:p>
        </w:tc>
        <w:tc>
          <w:tcPr>
            <w:tcW w:w="1245" w:type="dxa"/>
            <w:vAlign w:val="center"/>
          </w:tcPr>
          <w:p w14:paraId="50552367" w14:textId="77777777" w:rsidR="004A1681" w:rsidRPr="008B7BB2" w:rsidRDefault="004A1681" w:rsidP="00303B05">
            <w:pPr>
              <w:jc w:val="center"/>
              <w:rPr>
                <w:sz w:val="16"/>
              </w:rPr>
            </w:pPr>
          </w:p>
        </w:tc>
      </w:tr>
      <w:tr w:rsidR="00AF2866" w14:paraId="4F0B6BB8" w14:textId="77777777" w:rsidTr="00303B05">
        <w:tc>
          <w:tcPr>
            <w:tcW w:w="5740" w:type="dxa"/>
            <w:vAlign w:val="center"/>
          </w:tcPr>
          <w:p w14:paraId="32139373" w14:textId="77777777" w:rsidR="00857DEE" w:rsidRPr="008B7BB2" w:rsidRDefault="00B21C6D" w:rsidP="00857DEE">
            <w:pPr>
              <w:spacing w:after="6"/>
              <w:rPr>
                <w:rFonts w:cs="Arial"/>
                <w:sz w:val="16"/>
                <w:szCs w:val="16"/>
              </w:rPr>
            </w:pPr>
            <w:r w:rsidRPr="008B7BB2">
              <w:rPr>
                <w:rFonts w:cs="Arial"/>
                <w:sz w:val="16"/>
                <w:szCs w:val="16"/>
              </w:rPr>
              <w:t>4.3</w:t>
            </w:r>
            <w:r w:rsidRPr="008B7BB2">
              <w:rPr>
                <w:rFonts w:eastAsia="Calibri" w:cs="Arial"/>
                <w:sz w:val="16"/>
                <w:szCs w:val="16"/>
              </w:rPr>
              <w:t xml:space="preserve"> </w:t>
            </w:r>
            <w:r w:rsidRPr="008B7BB2">
              <w:rPr>
                <w:rFonts w:cs="Arial"/>
                <w:sz w:val="16"/>
                <w:szCs w:val="16"/>
              </w:rPr>
              <w:t xml:space="preserve">Festlegen des Anwendungsbereichs des Qualitätsmanagementsystems </w:t>
            </w:r>
          </w:p>
        </w:tc>
        <w:tc>
          <w:tcPr>
            <w:tcW w:w="1276" w:type="dxa"/>
            <w:shd w:val="clear" w:color="auto" w:fill="auto"/>
            <w:vAlign w:val="center"/>
          </w:tcPr>
          <w:p w14:paraId="340C82E9" w14:textId="73DD4CFC" w:rsidR="00857DEE" w:rsidRPr="008B7BB2" w:rsidRDefault="00C62195" w:rsidP="00303B05">
            <w:pPr>
              <w:jc w:val="center"/>
              <w:rPr>
                <w:b/>
                <w:sz w:val="16"/>
              </w:rPr>
            </w:pPr>
            <w:r>
              <w:rPr>
                <w:b/>
                <w:sz w:val="16"/>
              </w:rPr>
              <w:t>2</w:t>
            </w:r>
          </w:p>
        </w:tc>
        <w:tc>
          <w:tcPr>
            <w:tcW w:w="1266" w:type="dxa"/>
            <w:vAlign w:val="center"/>
          </w:tcPr>
          <w:p w14:paraId="5F070035" w14:textId="77777777" w:rsidR="00857DEE" w:rsidRPr="008B7BB2" w:rsidRDefault="00857DEE" w:rsidP="00303B05">
            <w:pPr>
              <w:jc w:val="center"/>
              <w:rPr>
                <w:sz w:val="16"/>
              </w:rPr>
            </w:pPr>
          </w:p>
        </w:tc>
        <w:tc>
          <w:tcPr>
            <w:tcW w:w="1245" w:type="dxa"/>
            <w:vAlign w:val="center"/>
          </w:tcPr>
          <w:p w14:paraId="2A9FC9BF" w14:textId="77777777" w:rsidR="00857DEE" w:rsidRPr="008B7BB2" w:rsidRDefault="00857DEE" w:rsidP="00303B05">
            <w:pPr>
              <w:jc w:val="center"/>
              <w:rPr>
                <w:sz w:val="16"/>
              </w:rPr>
            </w:pPr>
          </w:p>
        </w:tc>
      </w:tr>
      <w:tr w:rsidR="00AF2866" w14:paraId="2673DAD0" w14:textId="77777777" w:rsidTr="00303B05">
        <w:tc>
          <w:tcPr>
            <w:tcW w:w="5740" w:type="dxa"/>
            <w:vAlign w:val="center"/>
          </w:tcPr>
          <w:p w14:paraId="043048B1" w14:textId="77777777" w:rsidR="00857DEE" w:rsidRPr="008B7BB2" w:rsidRDefault="00B21C6D" w:rsidP="00857DEE">
            <w:pPr>
              <w:tabs>
                <w:tab w:val="center" w:pos="2342"/>
              </w:tabs>
              <w:spacing w:after="6"/>
              <w:rPr>
                <w:rFonts w:eastAsia="Calibri" w:cs="Arial"/>
                <w:sz w:val="16"/>
                <w:szCs w:val="16"/>
              </w:rPr>
            </w:pPr>
            <w:r w:rsidRPr="008B7BB2">
              <w:rPr>
                <w:rFonts w:cs="Arial"/>
                <w:sz w:val="16"/>
                <w:szCs w:val="16"/>
              </w:rPr>
              <w:t>4.4</w:t>
            </w:r>
            <w:r w:rsidRPr="008B7BB2">
              <w:rPr>
                <w:rFonts w:eastAsia="Calibri" w:cs="Arial"/>
                <w:sz w:val="16"/>
                <w:szCs w:val="16"/>
              </w:rPr>
              <w:t xml:space="preserve"> </w:t>
            </w:r>
            <w:r w:rsidRPr="008B7BB2">
              <w:rPr>
                <w:rFonts w:cs="Arial"/>
                <w:sz w:val="16"/>
                <w:szCs w:val="16"/>
              </w:rPr>
              <w:t xml:space="preserve">Qualitätsmanagementsystem und seine Prozesse </w:t>
            </w:r>
          </w:p>
        </w:tc>
        <w:tc>
          <w:tcPr>
            <w:tcW w:w="1276" w:type="dxa"/>
            <w:shd w:val="clear" w:color="auto" w:fill="auto"/>
            <w:vAlign w:val="center"/>
          </w:tcPr>
          <w:p w14:paraId="4B614F6B" w14:textId="0BDF5E41" w:rsidR="00857DEE" w:rsidRPr="008B7BB2" w:rsidRDefault="00C62195" w:rsidP="00303B05">
            <w:pPr>
              <w:jc w:val="center"/>
              <w:rPr>
                <w:b/>
                <w:sz w:val="16"/>
              </w:rPr>
            </w:pPr>
            <w:r>
              <w:rPr>
                <w:b/>
                <w:sz w:val="16"/>
              </w:rPr>
              <w:t>2</w:t>
            </w:r>
          </w:p>
        </w:tc>
        <w:tc>
          <w:tcPr>
            <w:tcW w:w="1266" w:type="dxa"/>
            <w:vAlign w:val="center"/>
          </w:tcPr>
          <w:p w14:paraId="6F30A0A6" w14:textId="77777777" w:rsidR="00857DEE" w:rsidRPr="008B7BB2" w:rsidRDefault="00857DEE" w:rsidP="00303B05">
            <w:pPr>
              <w:jc w:val="center"/>
              <w:rPr>
                <w:sz w:val="16"/>
              </w:rPr>
            </w:pPr>
          </w:p>
        </w:tc>
        <w:tc>
          <w:tcPr>
            <w:tcW w:w="1245" w:type="dxa"/>
            <w:vAlign w:val="center"/>
          </w:tcPr>
          <w:p w14:paraId="378FE5E9" w14:textId="77777777" w:rsidR="00857DEE" w:rsidRPr="008B7BB2" w:rsidRDefault="00857DEE" w:rsidP="00303B05">
            <w:pPr>
              <w:jc w:val="center"/>
              <w:rPr>
                <w:sz w:val="16"/>
              </w:rPr>
            </w:pPr>
          </w:p>
        </w:tc>
      </w:tr>
      <w:tr w:rsidR="00AF2866" w14:paraId="552B8A5F" w14:textId="77777777" w:rsidTr="00303B05">
        <w:tc>
          <w:tcPr>
            <w:tcW w:w="5740" w:type="dxa"/>
            <w:vAlign w:val="center"/>
          </w:tcPr>
          <w:p w14:paraId="459E15C2" w14:textId="77777777" w:rsidR="00857DEE" w:rsidRPr="008B7BB2" w:rsidRDefault="00B21C6D" w:rsidP="00857DEE">
            <w:pPr>
              <w:tabs>
                <w:tab w:val="center" w:pos="2268"/>
              </w:tabs>
              <w:spacing w:after="6"/>
              <w:rPr>
                <w:rFonts w:cs="Arial"/>
                <w:b/>
                <w:sz w:val="16"/>
                <w:szCs w:val="16"/>
              </w:rPr>
            </w:pPr>
            <w:r w:rsidRPr="008B7BB2">
              <w:rPr>
                <w:rFonts w:cs="Arial"/>
                <w:b/>
                <w:sz w:val="16"/>
                <w:szCs w:val="16"/>
              </w:rPr>
              <w:t xml:space="preserve">5 Führung </w:t>
            </w:r>
          </w:p>
          <w:p w14:paraId="5CB59628" w14:textId="77777777" w:rsidR="00857DEE" w:rsidRPr="008B7BB2" w:rsidRDefault="00B21C6D" w:rsidP="00857DEE">
            <w:pPr>
              <w:tabs>
                <w:tab w:val="center" w:pos="2268"/>
              </w:tabs>
              <w:spacing w:after="6" w:line="247" w:lineRule="auto"/>
              <w:rPr>
                <w:rFonts w:cs="Arial"/>
                <w:b/>
                <w:sz w:val="16"/>
                <w:szCs w:val="16"/>
              </w:rPr>
            </w:pPr>
            <w:r w:rsidRPr="008B7BB2">
              <w:rPr>
                <w:rFonts w:cs="Arial"/>
                <w:sz w:val="16"/>
                <w:szCs w:val="16"/>
              </w:rPr>
              <w:t xml:space="preserve">5.1 Führung und Verpflichtung </w:t>
            </w:r>
          </w:p>
        </w:tc>
        <w:tc>
          <w:tcPr>
            <w:tcW w:w="1276" w:type="dxa"/>
            <w:shd w:val="clear" w:color="auto" w:fill="D9D9D9"/>
            <w:vAlign w:val="center"/>
          </w:tcPr>
          <w:p w14:paraId="3D4E5ED6" w14:textId="5329BDFC" w:rsidR="00857DEE" w:rsidRPr="008B7BB2" w:rsidRDefault="007A70FC" w:rsidP="00303B05">
            <w:pPr>
              <w:jc w:val="center"/>
              <w:rPr>
                <w:b/>
                <w:sz w:val="16"/>
              </w:rPr>
            </w:pPr>
            <w:r>
              <w:rPr>
                <w:b/>
                <w:sz w:val="16"/>
              </w:rPr>
              <w:t>1</w:t>
            </w:r>
          </w:p>
        </w:tc>
        <w:tc>
          <w:tcPr>
            <w:tcW w:w="1266" w:type="dxa"/>
            <w:shd w:val="clear" w:color="auto" w:fill="D9D9D9"/>
            <w:vAlign w:val="center"/>
          </w:tcPr>
          <w:p w14:paraId="02991D93" w14:textId="2D7E7833" w:rsidR="00857DEE" w:rsidRPr="008B7BB2" w:rsidRDefault="00857DEE" w:rsidP="00303B05">
            <w:pPr>
              <w:jc w:val="center"/>
              <w:rPr>
                <w:sz w:val="16"/>
              </w:rPr>
            </w:pPr>
          </w:p>
        </w:tc>
        <w:tc>
          <w:tcPr>
            <w:tcW w:w="1245" w:type="dxa"/>
            <w:shd w:val="clear" w:color="auto" w:fill="D9D9D9"/>
            <w:vAlign w:val="center"/>
          </w:tcPr>
          <w:p w14:paraId="47103E1C" w14:textId="410665DC" w:rsidR="00857DEE" w:rsidRPr="008B7BB2" w:rsidRDefault="00857DEE" w:rsidP="00303B05">
            <w:pPr>
              <w:jc w:val="center"/>
              <w:rPr>
                <w:sz w:val="16"/>
              </w:rPr>
            </w:pPr>
          </w:p>
        </w:tc>
      </w:tr>
      <w:tr w:rsidR="00AF2866" w14:paraId="548C6BFA" w14:textId="77777777" w:rsidTr="00303B05">
        <w:tc>
          <w:tcPr>
            <w:tcW w:w="5740" w:type="dxa"/>
            <w:vAlign w:val="center"/>
          </w:tcPr>
          <w:p w14:paraId="026832F6" w14:textId="77777777" w:rsidR="00857DEE" w:rsidRPr="008B7BB2" w:rsidRDefault="00B21C6D" w:rsidP="00857DEE">
            <w:pPr>
              <w:tabs>
                <w:tab w:val="center" w:pos="2268"/>
              </w:tabs>
              <w:spacing w:after="6"/>
              <w:rPr>
                <w:rFonts w:cs="Arial"/>
                <w:sz w:val="16"/>
                <w:szCs w:val="16"/>
              </w:rPr>
            </w:pPr>
            <w:r w:rsidRPr="008B7BB2">
              <w:rPr>
                <w:rFonts w:cs="Arial"/>
                <w:sz w:val="16"/>
                <w:szCs w:val="16"/>
              </w:rPr>
              <w:t xml:space="preserve">5.2 Politik </w:t>
            </w:r>
          </w:p>
        </w:tc>
        <w:tc>
          <w:tcPr>
            <w:tcW w:w="1276" w:type="dxa"/>
            <w:shd w:val="clear" w:color="auto" w:fill="D9D9D9"/>
            <w:vAlign w:val="center"/>
          </w:tcPr>
          <w:p w14:paraId="7277AFAD" w14:textId="036A585F" w:rsidR="00857DEE" w:rsidRPr="008B7BB2" w:rsidRDefault="007A70FC" w:rsidP="00303B05">
            <w:pPr>
              <w:jc w:val="center"/>
              <w:rPr>
                <w:b/>
                <w:sz w:val="16"/>
              </w:rPr>
            </w:pPr>
            <w:r>
              <w:rPr>
                <w:b/>
                <w:sz w:val="16"/>
              </w:rPr>
              <w:t>1</w:t>
            </w:r>
          </w:p>
        </w:tc>
        <w:tc>
          <w:tcPr>
            <w:tcW w:w="1266" w:type="dxa"/>
            <w:shd w:val="clear" w:color="auto" w:fill="D9D9D9"/>
            <w:vAlign w:val="center"/>
          </w:tcPr>
          <w:p w14:paraId="749B7569" w14:textId="297EF4D2" w:rsidR="00857DEE" w:rsidRPr="008B7BB2" w:rsidRDefault="00857DEE" w:rsidP="00303B05">
            <w:pPr>
              <w:jc w:val="center"/>
              <w:rPr>
                <w:sz w:val="16"/>
              </w:rPr>
            </w:pPr>
          </w:p>
        </w:tc>
        <w:tc>
          <w:tcPr>
            <w:tcW w:w="1245" w:type="dxa"/>
            <w:shd w:val="clear" w:color="auto" w:fill="D9D9D9"/>
            <w:vAlign w:val="center"/>
          </w:tcPr>
          <w:p w14:paraId="0AF42DC4" w14:textId="1667DC66" w:rsidR="00857DEE" w:rsidRPr="008B7BB2" w:rsidRDefault="00857DEE" w:rsidP="00303B05">
            <w:pPr>
              <w:jc w:val="center"/>
              <w:rPr>
                <w:sz w:val="16"/>
              </w:rPr>
            </w:pPr>
          </w:p>
        </w:tc>
      </w:tr>
      <w:tr w:rsidR="00AF2866" w14:paraId="424C78B7" w14:textId="77777777" w:rsidTr="00303B05">
        <w:tc>
          <w:tcPr>
            <w:tcW w:w="5740" w:type="dxa"/>
            <w:vAlign w:val="center"/>
          </w:tcPr>
          <w:p w14:paraId="2A17435E" w14:textId="77777777" w:rsidR="00857DEE" w:rsidRPr="008B7BB2" w:rsidRDefault="00B21C6D" w:rsidP="00857DEE">
            <w:pPr>
              <w:tabs>
                <w:tab w:val="center" w:pos="2268"/>
              </w:tabs>
              <w:spacing w:after="6"/>
              <w:rPr>
                <w:rFonts w:cs="Arial"/>
                <w:sz w:val="16"/>
                <w:szCs w:val="16"/>
              </w:rPr>
            </w:pPr>
            <w:r w:rsidRPr="008B7BB2">
              <w:rPr>
                <w:rFonts w:cs="Arial"/>
                <w:sz w:val="16"/>
                <w:szCs w:val="16"/>
              </w:rPr>
              <w:t xml:space="preserve">5.3 </w:t>
            </w:r>
            <w:r w:rsidRPr="008B7BB2">
              <w:rPr>
                <w:rFonts w:cs="Arial"/>
                <w:sz w:val="16"/>
                <w:szCs w:val="16"/>
              </w:rPr>
              <w:tab/>
              <w:t xml:space="preserve">Rollen, Verantwortlichkeiten und Befugnisse in der Organisation </w:t>
            </w:r>
          </w:p>
        </w:tc>
        <w:tc>
          <w:tcPr>
            <w:tcW w:w="1276" w:type="dxa"/>
            <w:shd w:val="clear" w:color="auto" w:fill="D9D9D9"/>
            <w:vAlign w:val="center"/>
          </w:tcPr>
          <w:p w14:paraId="5980360D" w14:textId="3BF6A1D0" w:rsidR="00857DEE" w:rsidRPr="008B7BB2" w:rsidRDefault="00C62195" w:rsidP="00303B05">
            <w:pPr>
              <w:jc w:val="center"/>
              <w:rPr>
                <w:b/>
                <w:sz w:val="16"/>
              </w:rPr>
            </w:pPr>
            <w:r>
              <w:rPr>
                <w:b/>
                <w:sz w:val="16"/>
              </w:rPr>
              <w:t>1</w:t>
            </w:r>
          </w:p>
        </w:tc>
        <w:tc>
          <w:tcPr>
            <w:tcW w:w="1266" w:type="dxa"/>
            <w:shd w:val="clear" w:color="auto" w:fill="D9D9D9"/>
            <w:vAlign w:val="center"/>
          </w:tcPr>
          <w:p w14:paraId="26A686D0" w14:textId="704D6782" w:rsidR="00857DEE" w:rsidRPr="008B7BB2" w:rsidRDefault="00857DEE" w:rsidP="00303B05">
            <w:pPr>
              <w:jc w:val="center"/>
              <w:rPr>
                <w:sz w:val="16"/>
              </w:rPr>
            </w:pPr>
          </w:p>
        </w:tc>
        <w:tc>
          <w:tcPr>
            <w:tcW w:w="1245" w:type="dxa"/>
            <w:shd w:val="clear" w:color="auto" w:fill="D9D9D9"/>
            <w:vAlign w:val="center"/>
          </w:tcPr>
          <w:p w14:paraId="5D8E973A" w14:textId="66B95DB9" w:rsidR="00857DEE" w:rsidRPr="008B7BB2" w:rsidRDefault="00857DEE" w:rsidP="00303B05">
            <w:pPr>
              <w:jc w:val="center"/>
              <w:rPr>
                <w:sz w:val="16"/>
              </w:rPr>
            </w:pPr>
          </w:p>
        </w:tc>
      </w:tr>
      <w:tr w:rsidR="00AF2866" w14:paraId="71C4FC87" w14:textId="77777777" w:rsidTr="00303B05">
        <w:tc>
          <w:tcPr>
            <w:tcW w:w="5740" w:type="dxa"/>
            <w:vAlign w:val="center"/>
          </w:tcPr>
          <w:p w14:paraId="0ABFECDC" w14:textId="77777777" w:rsidR="00857DEE" w:rsidRPr="008B7BB2" w:rsidRDefault="00B21C6D" w:rsidP="00857DEE">
            <w:pPr>
              <w:tabs>
                <w:tab w:val="center" w:pos="2268"/>
              </w:tabs>
              <w:spacing w:after="6"/>
              <w:rPr>
                <w:rFonts w:cs="Arial"/>
                <w:b/>
                <w:sz w:val="16"/>
                <w:szCs w:val="16"/>
              </w:rPr>
            </w:pPr>
            <w:r w:rsidRPr="008B7BB2">
              <w:rPr>
                <w:rFonts w:cs="Arial"/>
                <w:b/>
                <w:sz w:val="16"/>
                <w:szCs w:val="16"/>
              </w:rPr>
              <w:t xml:space="preserve">6 Planung </w:t>
            </w:r>
          </w:p>
          <w:p w14:paraId="7FEE685E" w14:textId="77777777" w:rsidR="00857DEE" w:rsidRPr="008B7BB2" w:rsidRDefault="00B21C6D" w:rsidP="00857DEE">
            <w:pPr>
              <w:tabs>
                <w:tab w:val="center" w:pos="2268"/>
              </w:tabs>
              <w:spacing w:after="6" w:line="247" w:lineRule="auto"/>
              <w:rPr>
                <w:rFonts w:cs="Arial"/>
                <w:b/>
                <w:sz w:val="16"/>
                <w:szCs w:val="16"/>
              </w:rPr>
            </w:pPr>
            <w:r w:rsidRPr="008B7BB2">
              <w:rPr>
                <w:rFonts w:cs="Arial"/>
                <w:sz w:val="16"/>
                <w:szCs w:val="16"/>
              </w:rPr>
              <w:t xml:space="preserve">6.1 Maßnahmen zum Umgang mit Risiken und Chancen </w:t>
            </w:r>
          </w:p>
        </w:tc>
        <w:tc>
          <w:tcPr>
            <w:tcW w:w="1276" w:type="dxa"/>
            <w:shd w:val="clear" w:color="auto" w:fill="auto"/>
            <w:vAlign w:val="center"/>
          </w:tcPr>
          <w:p w14:paraId="7826E40B" w14:textId="21CCF69A" w:rsidR="00857DEE" w:rsidRPr="008B7BB2" w:rsidRDefault="007A70FC" w:rsidP="00303B05">
            <w:pPr>
              <w:jc w:val="center"/>
              <w:rPr>
                <w:b/>
                <w:sz w:val="16"/>
              </w:rPr>
            </w:pPr>
            <w:r>
              <w:rPr>
                <w:b/>
                <w:sz w:val="16"/>
              </w:rPr>
              <w:t>1</w:t>
            </w:r>
          </w:p>
        </w:tc>
        <w:tc>
          <w:tcPr>
            <w:tcW w:w="1266" w:type="dxa"/>
            <w:vAlign w:val="center"/>
          </w:tcPr>
          <w:p w14:paraId="07076A9E" w14:textId="77777777" w:rsidR="00857DEE" w:rsidRPr="008B7BB2" w:rsidRDefault="00857DEE" w:rsidP="00303B05">
            <w:pPr>
              <w:jc w:val="center"/>
              <w:rPr>
                <w:sz w:val="16"/>
              </w:rPr>
            </w:pPr>
          </w:p>
        </w:tc>
        <w:tc>
          <w:tcPr>
            <w:tcW w:w="1245" w:type="dxa"/>
            <w:vAlign w:val="center"/>
          </w:tcPr>
          <w:p w14:paraId="4291E32D" w14:textId="77777777" w:rsidR="00857DEE" w:rsidRPr="008B7BB2" w:rsidRDefault="00857DEE" w:rsidP="00303B05">
            <w:pPr>
              <w:jc w:val="center"/>
              <w:rPr>
                <w:sz w:val="16"/>
              </w:rPr>
            </w:pPr>
          </w:p>
        </w:tc>
      </w:tr>
      <w:tr w:rsidR="00AF2866" w14:paraId="026780F2" w14:textId="77777777" w:rsidTr="00303B05">
        <w:tc>
          <w:tcPr>
            <w:tcW w:w="5740" w:type="dxa"/>
            <w:vAlign w:val="center"/>
          </w:tcPr>
          <w:p w14:paraId="2D18B650" w14:textId="77777777" w:rsidR="00857DEE" w:rsidRPr="008B7BB2" w:rsidRDefault="00B21C6D" w:rsidP="00857DEE">
            <w:pPr>
              <w:tabs>
                <w:tab w:val="center" w:pos="2268"/>
              </w:tabs>
              <w:spacing w:after="6"/>
              <w:rPr>
                <w:rFonts w:cs="Arial"/>
                <w:sz w:val="16"/>
                <w:szCs w:val="16"/>
              </w:rPr>
            </w:pPr>
            <w:r w:rsidRPr="008B7BB2">
              <w:rPr>
                <w:rFonts w:cs="Arial"/>
                <w:sz w:val="16"/>
                <w:szCs w:val="16"/>
              </w:rPr>
              <w:t xml:space="preserve">6.2 Qualitätsziele und Planung zu deren Erreichung </w:t>
            </w:r>
          </w:p>
        </w:tc>
        <w:tc>
          <w:tcPr>
            <w:tcW w:w="1276" w:type="dxa"/>
            <w:shd w:val="clear" w:color="auto" w:fill="D9D9D9"/>
            <w:vAlign w:val="center"/>
          </w:tcPr>
          <w:p w14:paraId="2816EADD" w14:textId="07F33746" w:rsidR="00857DEE" w:rsidRPr="008B7BB2" w:rsidRDefault="00C62195" w:rsidP="00303B05">
            <w:pPr>
              <w:jc w:val="center"/>
              <w:rPr>
                <w:b/>
                <w:sz w:val="16"/>
              </w:rPr>
            </w:pPr>
            <w:r>
              <w:rPr>
                <w:b/>
                <w:sz w:val="16"/>
              </w:rPr>
              <w:t>2</w:t>
            </w:r>
          </w:p>
        </w:tc>
        <w:tc>
          <w:tcPr>
            <w:tcW w:w="1266" w:type="dxa"/>
            <w:shd w:val="clear" w:color="auto" w:fill="D9D9D9"/>
            <w:vAlign w:val="center"/>
          </w:tcPr>
          <w:p w14:paraId="123CE4EC" w14:textId="7B6C69FD" w:rsidR="00857DEE" w:rsidRPr="008B7BB2" w:rsidRDefault="00857DEE" w:rsidP="00303B05">
            <w:pPr>
              <w:jc w:val="center"/>
              <w:rPr>
                <w:sz w:val="16"/>
              </w:rPr>
            </w:pPr>
          </w:p>
        </w:tc>
        <w:tc>
          <w:tcPr>
            <w:tcW w:w="1245" w:type="dxa"/>
            <w:shd w:val="clear" w:color="auto" w:fill="D9D9D9"/>
            <w:vAlign w:val="center"/>
          </w:tcPr>
          <w:p w14:paraId="4526F3E5" w14:textId="5E1C36BA" w:rsidR="00857DEE" w:rsidRPr="008B7BB2" w:rsidRDefault="00857DEE" w:rsidP="00303B05">
            <w:pPr>
              <w:jc w:val="center"/>
              <w:rPr>
                <w:sz w:val="16"/>
              </w:rPr>
            </w:pPr>
          </w:p>
        </w:tc>
      </w:tr>
      <w:tr w:rsidR="00AF2866" w14:paraId="1E3D653B" w14:textId="77777777" w:rsidTr="00303B05">
        <w:tc>
          <w:tcPr>
            <w:tcW w:w="5740" w:type="dxa"/>
            <w:vAlign w:val="center"/>
          </w:tcPr>
          <w:p w14:paraId="57CA74D7" w14:textId="77777777" w:rsidR="00857DEE" w:rsidRPr="008B7BB2" w:rsidRDefault="00B21C6D" w:rsidP="00857DEE">
            <w:pPr>
              <w:tabs>
                <w:tab w:val="center" w:pos="2268"/>
              </w:tabs>
              <w:spacing w:after="6"/>
              <w:rPr>
                <w:rFonts w:cs="Arial"/>
                <w:sz w:val="16"/>
                <w:szCs w:val="16"/>
              </w:rPr>
            </w:pPr>
            <w:r w:rsidRPr="008B7BB2">
              <w:rPr>
                <w:rFonts w:cs="Arial"/>
                <w:sz w:val="16"/>
                <w:szCs w:val="16"/>
              </w:rPr>
              <w:t xml:space="preserve">6.3 Planung von Änderungen </w:t>
            </w:r>
          </w:p>
        </w:tc>
        <w:tc>
          <w:tcPr>
            <w:tcW w:w="1276" w:type="dxa"/>
            <w:shd w:val="clear" w:color="auto" w:fill="auto"/>
            <w:vAlign w:val="center"/>
          </w:tcPr>
          <w:p w14:paraId="0CF14D67" w14:textId="4F1D2D5D" w:rsidR="00857DEE" w:rsidRPr="008B7BB2" w:rsidRDefault="007A70FC" w:rsidP="00303B05">
            <w:pPr>
              <w:jc w:val="center"/>
              <w:rPr>
                <w:b/>
                <w:sz w:val="16"/>
              </w:rPr>
            </w:pPr>
            <w:r>
              <w:rPr>
                <w:b/>
                <w:sz w:val="16"/>
              </w:rPr>
              <w:t>1</w:t>
            </w:r>
          </w:p>
        </w:tc>
        <w:tc>
          <w:tcPr>
            <w:tcW w:w="1266" w:type="dxa"/>
            <w:vAlign w:val="center"/>
          </w:tcPr>
          <w:p w14:paraId="2033251D" w14:textId="77777777" w:rsidR="00857DEE" w:rsidRPr="008B7BB2" w:rsidRDefault="00857DEE" w:rsidP="00303B05">
            <w:pPr>
              <w:jc w:val="center"/>
              <w:rPr>
                <w:sz w:val="16"/>
              </w:rPr>
            </w:pPr>
          </w:p>
        </w:tc>
        <w:tc>
          <w:tcPr>
            <w:tcW w:w="1245" w:type="dxa"/>
            <w:vAlign w:val="center"/>
          </w:tcPr>
          <w:p w14:paraId="652381F4" w14:textId="77777777" w:rsidR="00857DEE" w:rsidRPr="008B7BB2" w:rsidRDefault="00857DEE" w:rsidP="00303B05">
            <w:pPr>
              <w:jc w:val="center"/>
              <w:rPr>
                <w:sz w:val="16"/>
              </w:rPr>
            </w:pPr>
          </w:p>
        </w:tc>
      </w:tr>
      <w:tr w:rsidR="00AF2866" w14:paraId="6FF7F0A6" w14:textId="77777777" w:rsidTr="00303B05">
        <w:tc>
          <w:tcPr>
            <w:tcW w:w="5740" w:type="dxa"/>
            <w:vAlign w:val="center"/>
          </w:tcPr>
          <w:p w14:paraId="34613804" w14:textId="77777777" w:rsidR="00857DEE" w:rsidRPr="008B7BB2" w:rsidRDefault="00B21C6D" w:rsidP="00857DEE">
            <w:pPr>
              <w:tabs>
                <w:tab w:val="center" w:pos="2268"/>
              </w:tabs>
              <w:spacing w:after="6"/>
              <w:rPr>
                <w:rFonts w:cs="Arial"/>
                <w:b/>
                <w:sz w:val="16"/>
                <w:szCs w:val="16"/>
              </w:rPr>
            </w:pPr>
            <w:r w:rsidRPr="008B7BB2">
              <w:rPr>
                <w:rFonts w:cs="Arial"/>
                <w:b/>
                <w:sz w:val="16"/>
                <w:szCs w:val="16"/>
              </w:rPr>
              <w:t xml:space="preserve">7 Unterstützung </w:t>
            </w:r>
          </w:p>
          <w:p w14:paraId="10AEB20B" w14:textId="77777777" w:rsidR="00857DEE" w:rsidRPr="008B7BB2" w:rsidRDefault="00B21C6D" w:rsidP="00857DEE">
            <w:pPr>
              <w:tabs>
                <w:tab w:val="center" w:pos="2268"/>
              </w:tabs>
              <w:spacing w:after="6" w:line="247" w:lineRule="auto"/>
              <w:rPr>
                <w:rFonts w:cs="Arial"/>
                <w:b/>
                <w:sz w:val="16"/>
                <w:szCs w:val="16"/>
              </w:rPr>
            </w:pPr>
            <w:r w:rsidRPr="008B7BB2">
              <w:rPr>
                <w:rFonts w:cs="Arial"/>
                <w:sz w:val="16"/>
                <w:szCs w:val="16"/>
              </w:rPr>
              <w:t xml:space="preserve">7.1 Ressourcen </w:t>
            </w:r>
          </w:p>
        </w:tc>
        <w:tc>
          <w:tcPr>
            <w:tcW w:w="1276" w:type="dxa"/>
            <w:shd w:val="clear" w:color="auto" w:fill="auto"/>
            <w:vAlign w:val="center"/>
          </w:tcPr>
          <w:p w14:paraId="18F11981" w14:textId="2D622433" w:rsidR="00857DEE" w:rsidRPr="008B7BB2" w:rsidRDefault="007A70FC" w:rsidP="00303B05">
            <w:pPr>
              <w:jc w:val="center"/>
              <w:rPr>
                <w:b/>
                <w:sz w:val="16"/>
              </w:rPr>
            </w:pPr>
            <w:r>
              <w:rPr>
                <w:b/>
                <w:sz w:val="16"/>
              </w:rPr>
              <w:t>1</w:t>
            </w:r>
          </w:p>
        </w:tc>
        <w:tc>
          <w:tcPr>
            <w:tcW w:w="1266" w:type="dxa"/>
            <w:vAlign w:val="center"/>
          </w:tcPr>
          <w:p w14:paraId="746C249B" w14:textId="77777777" w:rsidR="00857DEE" w:rsidRPr="008B7BB2" w:rsidRDefault="00857DEE" w:rsidP="00303B05">
            <w:pPr>
              <w:jc w:val="center"/>
              <w:rPr>
                <w:sz w:val="16"/>
              </w:rPr>
            </w:pPr>
          </w:p>
        </w:tc>
        <w:tc>
          <w:tcPr>
            <w:tcW w:w="1245" w:type="dxa"/>
            <w:vAlign w:val="center"/>
          </w:tcPr>
          <w:p w14:paraId="73C537BB" w14:textId="77777777" w:rsidR="00857DEE" w:rsidRPr="008B7BB2" w:rsidRDefault="00857DEE" w:rsidP="00303B05">
            <w:pPr>
              <w:jc w:val="center"/>
              <w:rPr>
                <w:sz w:val="16"/>
              </w:rPr>
            </w:pPr>
          </w:p>
        </w:tc>
      </w:tr>
      <w:tr w:rsidR="00AF2866" w14:paraId="21A05EA4" w14:textId="77777777" w:rsidTr="00303B05">
        <w:tc>
          <w:tcPr>
            <w:tcW w:w="5740" w:type="dxa"/>
            <w:vAlign w:val="center"/>
          </w:tcPr>
          <w:p w14:paraId="15D809EB" w14:textId="77777777" w:rsidR="00857DEE" w:rsidRPr="008B7BB2" w:rsidRDefault="00B21C6D" w:rsidP="00857DEE">
            <w:pPr>
              <w:tabs>
                <w:tab w:val="center" w:pos="2268"/>
              </w:tabs>
              <w:spacing w:after="6"/>
              <w:rPr>
                <w:rFonts w:cs="Arial"/>
                <w:sz w:val="16"/>
                <w:szCs w:val="16"/>
              </w:rPr>
            </w:pPr>
            <w:r w:rsidRPr="008B7BB2">
              <w:rPr>
                <w:rFonts w:cs="Arial"/>
                <w:sz w:val="16"/>
                <w:szCs w:val="16"/>
              </w:rPr>
              <w:t xml:space="preserve">7.2 Kompetenz </w:t>
            </w:r>
          </w:p>
        </w:tc>
        <w:tc>
          <w:tcPr>
            <w:tcW w:w="1276" w:type="dxa"/>
            <w:shd w:val="clear" w:color="auto" w:fill="auto"/>
            <w:vAlign w:val="center"/>
          </w:tcPr>
          <w:p w14:paraId="1C01285B" w14:textId="115C5822" w:rsidR="00857DEE" w:rsidRPr="008B7BB2" w:rsidRDefault="007A70FC" w:rsidP="00303B05">
            <w:pPr>
              <w:jc w:val="center"/>
              <w:rPr>
                <w:b/>
                <w:sz w:val="16"/>
              </w:rPr>
            </w:pPr>
            <w:r>
              <w:rPr>
                <w:b/>
                <w:sz w:val="16"/>
              </w:rPr>
              <w:t>2</w:t>
            </w:r>
          </w:p>
        </w:tc>
        <w:tc>
          <w:tcPr>
            <w:tcW w:w="1266" w:type="dxa"/>
            <w:vAlign w:val="center"/>
          </w:tcPr>
          <w:p w14:paraId="7375F66F" w14:textId="77777777" w:rsidR="00857DEE" w:rsidRPr="008B7BB2" w:rsidRDefault="00857DEE" w:rsidP="00303B05">
            <w:pPr>
              <w:jc w:val="center"/>
              <w:rPr>
                <w:sz w:val="16"/>
              </w:rPr>
            </w:pPr>
          </w:p>
        </w:tc>
        <w:tc>
          <w:tcPr>
            <w:tcW w:w="1245" w:type="dxa"/>
            <w:vAlign w:val="center"/>
          </w:tcPr>
          <w:p w14:paraId="0F7BF631" w14:textId="77777777" w:rsidR="00857DEE" w:rsidRPr="008B7BB2" w:rsidRDefault="00857DEE" w:rsidP="00303B05">
            <w:pPr>
              <w:jc w:val="center"/>
              <w:rPr>
                <w:sz w:val="16"/>
              </w:rPr>
            </w:pPr>
          </w:p>
        </w:tc>
      </w:tr>
      <w:tr w:rsidR="00AF2866" w14:paraId="38BC32C3" w14:textId="77777777" w:rsidTr="00303B05">
        <w:tc>
          <w:tcPr>
            <w:tcW w:w="5740" w:type="dxa"/>
            <w:vAlign w:val="center"/>
          </w:tcPr>
          <w:p w14:paraId="205B6CD5" w14:textId="77777777" w:rsidR="00857DEE" w:rsidRPr="008B7BB2" w:rsidRDefault="00B21C6D" w:rsidP="00857DEE">
            <w:pPr>
              <w:tabs>
                <w:tab w:val="center" w:pos="2268"/>
              </w:tabs>
              <w:spacing w:after="6"/>
              <w:rPr>
                <w:rFonts w:cs="Arial"/>
                <w:sz w:val="16"/>
                <w:szCs w:val="16"/>
              </w:rPr>
            </w:pPr>
            <w:r w:rsidRPr="008B7BB2">
              <w:rPr>
                <w:rFonts w:cs="Arial"/>
                <w:sz w:val="16"/>
                <w:szCs w:val="16"/>
              </w:rPr>
              <w:t xml:space="preserve">7.3 Bewusstsein </w:t>
            </w:r>
          </w:p>
        </w:tc>
        <w:tc>
          <w:tcPr>
            <w:tcW w:w="1276" w:type="dxa"/>
            <w:shd w:val="clear" w:color="auto" w:fill="auto"/>
            <w:vAlign w:val="center"/>
          </w:tcPr>
          <w:p w14:paraId="6E6AE425" w14:textId="33477CFC" w:rsidR="00857DEE" w:rsidRPr="008B7BB2" w:rsidRDefault="007A70FC" w:rsidP="00303B05">
            <w:pPr>
              <w:jc w:val="center"/>
              <w:rPr>
                <w:b/>
                <w:sz w:val="16"/>
              </w:rPr>
            </w:pPr>
            <w:r>
              <w:rPr>
                <w:b/>
                <w:sz w:val="16"/>
              </w:rPr>
              <w:t>1</w:t>
            </w:r>
          </w:p>
        </w:tc>
        <w:tc>
          <w:tcPr>
            <w:tcW w:w="1266" w:type="dxa"/>
            <w:vAlign w:val="center"/>
          </w:tcPr>
          <w:p w14:paraId="15BF4532" w14:textId="77777777" w:rsidR="00857DEE" w:rsidRPr="008B7BB2" w:rsidRDefault="00857DEE" w:rsidP="00303B05">
            <w:pPr>
              <w:jc w:val="center"/>
              <w:rPr>
                <w:sz w:val="16"/>
              </w:rPr>
            </w:pPr>
          </w:p>
        </w:tc>
        <w:tc>
          <w:tcPr>
            <w:tcW w:w="1245" w:type="dxa"/>
            <w:vAlign w:val="center"/>
          </w:tcPr>
          <w:p w14:paraId="65CE5C6A" w14:textId="77777777" w:rsidR="00857DEE" w:rsidRPr="008B7BB2" w:rsidRDefault="00857DEE" w:rsidP="00303B05">
            <w:pPr>
              <w:jc w:val="center"/>
              <w:rPr>
                <w:sz w:val="16"/>
              </w:rPr>
            </w:pPr>
          </w:p>
        </w:tc>
      </w:tr>
      <w:tr w:rsidR="00AF2866" w14:paraId="66331665" w14:textId="77777777" w:rsidTr="00303B05">
        <w:tc>
          <w:tcPr>
            <w:tcW w:w="5740" w:type="dxa"/>
            <w:vAlign w:val="center"/>
          </w:tcPr>
          <w:p w14:paraId="26F43E08" w14:textId="77777777" w:rsidR="00857DEE" w:rsidRPr="008B7BB2" w:rsidRDefault="00B21C6D" w:rsidP="00857DEE">
            <w:pPr>
              <w:tabs>
                <w:tab w:val="center" w:pos="2268"/>
              </w:tabs>
              <w:spacing w:after="6"/>
              <w:rPr>
                <w:rFonts w:cs="Arial"/>
                <w:sz w:val="16"/>
                <w:szCs w:val="16"/>
              </w:rPr>
            </w:pPr>
            <w:r w:rsidRPr="008B7BB2">
              <w:rPr>
                <w:rFonts w:cs="Arial"/>
                <w:sz w:val="16"/>
                <w:szCs w:val="16"/>
              </w:rPr>
              <w:t xml:space="preserve">7.4 Kommunikation </w:t>
            </w:r>
          </w:p>
        </w:tc>
        <w:tc>
          <w:tcPr>
            <w:tcW w:w="1276" w:type="dxa"/>
            <w:shd w:val="clear" w:color="auto" w:fill="auto"/>
            <w:vAlign w:val="center"/>
          </w:tcPr>
          <w:p w14:paraId="02FC6E8F" w14:textId="58929E25" w:rsidR="00857DEE" w:rsidRPr="008B7BB2" w:rsidRDefault="007A70FC" w:rsidP="00303B05">
            <w:pPr>
              <w:jc w:val="center"/>
              <w:rPr>
                <w:b/>
                <w:sz w:val="16"/>
              </w:rPr>
            </w:pPr>
            <w:r>
              <w:rPr>
                <w:b/>
                <w:sz w:val="16"/>
              </w:rPr>
              <w:t>1</w:t>
            </w:r>
          </w:p>
        </w:tc>
        <w:tc>
          <w:tcPr>
            <w:tcW w:w="1266" w:type="dxa"/>
            <w:vAlign w:val="center"/>
          </w:tcPr>
          <w:p w14:paraId="292A1986" w14:textId="77777777" w:rsidR="00857DEE" w:rsidRPr="008B7BB2" w:rsidRDefault="00857DEE" w:rsidP="00303B05">
            <w:pPr>
              <w:jc w:val="center"/>
              <w:rPr>
                <w:sz w:val="16"/>
              </w:rPr>
            </w:pPr>
          </w:p>
        </w:tc>
        <w:tc>
          <w:tcPr>
            <w:tcW w:w="1245" w:type="dxa"/>
            <w:vAlign w:val="center"/>
          </w:tcPr>
          <w:p w14:paraId="4F21FEA6" w14:textId="77777777" w:rsidR="00857DEE" w:rsidRPr="008B7BB2" w:rsidRDefault="00857DEE" w:rsidP="00303B05">
            <w:pPr>
              <w:jc w:val="center"/>
              <w:rPr>
                <w:sz w:val="16"/>
              </w:rPr>
            </w:pPr>
          </w:p>
        </w:tc>
      </w:tr>
      <w:tr w:rsidR="00AF2866" w14:paraId="6B7AC257" w14:textId="77777777" w:rsidTr="00303B05">
        <w:tc>
          <w:tcPr>
            <w:tcW w:w="5740" w:type="dxa"/>
            <w:vAlign w:val="center"/>
          </w:tcPr>
          <w:p w14:paraId="50EF16B4" w14:textId="77777777" w:rsidR="00857DEE" w:rsidRPr="008B7BB2" w:rsidRDefault="00B21C6D" w:rsidP="00857DEE">
            <w:pPr>
              <w:tabs>
                <w:tab w:val="center" w:pos="2268"/>
              </w:tabs>
              <w:spacing w:after="6"/>
              <w:rPr>
                <w:rFonts w:cs="Arial"/>
                <w:sz w:val="16"/>
                <w:szCs w:val="16"/>
              </w:rPr>
            </w:pPr>
            <w:r w:rsidRPr="008B7BB2">
              <w:rPr>
                <w:rFonts w:cs="Arial"/>
                <w:sz w:val="16"/>
                <w:szCs w:val="16"/>
              </w:rPr>
              <w:t xml:space="preserve">7.5 Dokumentierte Information </w:t>
            </w:r>
          </w:p>
        </w:tc>
        <w:tc>
          <w:tcPr>
            <w:tcW w:w="1276" w:type="dxa"/>
            <w:shd w:val="clear" w:color="auto" w:fill="D9D9D9"/>
            <w:vAlign w:val="center"/>
          </w:tcPr>
          <w:p w14:paraId="7F46D473" w14:textId="1EADDB48" w:rsidR="00857DEE" w:rsidRPr="008B7BB2" w:rsidRDefault="007A70FC" w:rsidP="00303B05">
            <w:pPr>
              <w:jc w:val="center"/>
              <w:rPr>
                <w:b/>
                <w:sz w:val="16"/>
              </w:rPr>
            </w:pPr>
            <w:r>
              <w:rPr>
                <w:b/>
                <w:sz w:val="16"/>
              </w:rPr>
              <w:t>2</w:t>
            </w:r>
          </w:p>
        </w:tc>
        <w:tc>
          <w:tcPr>
            <w:tcW w:w="1266" w:type="dxa"/>
            <w:shd w:val="clear" w:color="auto" w:fill="D9D9D9"/>
            <w:vAlign w:val="center"/>
          </w:tcPr>
          <w:p w14:paraId="5B51308B" w14:textId="219A5381" w:rsidR="00857DEE" w:rsidRPr="008B7BB2" w:rsidRDefault="00857DEE" w:rsidP="00303B05">
            <w:pPr>
              <w:jc w:val="center"/>
              <w:rPr>
                <w:sz w:val="16"/>
              </w:rPr>
            </w:pPr>
          </w:p>
        </w:tc>
        <w:tc>
          <w:tcPr>
            <w:tcW w:w="1245" w:type="dxa"/>
            <w:shd w:val="clear" w:color="auto" w:fill="D9D9D9"/>
            <w:vAlign w:val="center"/>
          </w:tcPr>
          <w:p w14:paraId="54C02C92" w14:textId="3648CAD6" w:rsidR="00857DEE" w:rsidRPr="008B7BB2" w:rsidRDefault="00857DEE" w:rsidP="00303B05">
            <w:pPr>
              <w:jc w:val="center"/>
              <w:rPr>
                <w:sz w:val="16"/>
              </w:rPr>
            </w:pPr>
          </w:p>
        </w:tc>
      </w:tr>
      <w:tr w:rsidR="00AF2866" w14:paraId="44526338" w14:textId="77777777" w:rsidTr="00303B05">
        <w:tc>
          <w:tcPr>
            <w:tcW w:w="5740" w:type="dxa"/>
            <w:vAlign w:val="center"/>
          </w:tcPr>
          <w:p w14:paraId="5F7E739F" w14:textId="77777777" w:rsidR="00857DEE" w:rsidRPr="008B7BB2" w:rsidRDefault="00B21C6D" w:rsidP="00857DEE">
            <w:pPr>
              <w:tabs>
                <w:tab w:val="center" w:pos="2268"/>
              </w:tabs>
              <w:spacing w:after="6"/>
              <w:rPr>
                <w:rFonts w:cs="Arial"/>
                <w:b/>
                <w:sz w:val="16"/>
                <w:szCs w:val="16"/>
              </w:rPr>
            </w:pPr>
            <w:r w:rsidRPr="008B7BB2">
              <w:rPr>
                <w:rFonts w:cs="Arial"/>
                <w:b/>
                <w:sz w:val="16"/>
                <w:szCs w:val="16"/>
              </w:rPr>
              <w:t xml:space="preserve">8 Betrieb </w:t>
            </w:r>
          </w:p>
          <w:p w14:paraId="112689E2" w14:textId="77777777" w:rsidR="00857DEE" w:rsidRPr="008B7BB2" w:rsidRDefault="00B21C6D" w:rsidP="00857DEE">
            <w:pPr>
              <w:tabs>
                <w:tab w:val="center" w:pos="2268"/>
              </w:tabs>
              <w:spacing w:after="6" w:line="247" w:lineRule="auto"/>
              <w:rPr>
                <w:rFonts w:cs="Arial"/>
                <w:b/>
                <w:sz w:val="16"/>
                <w:szCs w:val="16"/>
              </w:rPr>
            </w:pPr>
            <w:r w:rsidRPr="008B7BB2">
              <w:rPr>
                <w:rFonts w:cs="Arial"/>
                <w:sz w:val="16"/>
                <w:szCs w:val="16"/>
              </w:rPr>
              <w:t xml:space="preserve">8.1 Betriebliche Planung und Steuerung </w:t>
            </w:r>
          </w:p>
        </w:tc>
        <w:tc>
          <w:tcPr>
            <w:tcW w:w="1276" w:type="dxa"/>
            <w:shd w:val="clear" w:color="auto" w:fill="auto"/>
            <w:vAlign w:val="center"/>
          </w:tcPr>
          <w:p w14:paraId="0E8464E4" w14:textId="0BC9E00A" w:rsidR="00857DEE" w:rsidRPr="008B7BB2" w:rsidRDefault="007A70FC" w:rsidP="00303B05">
            <w:pPr>
              <w:jc w:val="center"/>
              <w:rPr>
                <w:b/>
                <w:sz w:val="16"/>
              </w:rPr>
            </w:pPr>
            <w:r>
              <w:rPr>
                <w:b/>
                <w:sz w:val="16"/>
              </w:rPr>
              <w:t>1</w:t>
            </w:r>
          </w:p>
        </w:tc>
        <w:tc>
          <w:tcPr>
            <w:tcW w:w="1266" w:type="dxa"/>
            <w:vAlign w:val="center"/>
          </w:tcPr>
          <w:p w14:paraId="081F44BD" w14:textId="77777777" w:rsidR="00857DEE" w:rsidRPr="008B7BB2" w:rsidRDefault="00857DEE" w:rsidP="00303B05">
            <w:pPr>
              <w:jc w:val="center"/>
              <w:rPr>
                <w:sz w:val="16"/>
              </w:rPr>
            </w:pPr>
          </w:p>
        </w:tc>
        <w:tc>
          <w:tcPr>
            <w:tcW w:w="1245" w:type="dxa"/>
            <w:vAlign w:val="center"/>
          </w:tcPr>
          <w:p w14:paraId="329CCC32" w14:textId="77777777" w:rsidR="00857DEE" w:rsidRPr="008B7BB2" w:rsidRDefault="00857DEE" w:rsidP="00303B05">
            <w:pPr>
              <w:jc w:val="center"/>
              <w:rPr>
                <w:sz w:val="16"/>
              </w:rPr>
            </w:pPr>
          </w:p>
        </w:tc>
      </w:tr>
      <w:tr w:rsidR="00AF2866" w14:paraId="6B158AE3" w14:textId="77777777" w:rsidTr="00303B05">
        <w:tc>
          <w:tcPr>
            <w:tcW w:w="5740" w:type="dxa"/>
            <w:vAlign w:val="center"/>
          </w:tcPr>
          <w:p w14:paraId="27B53902" w14:textId="77777777" w:rsidR="00857DEE" w:rsidRPr="008B7BB2" w:rsidRDefault="00B21C6D" w:rsidP="00857DEE">
            <w:pPr>
              <w:tabs>
                <w:tab w:val="center" w:pos="2268"/>
              </w:tabs>
              <w:spacing w:after="6" w:line="247" w:lineRule="auto"/>
              <w:rPr>
                <w:rFonts w:cs="Arial"/>
                <w:sz w:val="16"/>
                <w:szCs w:val="16"/>
              </w:rPr>
            </w:pPr>
            <w:r w:rsidRPr="008B7BB2">
              <w:rPr>
                <w:rFonts w:cs="Arial"/>
                <w:sz w:val="16"/>
                <w:szCs w:val="16"/>
              </w:rPr>
              <w:t xml:space="preserve">8.2 Anforderungen an Produkte und Dienstleistungen </w:t>
            </w:r>
          </w:p>
        </w:tc>
        <w:tc>
          <w:tcPr>
            <w:tcW w:w="1276" w:type="dxa"/>
            <w:shd w:val="clear" w:color="auto" w:fill="auto"/>
            <w:vAlign w:val="center"/>
          </w:tcPr>
          <w:p w14:paraId="6E58B726" w14:textId="5AA49701" w:rsidR="00857DEE" w:rsidRPr="008B7BB2" w:rsidRDefault="007A70FC" w:rsidP="00303B05">
            <w:pPr>
              <w:jc w:val="center"/>
              <w:rPr>
                <w:b/>
                <w:sz w:val="16"/>
              </w:rPr>
            </w:pPr>
            <w:r>
              <w:rPr>
                <w:b/>
                <w:sz w:val="16"/>
              </w:rPr>
              <w:t>1</w:t>
            </w:r>
          </w:p>
        </w:tc>
        <w:tc>
          <w:tcPr>
            <w:tcW w:w="1266" w:type="dxa"/>
            <w:vAlign w:val="center"/>
          </w:tcPr>
          <w:p w14:paraId="5C771A33" w14:textId="77777777" w:rsidR="00857DEE" w:rsidRPr="008B7BB2" w:rsidRDefault="00857DEE" w:rsidP="00303B05">
            <w:pPr>
              <w:jc w:val="center"/>
              <w:rPr>
                <w:sz w:val="16"/>
              </w:rPr>
            </w:pPr>
          </w:p>
        </w:tc>
        <w:tc>
          <w:tcPr>
            <w:tcW w:w="1245" w:type="dxa"/>
            <w:vAlign w:val="center"/>
          </w:tcPr>
          <w:p w14:paraId="6034F7DC" w14:textId="77777777" w:rsidR="00857DEE" w:rsidRPr="008B7BB2" w:rsidRDefault="00857DEE" w:rsidP="00303B05">
            <w:pPr>
              <w:jc w:val="center"/>
              <w:rPr>
                <w:sz w:val="16"/>
              </w:rPr>
            </w:pPr>
          </w:p>
        </w:tc>
      </w:tr>
      <w:tr w:rsidR="00AF2866" w14:paraId="74884112" w14:textId="77777777" w:rsidTr="00303B05">
        <w:tc>
          <w:tcPr>
            <w:tcW w:w="5740" w:type="dxa"/>
            <w:vAlign w:val="center"/>
          </w:tcPr>
          <w:p w14:paraId="347E09BF" w14:textId="77777777" w:rsidR="00857DEE" w:rsidRPr="008B7BB2" w:rsidRDefault="00B21C6D" w:rsidP="00857DEE">
            <w:pPr>
              <w:tabs>
                <w:tab w:val="center" w:pos="2280"/>
              </w:tabs>
              <w:spacing w:after="6"/>
              <w:rPr>
                <w:rFonts w:cs="Arial"/>
                <w:sz w:val="16"/>
                <w:szCs w:val="16"/>
              </w:rPr>
            </w:pPr>
            <w:r w:rsidRPr="008B7BB2">
              <w:rPr>
                <w:rFonts w:cs="Arial"/>
                <w:sz w:val="16"/>
                <w:szCs w:val="16"/>
              </w:rPr>
              <w:t xml:space="preserve">8.3 Entwicklung von Produkten und Dienstleistungen </w:t>
            </w:r>
          </w:p>
        </w:tc>
        <w:tc>
          <w:tcPr>
            <w:tcW w:w="1276" w:type="dxa"/>
            <w:shd w:val="clear" w:color="auto" w:fill="auto"/>
            <w:vAlign w:val="center"/>
          </w:tcPr>
          <w:p w14:paraId="6248B1C9" w14:textId="420F4B9E" w:rsidR="00857DEE" w:rsidRPr="008B7BB2" w:rsidRDefault="007A70FC" w:rsidP="00303B05">
            <w:pPr>
              <w:jc w:val="center"/>
              <w:rPr>
                <w:b/>
                <w:sz w:val="16"/>
              </w:rPr>
            </w:pPr>
            <w:r>
              <w:rPr>
                <w:b/>
                <w:sz w:val="16"/>
              </w:rPr>
              <w:t>Na</w:t>
            </w:r>
          </w:p>
        </w:tc>
        <w:tc>
          <w:tcPr>
            <w:tcW w:w="1266" w:type="dxa"/>
            <w:vAlign w:val="center"/>
          </w:tcPr>
          <w:p w14:paraId="19D95E37" w14:textId="77777777" w:rsidR="00857DEE" w:rsidRPr="008B7BB2" w:rsidRDefault="00857DEE" w:rsidP="00303B05">
            <w:pPr>
              <w:jc w:val="center"/>
              <w:rPr>
                <w:sz w:val="16"/>
              </w:rPr>
            </w:pPr>
          </w:p>
        </w:tc>
        <w:tc>
          <w:tcPr>
            <w:tcW w:w="1245" w:type="dxa"/>
            <w:vAlign w:val="center"/>
          </w:tcPr>
          <w:p w14:paraId="43001090" w14:textId="77777777" w:rsidR="00857DEE" w:rsidRPr="008B7BB2" w:rsidRDefault="00857DEE" w:rsidP="00303B05">
            <w:pPr>
              <w:jc w:val="center"/>
              <w:rPr>
                <w:sz w:val="16"/>
              </w:rPr>
            </w:pPr>
          </w:p>
        </w:tc>
      </w:tr>
      <w:tr w:rsidR="00AF2866" w14:paraId="7D84A4A9" w14:textId="77777777" w:rsidTr="00303B05">
        <w:tc>
          <w:tcPr>
            <w:tcW w:w="5740" w:type="dxa"/>
            <w:vAlign w:val="center"/>
          </w:tcPr>
          <w:p w14:paraId="2A354ACC" w14:textId="77777777" w:rsidR="00857DEE" w:rsidRPr="008B7BB2" w:rsidRDefault="00B21C6D" w:rsidP="00857DEE">
            <w:pPr>
              <w:tabs>
                <w:tab w:val="center" w:pos="2268"/>
              </w:tabs>
              <w:spacing w:after="6"/>
              <w:rPr>
                <w:rFonts w:cs="Arial"/>
                <w:sz w:val="16"/>
                <w:szCs w:val="16"/>
              </w:rPr>
            </w:pPr>
            <w:r w:rsidRPr="008B7BB2">
              <w:rPr>
                <w:rFonts w:cs="Arial"/>
                <w:sz w:val="16"/>
                <w:szCs w:val="16"/>
              </w:rPr>
              <w:t xml:space="preserve">8.4 Steuerung von extern bereitgest. Proz., Prod. und Dienstl. </w:t>
            </w:r>
          </w:p>
        </w:tc>
        <w:tc>
          <w:tcPr>
            <w:tcW w:w="1276" w:type="dxa"/>
            <w:shd w:val="clear" w:color="auto" w:fill="auto"/>
            <w:vAlign w:val="center"/>
          </w:tcPr>
          <w:p w14:paraId="5983464E" w14:textId="189C36FF" w:rsidR="00857DEE" w:rsidRPr="008B7BB2" w:rsidRDefault="00C62195" w:rsidP="00303B05">
            <w:pPr>
              <w:jc w:val="center"/>
              <w:rPr>
                <w:b/>
                <w:sz w:val="16"/>
              </w:rPr>
            </w:pPr>
            <w:r>
              <w:rPr>
                <w:b/>
                <w:sz w:val="16"/>
              </w:rPr>
              <w:t>1</w:t>
            </w:r>
          </w:p>
        </w:tc>
        <w:tc>
          <w:tcPr>
            <w:tcW w:w="1266" w:type="dxa"/>
            <w:vAlign w:val="center"/>
          </w:tcPr>
          <w:p w14:paraId="1C2D0225" w14:textId="77777777" w:rsidR="00857DEE" w:rsidRPr="008B7BB2" w:rsidRDefault="00857DEE" w:rsidP="00303B05">
            <w:pPr>
              <w:jc w:val="center"/>
              <w:rPr>
                <w:sz w:val="16"/>
              </w:rPr>
            </w:pPr>
          </w:p>
        </w:tc>
        <w:tc>
          <w:tcPr>
            <w:tcW w:w="1245" w:type="dxa"/>
            <w:vAlign w:val="center"/>
          </w:tcPr>
          <w:p w14:paraId="05B7F6D3" w14:textId="77777777" w:rsidR="00857DEE" w:rsidRPr="008B7BB2" w:rsidRDefault="00857DEE" w:rsidP="00303B05">
            <w:pPr>
              <w:jc w:val="center"/>
              <w:rPr>
                <w:sz w:val="16"/>
              </w:rPr>
            </w:pPr>
          </w:p>
        </w:tc>
      </w:tr>
      <w:tr w:rsidR="00AF2866" w14:paraId="01420B36" w14:textId="77777777" w:rsidTr="00303B05">
        <w:tc>
          <w:tcPr>
            <w:tcW w:w="5740" w:type="dxa"/>
            <w:vAlign w:val="center"/>
          </w:tcPr>
          <w:p w14:paraId="64ADE772" w14:textId="77777777" w:rsidR="00857DEE" w:rsidRPr="008B7BB2" w:rsidRDefault="00B21C6D" w:rsidP="00857DEE">
            <w:pPr>
              <w:tabs>
                <w:tab w:val="center" w:pos="2268"/>
              </w:tabs>
              <w:spacing w:after="6"/>
              <w:rPr>
                <w:rFonts w:cs="Arial"/>
                <w:sz w:val="16"/>
                <w:szCs w:val="16"/>
              </w:rPr>
            </w:pPr>
            <w:r w:rsidRPr="008B7BB2">
              <w:rPr>
                <w:rFonts w:cs="Arial"/>
                <w:sz w:val="16"/>
                <w:szCs w:val="16"/>
              </w:rPr>
              <w:t>8.5 Produktion und Dienstleistungserbringung</w:t>
            </w:r>
          </w:p>
          <w:p w14:paraId="7E94EA95" w14:textId="77777777" w:rsidR="00857DEE" w:rsidRPr="008B7BB2" w:rsidRDefault="00B21C6D" w:rsidP="00857DEE">
            <w:pPr>
              <w:tabs>
                <w:tab w:val="center" w:pos="2268"/>
              </w:tabs>
              <w:spacing w:after="6" w:line="247" w:lineRule="auto"/>
              <w:rPr>
                <w:rFonts w:cs="Arial"/>
                <w:sz w:val="16"/>
                <w:szCs w:val="16"/>
              </w:rPr>
            </w:pPr>
            <w:r w:rsidRPr="008B7BB2">
              <w:rPr>
                <w:rFonts w:cs="Arial"/>
                <w:sz w:val="16"/>
                <w:szCs w:val="16"/>
              </w:rPr>
              <w:t xml:space="preserve">8.5.1 </w:t>
            </w:r>
            <w:r w:rsidRPr="008B7BB2">
              <w:rPr>
                <w:rFonts w:cs="Arial"/>
                <w:sz w:val="16"/>
                <w:szCs w:val="16"/>
              </w:rPr>
              <w:tab/>
              <w:t>Steuerung der Produktion und Dienstleistungserbringung</w:t>
            </w:r>
          </w:p>
        </w:tc>
        <w:tc>
          <w:tcPr>
            <w:tcW w:w="1276" w:type="dxa"/>
            <w:shd w:val="clear" w:color="auto" w:fill="auto"/>
            <w:vAlign w:val="center"/>
          </w:tcPr>
          <w:p w14:paraId="31F86518" w14:textId="0EC22536" w:rsidR="00857DEE" w:rsidRPr="008B7BB2" w:rsidRDefault="007A70FC" w:rsidP="00303B05">
            <w:pPr>
              <w:jc w:val="center"/>
              <w:rPr>
                <w:b/>
                <w:sz w:val="16"/>
              </w:rPr>
            </w:pPr>
            <w:r>
              <w:rPr>
                <w:b/>
                <w:sz w:val="16"/>
              </w:rPr>
              <w:t>1</w:t>
            </w:r>
          </w:p>
        </w:tc>
        <w:tc>
          <w:tcPr>
            <w:tcW w:w="1266" w:type="dxa"/>
            <w:vAlign w:val="center"/>
          </w:tcPr>
          <w:p w14:paraId="214B1313" w14:textId="77777777" w:rsidR="00857DEE" w:rsidRPr="008B7BB2" w:rsidRDefault="00857DEE" w:rsidP="00303B05">
            <w:pPr>
              <w:jc w:val="center"/>
              <w:rPr>
                <w:sz w:val="16"/>
              </w:rPr>
            </w:pPr>
          </w:p>
        </w:tc>
        <w:tc>
          <w:tcPr>
            <w:tcW w:w="1245" w:type="dxa"/>
            <w:vAlign w:val="center"/>
          </w:tcPr>
          <w:p w14:paraId="58279312" w14:textId="77777777" w:rsidR="00857DEE" w:rsidRPr="008B7BB2" w:rsidRDefault="00857DEE" w:rsidP="00303B05">
            <w:pPr>
              <w:jc w:val="center"/>
              <w:rPr>
                <w:sz w:val="16"/>
              </w:rPr>
            </w:pPr>
          </w:p>
        </w:tc>
      </w:tr>
      <w:tr w:rsidR="00AF2866" w14:paraId="5A32C732" w14:textId="77777777" w:rsidTr="00303B05">
        <w:tc>
          <w:tcPr>
            <w:tcW w:w="5740" w:type="dxa"/>
            <w:vAlign w:val="center"/>
          </w:tcPr>
          <w:p w14:paraId="5DB4B8C8" w14:textId="77777777" w:rsidR="00857DEE" w:rsidRPr="008B7BB2" w:rsidRDefault="00B21C6D" w:rsidP="00857DEE">
            <w:pPr>
              <w:tabs>
                <w:tab w:val="center" w:pos="2268"/>
              </w:tabs>
              <w:spacing w:after="6"/>
              <w:rPr>
                <w:rFonts w:cs="Arial"/>
                <w:sz w:val="16"/>
                <w:szCs w:val="16"/>
              </w:rPr>
            </w:pPr>
            <w:r w:rsidRPr="008B7BB2">
              <w:rPr>
                <w:rFonts w:cs="Arial"/>
                <w:sz w:val="16"/>
                <w:szCs w:val="16"/>
              </w:rPr>
              <w:t xml:space="preserve">8.5.2 Kennzeichnung und Rückverfolgbarkeit </w:t>
            </w:r>
          </w:p>
        </w:tc>
        <w:tc>
          <w:tcPr>
            <w:tcW w:w="1276" w:type="dxa"/>
            <w:shd w:val="clear" w:color="auto" w:fill="auto"/>
            <w:vAlign w:val="center"/>
          </w:tcPr>
          <w:p w14:paraId="7921CA43" w14:textId="5FD4B6F3" w:rsidR="00857DEE" w:rsidRPr="008B7BB2" w:rsidRDefault="007A70FC" w:rsidP="00303B05">
            <w:pPr>
              <w:jc w:val="center"/>
              <w:rPr>
                <w:b/>
                <w:sz w:val="16"/>
              </w:rPr>
            </w:pPr>
            <w:r>
              <w:rPr>
                <w:b/>
                <w:sz w:val="16"/>
              </w:rPr>
              <w:t>1</w:t>
            </w:r>
          </w:p>
        </w:tc>
        <w:tc>
          <w:tcPr>
            <w:tcW w:w="1266" w:type="dxa"/>
            <w:vAlign w:val="center"/>
          </w:tcPr>
          <w:p w14:paraId="20597071" w14:textId="77777777" w:rsidR="00857DEE" w:rsidRPr="008B7BB2" w:rsidRDefault="00857DEE" w:rsidP="00303B05">
            <w:pPr>
              <w:jc w:val="center"/>
              <w:rPr>
                <w:sz w:val="16"/>
              </w:rPr>
            </w:pPr>
          </w:p>
        </w:tc>
        <w:tc>
          <w:tcPr>
            <w:tcW w:w="1245" w:type="dxa"/>
            <w:vAlign w:val="center"/>
          </w:tcPr>
          <w:p w14:paraId="223B5B85" w14:textId="77777777" w:rsidR="00857DEE" w:rsidRPr="008B7BB2" w:rsidRDefault="00857DEE" w:rsidP="00303B05">
            <w:pPr>
              <w:jc w:val="center"/>
              <w:rPr>
                <w:sz w:val="16"/>
              </w:rPr>
            </w:pPr>
          </w:p>
        </w:tc>
      </w:tr>
      <w:tr w:rsidR="00AF2866" w14:paraId="5C88D9F6" w14:textId="77777777" w:rsidTr="00303B05">
        <w:tc>
          <w:tcPr>
            <w:tcW w:w="5740" w:type="dxa"/>
            <w:vAlign w:val="center"/>
          </w:tcPr>
          <w:p w14:paraId="6910A6BF" w14:textId="77777777" w:rsidR="00857DEE" w:rsidRPr="008B7BB2" w:rsidRDefault="00B21C6D" w:rsidP="00857DEE">
            <w:pPr>
              <w:tabs>
                <w:tab w:val="center" w:pos="2268"/>
              </w:tabs>
              <w:spacing w:after="6"/>
              <w:rPr>
                <w:rFonts w:cs="Arial"/>
                <w:sz w:val="16"/>
                <w:szCs w:val="16"/>
              </w:rPr>
            </w:pPr>
            <w:r w:rsidRPr="008B7BB2">
              <w:rPr>
                <w:rFonts w:cs="Arial"/>
                <w:sz w:val="16"/>
                <w:szCs w:val="16"/>
              </w:rPr>
              <w:t>8.5.3 Eigentum der Kunden oder der externen Anbieter</w:t>
            </w:r>
          </w:p>
        </w:tc>
        <w:tc>
          <w:tcPr>
            <w:tcW w:w="1276" w:type="dxa"/>
            <w:shd w:val="clear" w:color="auto" w:fill="auto"/>
            <w:vAlign w:val="center"/>
          </w:tcPr>
          <w:p w14:paraId="3ED9E892" w14:textId="7E7B7E36" w:rsidR="00857DEE" w:rsidRPr="008B7BB2" w:rsidRDefault="007A70FC" w:rsidP="00303B05">
            <w:pPr>
              <w:jc w:val="center"/>
              <w:rPr>
                <w:b/>
                <w:sz w:val="16"/>
              </w:rPr>
            </w:pPr>
            <w:r>
              <w:rPr>
                <w:b/>
                <w:sz w:val="16"/>
              </w:rPr>
              <w:t>1</w:t>
            </w:r>
          </w:p>
        </w:tc>
        <w:tc>
          <w:tcPr>
            <w:tcW w:w="1266" w:type="dxa"/>
            <w:vAlign w:val="center"/>
          </w:tcPr>
          <w:p w14:paraId="48BBF431" w14:textId="77777777" w:rsidR="00857DEE" w:rsidRPr="008B7BB2" w:rsidRDefault="00857DEE" w:rsidP="00303B05">
            <w:pPr>
              <w:jc w:val="center"/>
              <w:rPr>
                <w:sz w:val="16"/>
              </w:rPr>
            </w:pPr>
          </w:p>
        </w:tc>
        <w:tc>
          <w:tcPr>
            <w:tcW w:w="1245" w:type="dxa"/>
            <w:vAlign w:val="center"/>
          </w:tcPr>
          <w:p w14:paraId="6D93DCC1" w14:textId="77777777" w:rsidR="00857DEE" w:rsidRPr="008B7BB2" w:rsidRDefault="00857DEE" w:rsidP="00303B05">
            <w:pPr>
              <w:jc w:val="center"/>
              <w:rPr>
                <w:sz w:val="16"/>
              </w:rPr>
            </w:pPr>
          </w:p>
        </w:tc>
      </w:tr>
      <w:tr w:rsidR="00AF2866" w14:paraId="5E632B2C" w14:textId="77777777" w:rsidTr="00303B05">
        <w:tc>
          <w:tcPr>
            <w:tcW w:w="5740" w:type="dxa"/>
            <w:vAlign w:val="center"/>
          </w:tcPr>
          <w:p w14:paraId="091EAA55" w14:textId="77777777" w:rsidR="00857DEE" w:rsidRPr="008B7BB2" w:rsidRDefault="00B21C6D" w:rsidP="00857DEE">
            <w:pPr>
              <w:tabs>
                <w:tab w:val="center" w:pos="2268"/>
              </w:tabs>
              <w:spacing w:after="6"/>
              <w:rPr>
                <w:rFonts w:cs="Arial"/>
                <w:sz w:val="16"/>
                <w:szCs w:val="16"/>
              </w:rPr>
            </w:pPr>
            <w:r w:rsidRPr="008B7BB2">
              <w:rPr>
                <w:rFonts w:cs="Arial"/>
                <w:sz w:val="16"/>
                <w:szCs w:val="16"/>
              </w:rPr>
              <w:t>8.5.4 Erhaltung</w:t>
            </w:r>
          </w:p>
        </w:tc>
        <w:tc>
          <w:tcPr>
            <w:tcW w:w="1276" w:type="dxa"/>
            <w:shd w:val="clear" w:color="auto" w:fill="auto"/>
            <w:vAlign w:val="center"/>
          </w:tcPr>
          <w:p w14:paraId="78792AEF" w14:textId="62A5DA12" w:rsidR="00857DEE" w:rsidRPr="008B7BB2" w:rsidRDefault="007A70FC" w:rsidP="00303B05">
            <w:pPr>
              <w:jc w:val="center"/>
              <w:rPr>
                <w:b/>
                <w:sz w:val="16"/>
              </w:rPr>
            </w:pPr>
            <w:r>
              <w:rPr>
                <w:b/>
                <w:sz w:val="16"/>
              </w:rPr>
              <w:t>1</w:t>
            </w:r>
          </w:p>
        </w:tc>
        <w:tc>
          <w:tcPr>
            <w:tcW w:w="1266" w:type="dxa"/>
            <w:vAlign w:val="center"/>
          </w:tcPr>
          <w:p w14:paraId="5B710B88" w14:textId="77777777" w:rsidR="00857DEE" w:rsidRPr="008B7BB2" w:rsidRDefault="00857DEE" w:rsidP="00303B05">
            <w:pPr>
              <w:jc w:val="center"/>
              <w:rPr>
                <w:sz w:val="16"/>
              </w:rPr>
            </w:pPr>
          </w:p>
        </w:tc>
        <w:tc>
          <w:tcPr>
            <w:tcW w:w="1245" w:type="dxa"/>
            <w:vAlign w:val="center"/>
          </w:tcPr>
          <w:p w14:paraId="1AD4523A" w14:textId="77777777" w:rsidR="00857DEE" w:rsidRPr="008B7BB2" w:rsidRDefault="00857DEE" w:rsidP="00303B05">
            <w:pPr>
              <w:jc w:val="center"/>
              <w:rPr>
                <w:sz w:val="16"/>
              </w:rPr>
            </w:pPr>
          </w:p>
        </w:tc>
      </w:tr>
      <w:tr w:rsidR="00AF2866" w14:paraId="0A8B19D4" w14:textId="77777777" w:rsidTr="00303B05">
        <w:tc>
          <w:tcPr>
            <w:tcW w:w="5740" w:type="dxa"/>
            <w:vAlign w:val="center"/>
          </w:tcPr>
          <w:p w14:paraId="1D7C285A" w14:textId="77777777" w:rsidR="00857DEE" w:rsidRPr="008B7BB2" w:rsidRDefault="00B21C6D" w:rsidP="00857DEE">
            <w:pPr>
              <w:tabs>
                <w:tab w:val="center" w:pos="2268"/>
              </w:tabs>
              <w:spacing w:after="6"/>
              <w:rPr>
                <w:rFonts w:cs="Arial"/>
                <w:sz w:val="16"/>
                <w:szCs w:val="16"/>
              </w:rPr>
            </w:pPr>
            <w:r w:rsidRPr="008B7BB2">
              <w:rPr>
                <w:rFonts w:cs="Arial"/>
                <w:sz w:val="16"/>
                <w:szCs w:val="16"/>
              </w:rPr>
              <w:t xml:space="preserve">8.5.5 Tätigkeiten nach der Lieferung </w:t>
            </w:r>
          </w:p>
        </w:tc>
        <w:tc>
          <w:tcPr>
            <w:tcW w:w="1276" w:type="dxa"/>
            <w:shd w:val="clear" w:color="auto" w:fill="auto"/>
            <w:vAlign w:val="center"/>
          </w:tcPr>
          <w:p w14:paraId="3F24D7B7" w14:textId="0FABD981" w:rsidR="00857DEE" w:rsidRPr="008B7BB2" w:rsidRDefault="007A70FC" w:rsidP="00303B05">
            <w:pPr>
              <w:jc w:val="center"/>
              <w:rPr>
                <w:b/>
                <w:sz w:val="16"/>
              </w:rPr>
            </w:pPr>
            <w:r>
              <w:rPr>
                <w:b/>
                <w:sz w:val="16"/>
              </w:rPr>
              <w:t>1</w:t>
            </w:r>
          </w:p>
        </w:tc>
        <w:tc>
          <w:tcPr>
            <w:tcW w:w="1266" w:type="dxa"/>
            <w:vAlign w:val="center"/>
          </w:tcPr>
          <w:p w14:paraId="03746B37" w14:textId="77777777" w:rsidR="00857DEE" w:rsidRPr="008B7BB2" w:rsidRDefault="00857DEE" w:rsidP="00303B05">
            <w:pPr>
              <w:jc w:val="center"/>
              <w:rPr>
                <w:sz w:val="16"/>
              </w:rPr>
            </w:pPr>
          </w:p>
        </w:tc>
        <w:tc>
          <w:tcPr>
            <w:tcW w:w="1245" w:type="dxa"/>
            <w:vAlign w:val="center"/>
          </w:tcPr>
          <w:p w14:paraId="2441C764" w14:textId="77777777" w:rsidR="00857DEE" w:rsidRPr="008B7BB2" w:rsidRDefault="00857DEE" w:rsidP="00303B05">
            <w:pPr>
              <w:jc w:val="center"/>
              <w:rPr>
                <w:sz w:val="16"/>
              </w:rPr>
            </w:pPr>
          </w:p>
        </w:tc>
      </w:tr>
      <w:tr w:rsidR="00AF2866" w14:paraId="0B99A0FC" w14:textId="77777777" w:rsidTr="00303B05">
        <w:tc>
          <w:tcPr>
            <w:tcW w:w="5740" w:type="dxa"/>
            <w:vAlign w:val="center"/>
          </w:tcPr>
          <w:p w14:paraId="156A8CF8" w14:textId="77777777" w:rsidR="00857DEE" w:rsidRPr="008B7BB2" w:rsidRDefault="00B21C6D" w:rsidP="00857DEE">
            <w:pPr>
              <w:tabs>
                <w:tab w:val="center" w:pos="2268"/>
              </w:tabs>
              <w:spacing w:after="6"/>
              <w:rPr>
                <w:rFonts w:cs="Arial"/>
                <w:sz w:val="16"/>
                <w:szCs w:val="16"/>
              </w:rPr>
            </w:pPr>
            <w:r w:rsidRPr="008B7BB2">
              <w:rPr>
                <w:rFonts w:cs="Arial"/>
                <w:sz w:val="16"/>
                <w:szCs w:val="16"/>
              </w:rPr>
              <w:t>8.5.6 Überwachung von Änderungen</w:t>
            </w:r>
          </w:p>
        </w:tc>
        <w:tc>
          <w:tcPr>
            <w:tcW w:w="1276" w:type="dxa"/>
            <w:shd w:val="clear" w:color="auto" w:fill="auto"/>
            <w:vAlign w:val="center"/>
          </w:tcPr>
          <w:p w14:paraId="33AECD5A" w14:textId="4EC3F218" w:rsidR="00857DEE" w:rsidRPr="008B7BB2" w:rsidRDefault="007A70FC" w:rsidP="00303B05">
            <w:pPr>
              <w:jc w:val="center"/>
              <w:rPr>
                <w:b/>
                <w:sz w:val="16"/>
              </w:rPr>
            </w:pPr>
            <w:r>
              <w:rPr>
                <w:b/>
                <w:sz w:val="16"/>
              </w:rPr>
              <w:t>1</w:t>
            </w:r>
          </w:p>
        </w:tc>
        <w:tc>
          <w:tcPr>
            <w:tcW w:w="1266" w:type="dxa"/>
            <w:vAlign w:val="center"/>
          </w:tcPr>
          <w:p w14:paraId="5408C591" w14:textId="77777777" w:rsidR="00857DEE" w:rsidRPr="008B7BB2" w:rsidRDefault="00857DEE" w:rsidP="00303B05">
            <w:pPr>
              <w:jc w:val="center"/>
              <w:rPr>
                <w:sz w:val="16"/>
              </w:rPr>
            </w:pPr>
          </w:p>
        </w:tc>
        <w:tc>
          <w:tcPr>
            <w:tcW w:w="1245" w:type="dxa"/>
            <w:vAlign w:val="center"/>
          </w:tcPr>
          <w:p w14:paraId="6F903DA4" w14:textId="77777777" w:rsidR="00857DEE" w:rsidRPr="008B7BB2" w:rsidRDefault="00857DEE" w:rsidP="00303B05">
            <w:pPr>
              <w:jc w:val="center"/>
              <w:rPr>
                <w:sz w:val="16"/>
              </w:rPr>
            </w:pPr>
          </w:p>
        </w:tc>
      </w:tr>
      <w:tr w:rsidR="00AF2866" w14:paraId="2D0FA3DF" w14:textId="77777777" w:rsidTr="00303B05">
        <w:tc>
          <w:tcPr>
            <w:tcW w:w="5740" w:type="dxa"/>
            <w:vAlign w:val="center"/>
          </w:tcPr>
          <w:p w14:paraId="1FC1A64F" w14:textId="77777777" w:rsidR="00857DEE" w:rsidRPr="008B7BB2" w:rsidRDefault="00B21C6D" w:rsidP="00857DEE">
            <w:pPr>
              <w:tabs>
                <w:tab w:val="center" w:pos="2268"/>
              </w:tabs>
              <w:spacing w:after="6"/>
              <w:rPr>
                <w:rFonts w:cs="Arial"/>
                <w:sz w:val="16"/>
                <w:szCs w:val="16"/>
              </w:rPr>
            </w:pPr>
            <w:r w:rsidRPr="008B7BB2">
              <w:rPr>
                <w:rFonts w:cs="Arial"/>
                <w:sz w:val="16"/>
                <w:szCs w:val="16"/>
              </w:rPr>
              <w:t xml:space="preserve">8.6 Freigabe von Produkten und Dienstleistungen </w:t>
            </w:r>
          </w:p>
        </w:tc>
        <w:tc>
          <w:tcPr>
            <w:tcW w:w="1276" w:type="dxa"/>
            <w:shd w:val="clear" w:color="auto" w:fill="auto"/>
            <w:vAlign w:val="center"/>
          </w:tcPr>
          <w:p w14:paraId="6315F878" w14:textId="491A4A1B" w:rsidR="00857DEE" w:rsidRPr="008B7BB2" w:rsidRDefault="007A70FC" w:rsidP="00303B05">
            <w:pPr>
              <w:jc w:val="center"/>
              <w:rPr>
                <w:b/>
                <w:sz w:val="16"/>
              </w:rPr>
            </w:pPr>
            <w:r>
              <w:rPr>
                <w:b/>
                <w:sz w:val="16"/>
              </w:rPr>
              <w:t>1</w:t>
            </w:r>
          </w:p>
        </w:tc>
        <w:tc>
          <w:tcPr>
            <w:tcW w:w="1266" w:type="dxa"/>
            <w:vAlign w:val="center"/>
          </w:tcPr>
          <w:p w14:paraId="5CE9F047" w14:textId="77777777" w:rsidR="00857DEE" w:rsidRPr="008B7BB2" w:rsidRDefault="00857DEE" w:rsidP="00303B05">
            <w:pPr>
              <w:jc w:val="center"/>
              <w:rPr>
                <w:sz w:val="16"/>
              </w:rPr>
            </w:pPr>
          </w:p>
        </w:tc>
        <w:tc>
          <w:tcPr>
            <w:tcW w:w="1245" w:type="dxa"/>
            <w:vAlign w:val="center"/>
          </w:tcPr>
          <w:p w14:paraId="15B3C816" w14:textId="77777777" w:rsidR="00857DEE" w:rsidRPr="008B7BB2" w:rsidRDefault="00857DEE" w:rsidP="00303B05">
            <w:pPr>
              <w:jc w:val="center"/>
              <w:rPr>
                <w:sz w:val="16"/>
              </w:rPr>
            </w:pPr>
          </w:p>
        </w:tc>
      </w:tr>
      <w:tr w:rsidR="00AF2866" w14:paraId="4C3993AA" w14:textId="77777777" w:rsidTr="00303B05">
        <w:tc>
          <w:tcPr>
            <w:tcW w:w="5740" w:type="dxa"/>
            <w:vAlign w:val="center"/>
          </w:tcPr>
          <w:p w14:paraId="4C0E7E79" w14:textId="77777777" w:rsidR="00857DEE" w:rsidRPr="008B7BB2" w:rsidRDefault="00B21C6D" w:rsidP="00857DEE">
            <w:pPr>
              <w:tabs>
                <w:tab w:val="center" w:pos="2268"/>
              </w:tabs>
              <w:spacing w:after="6"/>
              <w:rPr>
                <w:rFonts w:cs="Arial"/>
                <w:sz w:val="16"/>
                <w:szCs w:val="16"/>
              </w:rPr>
            </w:pPr>
            <w:r w:rsidRPr="008B7BB2">
              <w:rPr>
                <w:rFonts w:cs="Arial"/>
                <w:sz w:val="16"/>
                <w:szCs w:val="16"/>
              </w:rPr>
              <w:t xml:space="preserve">8.7 Steuerung nichtkonformer Ergebnisse </w:t>
            </w:r>
          </w:p>
        </w:tc>
        <w:tc>
          <w:tcPr>
            <w:tcW w:w="1276" w:type="dxa"/>
            <w:shd w:val="clear" w:color="auto" w:fill="auto"/>
            <w:vAlign w:val="center"/>
          </w:tcPr>
          <w:p w14:paraId="6316C757" w14:textId="4E2B6074" w:rsidR="00857DEE" w:rsidRPr="008B7BB2" w:rsidRDefault="007A70FC" w:rsidP="00303B05">
            <w:pPr>
              <w:jc w:val="center"/>
              <w:rPr>
                <w:b/>
                <w:sz w:val="16"/>
              </w:rPr>
            </w:pPr>
            <w:r>
              <w:rPr>
                <w:b/>
                <w:sz w:val="16"/>
              </w:rPr>
              <w:t>1</w:t>
            </w:r>
          </w:p>
        </w:tc>
        <w:tc>
          <w:tcPr>
            <w:tcW w:w="1266" w:type="dxa"/>
            <w:vAlign w:val="center"/>
          </w:tcPr>
          <w:p w14:paraId="7BEA3735" w14:textId="77777777" w:rsidR="00857DEE" w:rsidRPr="008B7BB2" w:rsidRDefault="00857DEE" w:rsidP="00303B05">
            <w:pPr>
              <w:jc w:val="center"/>
              <w:rPr>
                <w:sz w:val="16"/>
              </w:rPr>
            </w:pPr>
          </w:p>
        </w:tc>
        <w:tc>
          <w:tcPr>
            <w:tcW w:w="1245" w:type="dxa"/>
            <w:vAlign w:val="center"/>
          </w:tcPr>
          <w:p w14:paraId="6354EDF4" w14:textId="77777777" w:rsidR="00857DEE" w:rsidRPr="008B7BB2" w:rsidRDefault="00857DEE" w:rsidP="00303B05">
            <w:pPr>
              <w:jc w:val="center"/>
              <w:rPr>
                <w:sz w:val="16"/>
              </w:rPr>
            </w:pPr>
          </w:p>
        </w:tc>
      </w:tr>
      <w:tr w:rsidR="00AF2866" w14:paraId="04ADF0A0" w14:textId="77777777" w:rsidTr="00303B05">
        <w:tc>
          <w:tcPr>
            <w:tcW w:w="5740" w:type="dxa"/>
            <w:vAlign w:val="center"/>
          </w:tcPr>
          <w:p w14:paraId="57E2BB6B" w14:textId="77777777" w:rsidR="00857DEE" w:rsidRPr="008B7BB2" w:rsidRDefault="00B21C6D" w:rsidP="00857DEE">
            <w:pPr>
              <w:tabs>
                <w:tab w:val="center" w:pos="2268"/>
              </w:tabs>
              <w:spacing w:after="6"/>
              <w:rPr>
                <w:rFonts w:cs="Arial"/>
                <w:b/>
                <w:sz w:val="16"/>
                <w:szCs w:val="16"/>
              </w:rPr>
            </w:pPr>
            <w:r w:rsidRPr="008B7BB2">
              <w:rPr>
                <w:rFonts w:cs="Arial"/>
                <w:b/>
                <w:sz w:val="16"/>
                <w:szCs w:val="16"/>
              </w:rPr>
              <w:t xml:space="preserve">9 Bewertung der Leistung </w:t>
            </w:r>
          </w:p>
          <w:p w14:paraId="303CEFD5" w14:textId="77777777" w:rsidR="00857DEE" w:rsidRPr="008B7BB2" w:rsidRDefault="00B21C6D" w:rsidP="00857DEE">
            <w:pPr>
              <w:tabs>
                <w:tab w:val="center" w:pos="2268"/>
              </w:tabs>
              <w:spacing w:after="6" w:line="247" w:lineRule="auto"/>
              <w:rPr>
                <w:rFonts w:cs="Arial"/>
                <w:sz w:val="16"/>
                <w:szCs w:val="16"/>
              </w:rPr>
            </w:pPr>
            <w:r w:rsidRPr="008B7BB2">
              <w:rPr>
                <w:rFonts w:cs="Arial"/>
                <w:sz w:val="16"/>
                <w:szCs w:val="16"/>
              </w:rPr>
              <w:t xml:space="preserve">9.1 Überwachung, Messung, Analyse und Bewertung </w:t>
            </w:r>
          </w:p>
        </w:tc>
        <w:tc>
          <w:tcPr>
            <w:tcW w:w="1276" w:type="dxa"/>
            <w:shd w:val="clear" w:color="auto" w:fill="D9D9D9"/>
            <w:vAlign w:val="center"/>
          </w:tcPr>
          <w:p w14:paraId="2CC990CD" w14:textId="712024E5" w:rsidR="00857DEE" w:rsidRPr="008B7BB2" w:rsidRDefault="007A70FC" w:rsidP="00303B05">
            <w:pPr>
              <w:jc w:val="center"/>
              <w:rPr>
                <w:b/>
                <w:sz w:val="16"/>
              </w:rPr>
            </w:pPr>
            <w:r>
              <w:rPr>
                <w:b/>
                <w:sz w:val="16"/>
              </w:rPr>
              <w:t>1</w:t>
            </w:r>
          </w:p>
        </w:tc>
        <w:tc>
          <w:tcPr>
            <w:tcW w:w="1266" w:type="dxa"/>
            <w:shd w:val="clear" w:color="auto" w:fill="D9D9D9"/>
            <w:vAlign w:val="center"/>
          </w:tcPr>
          <w:p w14:paraId="4BC4DAD2" w14:textId="6FB81034" w:rsidR="00857DEE" w:rsidRPr="008B7BB2" w:rsidRDefault="00857DEE" w:rsidP="00303B05">
            <w:pPr>
              <w:jc w:val="center"/>
              <w:rPr>
                <w:sz w:val="16"/>
              </w:rPr>
            </w:pPr>
          </w:p>
        </w:tc>
        <w:tc>
          <w:tcPr>
            <w:tcW w:w="1245" w:type="dxa"/>
            <w:shd w:val="clear" w:color="auto" w:fill="D9D9D9"/>
            <w:vAlign w:val="center"/>
          </w:tcPr>
          <w:p w14:paraId="5A0B75AA" w14:textId="2F01B636" w:rsidR="00857DEE" w:rsidRPr="008B7BB2" w:rsidRDefault="00857DEE" w:rsidP="00303B05">
            <w:pPr>
              <w:jc w:val="center"/>
              <w:rPr>
                <w:sz w:val="16"/>
              </w:rPr>
            </w:pPr>
          </w:p>
        </w:tc>
      </w:tr>
      <w:tr w:rsidR="00AF2866" w14:paraId="78CDE1BB" w14:textId="77777777" w:rsidTr="00303B05">
        <w:tc>
          <w:tcPr>
            <w:tcW w:w="5740" w:type="dxa"/>
            <w:vAlign w:val="center"/>
          </w:tcPr>
          <w:p w14:paraId="1FF4D2E3" w14:textId="77777777" w:rsidR="00857DEE" w:rsidRPr="008B7BB2" w:rsidRDefault="00B21C6D" w:rsidP="00857DEE">
            <w:pPr>
              <w:tabs>
                <w:tab w:val="center" w:pos="2268"/>
              </w:tabs>
              <w:spacing w:after="6"/>
              <w:rPr>
                <w:rFonts w:cs="Arial"/>
                <w:sz w:val="16"/>
                <w:szCs w:val="16"/>
              </w:rPr>
            </w:pPr>
            <w:r w:rsidRPr="008B7BB2">
              <w:rPr>
                <w:rFonts w:cs="Arial"/>
                <w:sz w:val="16"/>
                <w:szCs w:val="16"/>
              </w:rPr>
              <w:t xml:space="preserve">9.2 Internes Audit </w:t>
            </w:r>
          </w:p>
        </w:tc>
        <w:tc>
          <w:tcPr>
            <w:tcW w:w="1276" w:type="dxa"/>
            <w:shd w:val="clear" w:color="auto" w:fill="D9D9D9"/>
            <w:vAlign w:val="center"/>
          </w:tcPr>
          <w:p w14:paraId="0E4B211D" w14:textId="79344E76" w:rsidR="00857DEE" w:rsidRPr="008B7BB2" w:rsidRDefault="007A70FC" w:rsidP="00303B05">
            <w:pPr>
              <w:jc w:val="center"/>
              <w:rPr>
                <w:b/>
                <w:sz w:val="16"/>
              </w:rPr>
            </w:pPr>
            <w:r>
              <w:rPr>
                <w:b/>
                <w:sz w:val="16"/>
              </w:rPr>
              <w:t>1</w:t>
            </w:r>
          </w:p>
        </w:tc>
        <w:tc>
          <w:tcPr>
            <w:tcW w:w="1266" w:type="dxa"/>
            <w:shd w:val="clear" w:color="auto" w:fill="D9D9D9"/>
            <w:vAlign w:val="center"/>
          </w:tcPr>
          <w:p w14:paraId="7342166C" w14:textId="2B4312EB" w:rsidR="00857DEE" w:rsidRPr="008B7BB2" w:rsidRDefault="00857DEE" w:rsidP="00303B05">
            <w:pPr>
              <w:jc w:val="center"/>
              <w:rPr>
                <w:sz w:val="16"/>
              </w:rPr>
            </w:pPr>
          </w:p>
        </w:tc>
        <w:tc>
          <w:tcPr>
            <w:tcW w:w="1245" w:type="dxa"/>
            <w:shd w:val="clear" w:color="auto" w:fill="D9D9D9"/>
            <w:vAlign w:val="center"/>
          </w:tcPr>
          <w:p w14:paraId="4963129D" w14:textId="10CD33A6" w:rsidR="00857DEE" w:rsidRPr="008B7BB2" w:rsidRDefault="00857DEE" w:rsidP="00303B05">
            <w:pPr>
              <w:jc w:val="center"/>
              <w:rPr>
                <w:sz w:val="16"/>
              </w:rPr>
            </w:pPr>
          </w:p>
        </w:tc>
      </w:tr>
      <w:tr w:rsidR="00AF2866" w14:paraId="6FFF03CB" w14:textId="77777777" w:rsidTr="00303B05">
        <w:tc>
          <w:tcPr>
            <w:tcW w:w="5740" w:type="dxa"/>
            <w:vAlign w:val="center"/>
          </w:tcPr>
          <w:p w14:paraId="0D59B4D4" w14:textId="77777777" w:rsidR="00857DEE" w:rsidRPr="008B7BB2" w:rsidRDefault="00B21C6D" w:rsidP="00857DEE">
            <w:pPr>
              <w:tabs>
                <w:tab w:val="center" w:pos="2268"/>
              </w:tabs>
              <w:spacing w:after="6"/>
              <w:rPr>
                <w:rFonts w:cs="Arial"/>
                <w:sz w:val="16"/>
                <w:szCs w:val="16"/>
              </w:rPr>
            </w:pPr>
            <w:r w:rsidRPr="008B7BB2">
              <w:rPr>
                <w:rFonts w:cs="Arial"/>
                <w:sz w:val="16"/>
                <w:szCs w:val="16"/>
              </w:rPr>
              <w:t xml:space="preserve">9.3 Managementbewertung </w:t>
            </w:r>
          </w:p>
        </w:tc>
        <w:tc>
          <w:tcPr>
            <w:tcW w:w="1276" w:type="dxa"/>
            <w:shd w:val="clear" w:color="auto" w:fill="D9D9D9"/>
            <w:vAlign w:val="center"/>
          </w:tcPr>
          <w:p w14:paraId="457AE017" w14:textId="4E46E8C3" w:rsidR="00857DEE" w:rsidRPr="008B7BB2" w:rsidRDefault="007A70FC" w:rsidP="00303B05">
            <w:pPr>
              <w:jc w:val="center"/>
              <w:rPr>
                <w:b/>
                <w:sz w:val="16"/>
              </w:rPr>
            </w:pPr>
            <w:r>
              <w:rPr>
                <w:b/>
                <w:sz w:val="16"/>
              </w:rPr>
              <w:t>1</w:t>
            </w:r>
          </w:p>
        </w:tc>
        <w:tc>
          <w:tcPr>
            <w:tcW w:w="1266" w:type="dxa"/>
            <w:shd w:val="clear" w:color="auto" w:fill="D9D9D9"/>
            <w:vAlign w:val="center"/>
          </w:tcPr>
          <w:p w14:paraId="15F3993E" w14:textId="726518A6" w:rsidR="00857DEE" w:rsidRPr="008B7BB2" w:rsidRDefault="00857DEE" w:rsidP="00303B05">
            <w:pPr>
              <w:jc w:val="center"/>
              <w:rPr>
                <w:sz w:val="16"/>
              </w:rPr>
            </w:pPr>
          </w:p>
        </w:tc>
        <w:tc>
          <w:tcPr>
            <w:tcW w:w="1245" w:type="dxa"/>
            <w:shd w:val="clear" w:color="auto" w:fill="D9D9D9"/>
            <w:vAlign w:val="center"/>
          </w:tcPr>
          <w:p w14:paraId="3D4A8C8E" w14:textId="041345B0" w:rsidR="00857DEE" w:rsidRPr="008B7BB2" w:rsidRDefault="00857DEE" w:rsidP="00303B05">
            <w:pPr>
              <w:jc w:val="center"/>
              <w:rPr>
                <w:sz w:val="16"/>
              </w:rPr>
            </w:pPr>
          </w:p>
        </w:tc>
      </w:tr>
      <w:tr w:rsidR="00AF2866" w14:paraId="33C7FC64" w14:textId="77777777" w:rsidTr="00303B05">
        <w:tc>
          <w:tcPr>
            <w:tcW w:w="5740" w:type="dxa"/>
            <w:vAlign w:val="center"/>
          </w:tcPr>
          <w:p w14:paraId="25416547" w14:textId="77777777" w:rsidR="00857DEE" w:rsidRPr="008B7BB2" w:rsidRDefault="00B21C6D" w:rsidP="00857DEE">
            <w:pPr>
              <w:tabs>
                <w:tab w:val="center" w:pos="2268"/>
              </w:tabs>
              <w:spacing w:after="6"/>
              <w:rPr>
                <w:rFonts w:cs="Arial"/>
                <w:b/>
                <w:sz w:val="16"/>
                <w:szCs w:val="16"/>
              </w:rPr>
            </w:pPr>
            <w:r w:rsidRPr="008B7BB2">
              <w:rPr>
                <w:rFonts w:cs="Arial"/>
                <w:b/>
                <w:sz w:val="16"/>
                <w:szCs w:val="16"/>
              </w:rPr>
              <w:t xml:space="preserve">10 Verbesserung </w:t>
            </w:r>
          </w:p>
          <w:p w14:paraId="58D7293C" w14:textId="77777777" w:rsidR="00857DEE" w:rsidRPr="008B7BB2" w:rsidRDefault="00B21C6D" w:rsidP="00857DEE">
            <w:pPr>
              <w:tabs>
                <w:tab w:val="center" w:pos="2268"/>
              </w:tabs>
              <w:spacing w:after="6" w:line="247" w:lineRule="auto"/>
              <w:rPr>
                <w:rFonts w:cs="Arial"/>
                <w:b/>
                <w:sz w:val="16"/>
                <w:szCs w:val="16"/>
              </w:rPr>
            </w:pPr>
            <w:r w:rsidRPr="008B7BB2">
              <w:rPr>
                <w:rFonts w:cs="Arial"/>
                <w:sz w:val="16"/>
                <w:szCs w:val="16"/>
              </w:rPr>
              <w:t xml:space="preserve">10.1 Allgemeines </w:t>
            </w:r>
          </w:p>
        </w:tc>
        <w:tc>
          <w:tcPr>
            <w:tcW w:w="1276" w:type="dxa"/>
            <w:shd w:val="clear" w:color="auto" w:fill="D9D9D9"/>
            <w:vAlign w:val="center"/>
          </w:tcPr>
          <w:p w14:paraId="5155D7D6" w14:textId="66B30D03" w:rsidR="00857DEE" w:rsidRPr="008B7BB2" w:rsidRDefault="007A70FC" w:rsidP="00303B05">
            <w:pPr>
              <w:jc w:val="center"/>
              <w:rPr>
                <w:b/>
                <w:sz w:val="16"/>
              </w:rPr>
            </w:pPr>
            <w:r>
              <w:rPr>
                <w:b/>
                <w:sz w:val="16"/>
              </w:rPr>
              <w:t>1</w:t>
            </w:r>
          </w:p>
        </w:tc>
        <w:tc>
          <w:tcPr>
            <w:tcW w:w="1266" w:type="dxa"/>
            <w:shd w:val="clear" w:color="auto" w:fill="D9D9D9"/>
            <w:vAlign w:val="center"/>
          </w:tcPr>
          <w:p w14:paraId="6545FBF0" w14:textId="0C2D71B6" w:rsidR="00857DEE" w:rsidRPr="008B7BB2" w:rsidRDefault="00857DEE" w:rsidP="00303B05">
            <w:pPr>
              <w:jc w:val="center"/>
              <w:rPr>
                <w:sz w:val="16"/>
              </w:rPr>
            </w:pPr>
          </w:p>
        </w:tc>
        <w:tc>
          <w:tcPr>
            <w:tcW w:w="1245" w:type="dxa"/>
            <w:shd w:val="clear" w:color="auto" w:fill="D9D9D9"/>
            <w:vAlign w:val="center"/>
          </w:tcPr>
          <w:p w14:paraId="48DF262A" w14:textId="6F077557" w:rsidR="00857DEE" w:rsidRPr="008B7BB2" w:rsidRDefault="00857DEE" w:rsidP="00303B05">
            <w:pPr>
              <w:jc w:val="center"/>
              <w:rPr>
                <w:sz w:val="16"/>
              </w:rPr>
            </w:pPr>
          </w:p>
        </w:tc>
      </w:tr>
      <w:tr w:rsidR="00AF2866" w14:paraId="4984C78C" w14:textId="77777777" w:rsidTr="00303B05">
        <w:tc>
          <w:tcPr>
            <w:tcW w:w="5740" w:type="dxa"/>
            <w:vAlign w:val="center"/>
          </w:tcPr>
          <w:p w14:paraId="1A2A47B8" w14:textId="77777777" w:rsidR="00857DEE" w:rsidRPr="008B7BB2" w:rsidRDefault="00B21C6D" w:rsidP="00857DEE">
            <w:pPr>
              <w:tabs>
                <w:tab w:val="center" w:pos="2268"/>
              </w:tabs>
              <w:spacing w:after="6"/>
              <w:rPr>
                <w:rFonts w:cs="Arial"/>
                <w:sz w:val="16"/>
                <w:szCs w:val="16"/>
              </w:rPr>
            </w:pPr>
            <w:r w:rsidRPr="008B7BB2">
              <w:rPr>
                <w:rFonts w:cs="Arial"/>
                <w:sz w:val="16"/>
                <w:szCs w:val="16"/>
              </w:rPr>
              <w:t xml:space="preserve">10.2 Nichtkonformität und Korrekturmaßnahmen </w:t>
            </w:r>
          </w:p>
        </w:tc>
        <w:tc>
          <w:tcPr>
            <w:tcW w:w="1276" w:type="dxa"/>
            <w:shd w:val="clear" w:color="auto" w:fill="D9D9D9"/>
            <w:vAlign w:val="center"/>
          </w:tcPr>
          <w:p w14:paraId="630E2AF1" w14:textId="2BE84030" w:rsidR="00857DEE" w:rsidRPr="008B7BB2" w:rsidRDefault="00C62195" w:rsidP="00303B05">
            <w:pPr>
              <w:jc w:val="center"/>
              <w:rPr>
                <w:b/>
                <w:sz w:val="16"/>
              </w:rPr>
            </w:pPr>
            <w:r>
              <w:rPr>
                <w:b/>
                <w:sz w:val="16"/>
              </w:rPr>
              <w:t>1</w:t>
            </w:r>
          </w:p>
        </w:tc>
        <w:tc>
          <w:tcPr>
            <w:tcW w:w="1266" w:type="dxa"/>
            <w:shd w:val="clear" w:color="auto" w:fill="D9D9D9"/>
            <w:vAlign w:val="center"/>
          </w:tcPr>
          <w:p w14:paraId="31925C3C" w14:textId="7342B5B7" w:rsidR="00857DEE" w:rsidRPr="008B7BB2" w:rsidRDefault="00857DEE" w:rsidP="00303B05">
            <w:pPr>
              <w:jc w:val="center"/>
              <w:rPr>
                <w:sz w:val="16"/>
              </w:rPr>
            </w:pPr>
          </w:p>
        </w:tc>
        <w:tc>
          <w:tcPr>
            <w:tcW w:w="1245" w:type="dxa"/>
            <w:shd w:val="clear" w:color="auto" w:fill="D9D9D9"/>
            <w:vAlign w:val="center"/>
          </w:tcPr>
          <w:p w14:paraId="56E926DD" w14:textId="525DCB07" w:rsidR="00857DEE" w:rsidRPr="008B7BB2" w:rsidRDefault="00857DEE" w:rsidP="00303B05">
            <w:pPr>
              <w:jc w:val="center"/>
              <w:rPr>
                <w:sz w:val="16"/>
              </w:rPr>
            </w:pPr>
          </w:p>
        </w:tc>
      </w:tr>
      <w:tr w:rsidR="00AF2866" w14:paraId="181DD7DB" w14:textId="77777777" w:rsidTr="00303B05">
        <w:tc>
          <w:tcPr>
            <w:tcW w:w="5740" w:type="dxa"/>
            <w:vAlign w:val="center"/>
          </w:tcPr>
          <w:p w14:paraId="05E828D8" w14:textId="77777777" w:rsidR="00857DEE" w:rsidRPr="008B7BB2" w:rsidRDefault="00B21C6D" w:rsidP="00857DEE">
            <w:pPr>
              <w:tabs>
                <w:tab w:val="center" w:pos="2268"/>
              </w:tabs>
              <w:spacing w:after="6"/>
              <w:rPr>
                <w:rFonts w:cs="Arial"/>
                <w:sz w:val="16"/>
                <w:szCs w:val="16"/>
              </w:rPr>
            </w:pPr>
            <w:r w:rsidRPr="008B7BB2">
              <w:rPr>
                <w:rFonts w:cs="Arial"/>
                <w:sz w:val="16"/>
                <w:szCs w:val="16"/>
              </w:rPr>
              <w:t>10.3</w:t>
            </w:r>
            <w:r w:rsidRPr="008B7BB2">
              <w:rPr>
                <w:rFonts w:eastAsia="Calibri" w:cs="Arial"/>
                <w:sz w:val="16"/>
                <w:szCs w:val="16"/>
              </w:rPr>
              <w:t xml:space="preserve"> </w:t>
            </w:r>
            <w:r w:rsidRPr="008B7BB2">
              <w:rPr>
                <w:rFonts w:cs="Arial"/>
                <w:sz w:val="16"/>
                <w:szCs w:val="16"/>
              </w:rPr>
              <w:t xml:space="preserve">Fortlaufende Verbesserung </w:t>
            </w:r>
          </w:p>
        </w:tc>
        <w:tc>
          <w:tcPr>
            <w:tcW w:w="1276" w:type="dxa"/>
            <w:shd w:val="clear" w:color="auto" w:fill="D9D9D9"/>
            <w:vAlign w:val="center"/>
          </w:tcPr>
          <w:p w14:paraId="367397EC" w14:textId="7E070793" w:rsidR="00857DEE" w:rsidRPr="008B7BB2" w:rsidRDefault="007A70FC" w:rsidP="00303B05">
            <w:pPr>
              <w:jc w:val="center"/>
              <w:rPr>
                <w:b/>
                <w:sz w:val="16"/>
              </w:rPr>
            </w:pPr>
            <w:r>
              <w:rPr>
                <w:b/>
                <w:sz w:val="16"/>
              </w:rPr>
              <w:t>1</w:t>
            </w:r>
          </w:p>
        </w:tc>
        <w:tc>
          <w:tcPr>
            <w:tcW w:w="1266" w:type="dxa"/>
            <w:shd w:val="clear" w:color="auto" w:fill="D9D9D9"/>
            <w:vAlign w:val="center"/>
          </w:tcPr>
          <w:p w14:paraId="0B980E15" w14:textId="5E7152B7" w:rsidR="00857DEE" w:rsidRPr="008B7BB2" w:rsidRDefault="00857DEE" w:rsidP="00303B05">
            <w:pPr>
              <w:jc w:val="center"/>
              <w:rPr>
                <w:sz w:val="16"/>
              </w:rPr>
            </w:pPr>
          </w:p>
        </w:tc>
        <w:tc>
          <w:tcPr>
            <w:tcW w:w="1245" w:type="dxa"/>
            <w:shd w:val="clear" w:color="auto" w:fill="D9D9D9"/>
            <w:vAlign w:val="center"/>
          </w:tcPr>
          <w:p w14:paraId="6360EAD5" w14:textId="3F55ECFC" w:rsidR="00857DEE" w:rsidRPr="008B7BB2" w:rsidRDefault="00857DEE" w:rsidP="00303B05">
            <w:pPr>
              <w:jc w:val="center"/>
              <w:rPr>
                <w:sz w:val="16"/>
              </w:rPr>
            </w:pPr>
          </w:p>
        </w:tc>
      </w:tr>
    </w:tbl>
    <w:p w14:paraId="4BEEA44E" w14:textId="77777777" w:rsidR="00857DEE" w:rsidRDefault="00857DEE"/>
    <w:p w14:paraId="1D222392" w14:textId="77777777" w:rsidR="00857DEE" w:rsidRPr="001B5C9E" w:rsidRDefault="00B21C6D" w:rsidP="00857DEE">
      <w:pPr>
        <w:rPr>
          <w:b/>
          <w:sz w:val="16"/>
          <w:szCs w:val="16"/>
          <w:u w:val="single"/>
        </w:rPr>
      </w:pPr>
      <w:r w:rsidRPr="001B5C9E">
        <w:rPr>
          <w:b/>
          <w:sz w:val="16"/>
          <w:szCs w:val="16"/>
          <w:u w:val="single"/>
        </w:rPr>
        <w:t xml:space="preserve">Erläuterung: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961"/>
      </w:tblGrid>
      <w:tr w:rsidR="00AF2866" w14:paraId="77F88913" w14:textId="77777777" w:rsidTr="00884596">
        <w:tc>
          <w:tcPr>
            <w:tcW w:w="534" w:type="dxa"/>
            <w:shd w:val="clear" w:color="auto" w:fill="D9D9D9"/>
          </w:tcPr>
          <w:p w14:paraId="41BB6CB5" w14:textId="77777777" w:rsidR="00857DEE" w:rsidRPr="001B5C9E" w:rsidRDefault="00857DEE" w:rsidP="00857DEE">
            <w:pPr>
              <w:rPr>
                <w:b/>
                <w:sz w:val="16"/>
                <w:szCs w:val="16"/>
                <w:u w:val="single"/>
              </w:rPr>
            </w:pPr>
          </w:p>
        </w:tc>
        <w:tc>
          <w:tcPr>
            <w:tcW w:w="8961" w:type="dxa"/>
            <w:tcBorders>
              <w:top w:val="nil"/>
              <w:bottom w:val="nil"/>
              <w:right w:val="nil"/>
            </w:tcBorders>
            <w:shd w:val="clear" w:color="auto" w:fill="auto"/>
          </w:tcPr>
          <w:p w14:paraId="4E463F55" w14:textId="77777777" w:rsidR="00857DEE" w:rsidRPr="001B5C9E" w:rsidRDefault="00B21C6D" w:rsidP="00857DEE">
            <w:pPr>
              <w:rPr>
                <w:b/>
                <w:sz w:val="16"/>
                <w:szCs w:val="16"/>
                <w:u w:val="single"/>
              </w:rPr>
            </w:pPr>
            <w:r w:rsidRPr="001B5C9E">
              <w:rPr>
                <w:b/>
                <w:sz w:val="16"/>
                <w:szCs w:val="16"/>
                <w:u w:val="single"/>
              </w:rPr>
              <w:t>… Pflichtelement bei jedem Audit</w:t>
            </w:r>
          </w:p>
        </w:tc>
      </w:tr>
    </w:tbl>
    <w:p w14:paraId="14AF9F02" w14:textId="77777777" w:rsidR="00857DEE" w:rsidRPr="001B5C9E" w:rsidRDefault="00857DEE" w:rsidP="00857DEE">
      <w:pPr>
        <w:rPr>
          <w:b/>
          <w:sz w:val="16"/>
          <w:szCs w:val="16"/>
          <w:u w:val="single"/>
        </w:rPr>
      </w:pPr>
    </w:p>
    <w:p w14:paraId="3073C201" w14:textId="77777777" w:rsidR="00857DEE" w:rsidRPr="001B5C9E" w:rsidRDefault="00B21C6D" w:rsidP="00857DEE">
      <w:pPr>
        <w:rPr>
          <w:bCs/>
          <w:iCs/>
          <w:sz w:val="16"/>
          <w:szCs w:val="16"/>
        </w:rPr>
      </w:pPr>
      <w:r w:rsidRPr="001B5C9E">
        <w:rPr>
          <w:bCs/>
          <w:iCs/>
          <w:sz w:val="16"/>
          <w:szCs w:val="16"/>
        </w:rPr>
        <w:t>0=nicht auditiert</w:t>
      </w:r>
    </w:p>
    <w:p w14:paraId="63E675A1" w14:textId="77777777" w:rsidR="00857DEE" w:rsidRPr="001B5C9E" w:rsidRDefault="00B21C6D" w:rsidP="00857DEE">
      <w:pPr>
        <w:rPr>
          <w:bCs/>
          <w:iCs/>
          <w:sz w:val="16"/>
          <w:szCs w:val="16"/>
        </w:rPr>
      </w:pPr>
      <w:r w:rsidRPr="001B5C9E">
        <w:rPr>
          <w:bCs/>
          <w:iCs/>
          <w:sz w:val="16"/>
          <w:szCs w:val="16"/>
        </w:rPr>
        <w:t>1= alle Normforderungen sind erfüllt/wirksam</w:t>
      </w:r>
    </w:p>
    <w:p w14:paraId="1B3B9674" w14:textId="77777777" w:rsidR="00857DEE" w:rsidRPr="001B5C9E" w:rsidRDefault="00B21C6D" w:rsidP="00857DEE">
      <w:pPr>
        <w:rPr>
          <w:bCs/>
          <w:iCs/>
          <w:sz w:val="16"/>
          <w:szCs w:val="16"/>
        </w:rPr>
      </w:pPr>
      <w:r w:rsidRPr="001B5C9E">
        <w:rPr>
          <w:bCs/>
          <w:iCs/>
          <w:sz w:val="16"/>
          <w:szCs w:val="16"/>
        </w:rPr>
        <w:t>2= Feststellung (nicht-kritische Abweichung/Auditbefund, für die die Korrekturmaßnahmen während des nächsten Audits überprüft werden)</w:t>
      </w:r>
    </w:p>
    <w:p w14:paraId="5807A85F" w14:textId="77777777" w:rsidR="00857DEE" w:rsidRPr="001B5C9E" w:rsidRDefault="00B21C6D" w:rsidP="00857DEE">
      <w:pPr>
        <w:rPr>
          <w:bCs/>
          <w:iCs/>
          <w:sz w:val="16"/>
          <w:szCs w:val="16"/>
        </w:rPr>
      </w:pPr>
      <w:r w:rsidRPr="001B5C9E">
        <w:rPr>
          <w:bCs/>
          <w:iCs/>
          <w:sz w:val="16"/>
          <w:szCs w:val="16"/>
        </w:rPr>
        <w:t>3=Abweichung (mit Notwendigkeit eines Re-Audits oder Einsenden neuer Unterlagen bis zu einem bestimmten Termin)</w:t>
      </w:r>
    </w:p>
    <w:p w14:paraId="38D3223F" w14:textId="77777777" w:rsidR="00857DEE" w:rsidRDefault="00B21C6D" w:rsidP="00857DEE">
      <w:pPr>
        <w:rPr>
          <w:bCs/>
          <w:iCs/>
          <w:sz w:val="16"/>
          <w:szCs w:val="16"/>
        </w:rPr>
      </w:pPr>
      <w:r w:rsidRPr="001B5C9E">
        <w:rPr>
          <w:bCs/>
          <w:iCs/>
          <w:sz w:val="16"/>
          <w:szCs w:val="16"/>
        </w:rPr>
        <w:t>na = Nicht anwendbare No</w:t>
      </w:r>
      <w:r w:rsidR="001B5C9E">
        <w:rPr>
          <w:bCs/>
          <w:iCs/>
          <w:sz w:val="16"/>
          <w:szCs w:val="16"/>
        </w:rPr>
        <w:t>r</w:t>
      </w:r>
      <w:r w:rsidRPr="001B5C9E">
        <w:rPr>
          <w:bCs/>
          <w:iCs/>
          <w:sz w:val="16"/>
          <w:szCs w:val="16"/>
        </w:rPr>
        <w:t>mforderung</w:t>
      </w:r>
      <w:r>
        <w:rPr>
          <w:bCs/>
          <w:iCs/>
          <w:sz w:val="16"/>
          <w:szCs w:val="16"/>
        </w:rPr>
        <w:t xml:space="preserve"> </w:t>
      </w:r>
    </w:p>
    <w:p w14:paraId="16D5ADA5" w14:textId="77777777" w:rsidR="00857DEE" w:rsidRDefault="00857DEE"/>
    <w:p w14:paraId="1E7355DB" w14:textId="77777777" w:rsidR="00857DEE" w:rsidRPr="007C4FDB" w:rsidRDefault="00B21C6D" w:rsidP="00857DEE">
      <w:pPr>
        <w:pStyle w:val="Formatvorlageberschrift2Unterstrichen"/>
        <w:numPr>
          <w:ilvl w:val="0"/>
          <w:numId w:val="0"/>
        </w:numPr>
      </w:pPr>
      <w:bookmarkStart w:id="3" w:name="_Toc40194199"/>
      <w:r>
        <w:lastRenderedPageBreak/>
        <w:t>Nicht anwendbare Normforderung</w:t>
      </w:r>
      <w:bookmarkEnd w:id="3"/>
    </w:p>
    <w:p w14:paraId="49B16DE7" w14:textId="77777777" w:rsidR="00857DEE" w:rsidRPr="007C4FDB" w:rsidRDefault="00B21C6D" w:rsidP="00857DEE">
      <w:pPr>
        <w:pStyle w:val="Links12N0"/>
        <w:spacing w:after="120"/>
      </w:pPr>
      <w:r w:rsidRPr="007C4FDB">
        <w:t xml:space="preserve">Folgende </w:t>
      </w:r>
      <w:r w:rsidR="00E350AE">
        <w:t>nicht anwendbare Normforderungen</w:t>
      </w:r>
      <w:r w:rsidRPr="007C4FDB">
        <w:t xml:space="preserve"> wurden durch den Lead Auditor auf Ihre Angemessenheit überprüft: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3332"/>
        <w:gridCol w:w="4727"/>
      </w:tblGrid>
      <w:tr w:rsidR="00AF2866" w14:paraId="7FCE90C9" w14:textId="77777777" w:rsidTr="007A70FC">
        <w:tc>
          <w:tcPr>
            <w:tcW w:w="1512" w:type="dxa"/>
            <w:shd w:val="clear" w:color="auto" w:fill="F2F2F2"/>
          </w:tcPr>
          <w:p w14:paraId="36D20B5D" w14:textId="77777777" w:rsidR="00857DEE" w:rsidRPr="007C4FDB" w:rsidRDefault="00B21C6D" w:rsidP="00884596">
            <w:pPr>
              <w:pStyle w:val="Links12N0"/>
              <w:rPr>
                <w:b/>
                <w:sz w:val="22"/>
                <w:szCs w:val="22"/>
              </w:rPr>
            </w:pPr>
            <w:r>
              <w:rPr>
                <w:b/>
                <w:sz w:val="22"/>
                <w:szCs w:val="22"/>
              </w:rPr>
              <w:t>Kap</w:t>
            </w:r>
            <w:r w:rsidRPr="007C4FDB">
              <w:rPr>
                <w:b/>
                <w:sz w:val="22"/>
                <w:szCs w:val="22"/>
              </w:rPr>
              <w:t xml:space="preserve"> Nr.</w:t>
            </w:r>
          </w:p>
        </w:tc>
        <w:tc>
          <w:tcPr>
            <w:tcW w:w="3332" w:type="dxa"/>
            <w:shd w:val="clear" w:color="auto" w:fill="F2F2F2"/>
          </w:tcPr>
          <w:p w14:paraId="330ABD76" w14:textId="77777777" w:rsidR="00857DEE" w:rsidRPr="007C4FDB" w:rsidRDefault="00B21C6D" w:rsidP="00884596">
            <w:pPr>
              <w:pStyle w:val="Links12N0"/>
              <w:rPr>
                <w:b/>
                <w:sz w:val="22"/>
                <w:szCs w:val="22"/>
              </w:rPr>
            </w:pPr>
            <w:r>
              <w:rPr>
                <w:b/>
                <w:sz w:val="22"/>
                <w:szCs w:val="22"/>
              </w:rPr>
              <w:t xml:space="preserve">Kap. </w:t>
            </w:r>
            <w:r w:rsidRPr="007C4FDB">
              <w:rPr>
                <w:b/>
                <w:sz w:val="22"/>
                <w:szCs w:val="22"/>
              </w:rPr>
              <w:t>Name</w:t>
            </w:r>
          </w:p>
        </w:tc>
        <w:tc>
          <w:tcPr>
            <w:tcW w:w="4727" w:type="dxa"/>
            <w:shd w:val="clear" w:color="auto" w:fill="F2F2F2"/>
          </w:tcPr>
          <w:p w14:paraId="3E132711" w14:textId="77777777" w:rsidR="00857DEE" w:rsidRPr="007C4FDB" w:rsidRDefault="00B21C6D" w:rsidP="00884596">
            <w:pPr>
              <w:pStyle w:val="Links12N0"/>
              <w:rPr>
                <w:b/>
                <w:sz w:val="22"/>
                <w:szCs w:val="22"/>
              </w:rPr>
            </w:pPr>
            <w:r w:rsidRPr="007C4FDB">
              <w:rPr>
                <w:b/>
                <w:sz w:val="22"/>
                <w:szCs w:val="22"/>
              </w:rPr>
              <w:t>Begründung</w:t>
            </w:r>
          </w:p>
        </w:tc>
      </w:tr>
      <w:tr w:rsidR="007A70FC" w14:paraId="713532BF" w14:textId="77777777" w:rsidTr="007A70FC">
        <w:tc>
          <w:tcPr>
            <w:tcW w:w="1512" w:type="dxa"/>
          </w:tcPr>
          <w:p w14:paraId="32957884" w14:textId="27F2D74D" w:rsidR="007A70FC" w:rsidRPr="00857DEE" w:rsidRDefault="007A70FC" w:rsidP="007A70FC">
            <w:pPr>
              <w:pStyle w:val="Links12N0"/>
              <w:rPr>
                <w:sz w:val="22"/>
                <w:szCs w:val="22"/>
              </w:rPr>
            </w:pPr>
            <w:r>
              <w:rPr>
                <w:sz w:val="22"/>
                <w:szCs w:val="22"/>
              </w:rPr>
              <w:t>8.3</w:t>
            </w:r>
          </w:p>
        </w:tc>
        <w:tc>
          <w:tcPr>
            <w:tcW w:w="3332" w:type="dxa"/>
          </w:tcPr>
          <w:p w14:paraId="2B3D1F6B" w14:textId="2A3A64E3" w:rsidR="007A70FC" w:rsidRPr="00857DEE" w:rsidRDefault="007A70FC" w:rsidP="007A70FC">
            <w:pPr>
              <w:pStyle w:val="Links12N0"/>
              <w:spacing w:after="120"/>
              <w:rPr>
                <w:sz w:val="22"/>
                <w:szCs w:val="22"/>
              </w:rPr>
            </w:pPr>
            <w:r>
              <w:rPr>
                <w:sz w:val="22"/>
                <w:szCs w:val="22"/>
              </w:rPr>
              <w:t>Entwicklung von Produkten und Dienstleistungen</w:t>
            </w:r>
          </w:p>
        </w:tc>
        <w:tc>
          <w:tcPr>
            <w:tcW w:w="4727" w:type="dxa"/>
          </w:tcPr>
          <w:p w14:paraId="62EB1FF0" w14:textId="43E79212" w:rsidR="007A70FC" w:rsidRPr="00857DEE" w:rsidRDefault="007A70FC" w:rsidP="007A70FC">
            <w:pPr>
              <w:pStyle w:val="Links12N0"/>
              <w:rPr>
                <w:sz w:val="22"/>
                <w:szCs w:val="22"/>
              </w:rPr>
            </w:pPr>
            <w:r>
              <w:rPr>
                <w:sz w:val="22"/>
                <w:szCs w:val="22"/>
              </w:rPr>
              <w:t xml:space="preserve">Es werden lediglich Auftragsarbeiten durchgeführt, wo vom Kunden entsprechende Regelwerke vorgegeben werden. </w:t>
            </w:r>
            <w:r w:rsidR="00EE3D44">
              <w:rPr>
                <w:sz w:val="22"/>
                <w:szCs w:val="22"/>
              </w:rPr>
              <w:t>Der Begriff „Weiterentwicklung“ bedeutet, dass vorhandene Produkte verbessert und optimiert werden, aber nicht grundlegend neu entwickelt werden.</w:t>
            </w:r>
          </w:p>
        </w:tc>
      </w:tr>
    </w:tbl>
    <w:p w14:paraId="20E8AD32" w14:textId="77777777" w:rsidR="00857DEE" w:rsidRDefault="00857DEE" w:rsidP="00857DEE">
      <w:pPr>
        <w:pStyle w:val="Links12N0"/>
      </w:pPr>
    </w:p>
    <w:p w14:paraId="1949088B" w14:textId="77777777" w:rsidR="00857DEE" w:rsidRPr="007C4FDB" w:rsidRDefault="00B21C6D" w:rsidP="00857DEE">
      <w:pPr>
        <w:pStyle w:val="Links12N0"/>
      </w:pPr>
      <w:r>
        <w:t xml:space="preserve">Sämtliche weiteren Normelemente finden Anwendung. </w:t>
      </w:r>
    </w:p>
    <w:p w14:paraId="37141FE4" w14:textId="77777777" w:rsidR="00C255CD" w:rsidRPr="008B7BB2" w:rsidRDefault="00C255CD" w:rsidP="009D588B">
      <w:bookmarkStart w:id="4" w:name="_Toc459896699"/>
      <w:bookmarkStart w:id="5" w:name="_Toc459896700"/>
      <w:bookmarkEnd w:id="4"/>
      <w:bookmarkEnd w:id="5"/>
    </w:p>
    <w:p w14:paraId="1A184F03" w14:textId="77777777" w:rsidR="005A09EF" w:rsidRPr="008B7BB2" w:rsidRDefault="00B21C6D" w:rsidP="00FE483A">
      <w:pPr>
        <w:pStyle w:val="berschrift1"/>
      </w:pPr>
      <w:bookmarkStart w:id="6" w:name="_Toc459896822"/>
      <w:bookmarkEnd w:id="6"/>
      <w:r>
        <w:br w:type="page"/>
      </w:r>
      <w:bookmarkStart w:id="7" w:name="_Toc40194200"/>
      <w:r w:rsidRPr="008B7BB2">
        <w:lastRenderedPageBreak/>
        <w:t>Angaben zum Unternehmen, Geltungs</w:t>
      </w:r>
      <w:r w:rsidR="000F7382">
        <w:t>- und Anwendungs</w:t>
      </w:r>
      <w:r w:rsidRPr="008B7BB2">
        <w:t>bereich</w:t>
      </w:r>
      <w:bookmarkEnd w:id="7"/>
    </w:p>
    <w:p w14:paraId="319BF01F" w14:textId="77777777" w:rsidR="005A09EF" w:rsidRPr="008B7BB2" w:rsidRDefault="00B21C6D">
      <w:pPr>
        <w:pStyle w:val="berschrift2"/>
      </w:pPr>
      <w:bookmarkStart w:id="8" w:name="_Toc40194201"/>
      <w:r w:rsidRPr="008B7BB2">
        <w:t>Allgemeines</w:t>
      </w:r>
      <w:bookmarkEnd w:id="8"/>
    </w:p>
    <w:p w14:paraId="7E37DA80" w14:textId="2A802CB1" w:rsidR="00F32815" w:rsidRDefault="00F32815" w:rsidP="00F32815">
      <w:pPr>
        <w:rPr>
          <w:lang w:val="de-AT"/>
        </w:rPr>
      </w:pPr>
      <w:r w:rsidRPr="00CB7990">
        <w:rPr>
          <w:lang w:val="de-AT"/>
        </w:rPr>
        <w:t xml:space="preserve">Das Unternehmen </w:t>
      </w:r>
      <w:r w:rsidRPr="007D32E6">
        <w:rPr>
          <w:i/>
          <w:lang w:val="de-AT"/>
        </w:rPr>
        <w:t>waggonservice</w:t>
      </w:r>
      <w:r w:rsidRPr="00FE530E">
        <w:rPr>
          <w:lang w:val="de-AT"/>
        </w:rPr>
        <w:t xml:space="preserve"> GmbH</w:t>
      </w:r>
      <w:r>
        <w:rPr>
          <w:lang w:val="de-AT"/>
        </w:rPr>
        <w:t xml:space="preserve"> </w:t>
      </w:r>
      <w:r w:rsidRPr="00CB7990">
        <w:rPr>
          <w:lang w:val="de-AT"/>
        </w:rPr>
        <w:t xml:space="preserve">– </w:t>
      </w:r>
      <w:r>
        <w:rPr>
          <w:lang w:val="de-AT"/>
        </w:rPr>
        <w:t>im Folgenden WSG genannt, sind</w:t>
      </w:r>
      <w:r w:rsidRPr="00CB7990">
        <w:rPr>
          <w:lang w:val="de-AT"/>
        </w:rPr>
        <w:t xml:space="preserve"> Dienstleister im Eisenbahngüterverkehr. Das Dienstleistungsangebot umfasst primär leichte Instandhaltungsarbeiten </w:t>
      </w:r>
      <w:r>
        <w:rPr>
          <w:lang w:val="de-AT"/>
        </w:rPr>
        <w:t xml:space="preserve">(bis level 3 gemäß Definition EBA) </w:t>
      </w:r>
      <w:r w:rsidRPr="00CB7990">
        <w:rPr>
          <w:lang w:val="de-AT"/>
        </w:rPr>
        <w:t xml:space="preserve">an Schienenfahrzeugen von Eisenbahnverkehrsunternehmen, Wagenhaltern und Mietern durch mobile Serviceeinheiten mit dem Ziel einer hohen Wagenverfügbarkeit. </w:t>
      </w:r>
    </w:p>
    <w:p w14:paraId="3FC66845" w14:textId="77777777" w:rsidR="00F32815" w:rsidRDefault="00F32815" w:rsidP="00F32815">
      <w:pPr>
        <w:rPr>
          <w:lang w:val="de-AT"/>
        </w:rPr>
      </w:pPr>
      <w:r>
        <w:rPr>
          <w:lang w:val="de-AT"/>
        </w:rPr>
        <w:t xml:space="preserve">Es werden allerdings keine Aufarbeitungstätigkeiten von Radsätzen, Bremskomponenten sowie Zug- und Stoßeinrichtungen durchgeführt. </w:t>
      </w:r>
    </w:p>
    <w:p w14:paraId="399AFE00" w14:textId="77777777" w:rsidR="00F32815" w:rsidRDefault="00F32815" w:rsidP="00F32815">
      <w:pPr>
        <w:rPr>
          <w:lang w:val="de-AT"/>
        </w:rPr>
      </w:pPr>
      <w:r w:rsidRPr="00CB7990">
        <w:rPr>
          <w:lang w:val="de-AT"/>
        </w:rPr>
        <w:t>Weiters wird die Übernahme der Halterschaft für Fahrzeuge angeboten</w:t>
      </w:r>
      <w:r>
        <w:rPr>
          <w:lang w:val="de-AT"/>
        </w:rPr>
        <w:t>.</w:t>
      </w:r>
      <w:r w:rsidRPr="00CB7990">
        <w:rPr>
          <w:lang w:val="de-AT"/>
        </w:rPr>
        <w:t xml:space="preserve"> </w:t>
      </w:r>
      <w:r>
        <w:rPr>
          <w:lang w:val="de-AT"/>
        </w:rPr>
        <w:t>I</w:t>
      </w:r>
      <w:r w:rsidRPr="00CB7990">
        <w:rPr>
          <w:lang w:val="de-AT"/>
        </w:rPr>
        <w:t>m Zuge dieser Halterschaft werden alle Leistungen als ECM erbracht, wobei Instandhaltungsarbeiten, die nicht durch die eigenen, mobilen Serviceteams durchgeführt werden können, an entsprechend qualif</w:t>
      </w:r>
      <w:r>
        <w:rPr>
          <w:lang w:val="de-AT"/>
        </w:rPr>
        <w:t>izierte Partner vergeben werden.</w:t>
      </w:r>
    </w:p>
    <w:p w14:paraId="0A0F252A" w14:textId="77777777" w:rsidR="00F32815" w:rsidRDefault="00F32815" w:rsidP="00F32815">
      <w:pPr>
        <w:rPr>
          <w:lang w:val="de-AT"/>
        </w:rPr>
      </w:pPr>
    </w:p>
    <w:p w14:paraId="02116399" w14:textId="3C948A9B" w:rsidR="00F32815" w:rsidRPr="00CB7990" w:rsidRDefault="00F32815" w:rsidP="00F32815">
      <w:pPr>
        <w:rPr>
          <w:lang w:val="de-AT"/>
        </w:rPr>
      </w:pPr>
      <w:r>
        <w:t>Für die WSG wurden die Verwaltungsaufgaben Buchhaltung, Assistenz, Qualitätsmanagement u. Ä. zusammengefasst. Dafür wurde die Reichenberg Verwaltungs- und Beratungsgesellschaft (RUG) gegründet. Geschäftsführer der Reichenberg UG ist Michael Heißenberg. Die Gesellschaften w24, WSG und RUG haben seit 2018 nur noch 2 Gesellschafter Michael Heißenberg und Bernd Weinreich, die jeweils 50% der Anteile halten. Die Geschäftsleitung wurde 2018 durch die Berufung von Markus Behnke als zweiter Geschäftsführer für die WSG verstärkt.</w:t>
      </w:r>
    </w:p>
    <w:p w14:paraId="7026A5EB" w14:textId="77777777" w:rsidR="00F32815" w:rsidRDefault="00F32815" w:rsidP="00F32815">
      <w:pPr>
        <w:rPr>
          <w:lang w:val="de-AT"/>
        </w:rPr>
      </w:pPr>
    </w:p>
    <w:p w14:paraId="15B81133" w14:textId="37A5DAD5" w:rsidR="00F32815" w:rsidRDefault="00F32815" w:rsidP="00F32815">
      <w:pPr>
        <w:rPr>
          <w:lang w:val="de-AT"/>
        </w:rPr>
      </w:pPr>
      <w:r>
        <w:rPr>
          <w:lang w:val="de-AT"/>
        </w:rPr>
        <w:t xml:space="preserve">Die WSG ist ein unabhängiges Serviceunternehmen im Bereich des Schienengüterverkehrs und wurde im April 2016 als eine 100%-ige Tochter der </w:t>
      </w:r>
      <w:fldSimple w:instr=" KEYWORDS   \* MERGEFORMAT ">
        <w:r>
          <w:rPr>
            <w:lang w:val="de-AT"/>
          </w:rPr>
          <w:t>waggon24 GmbH</w:t>
        </w:r>
      </w:fldSimple>
      <w:r>
        <w:rPr>
          <w:lang w:val="de-AT"/>
        </w:rPr>
        <w:t xml:space="preserve"> gegründet. </w:t>
      </w:r>
    </w:p>
    <w:p w14:paraId="5178A06D" w14:textId="77777777" w:rsidR="00F32815" w:rsidRDefault="00F32815" w:rsidP="00F32815">
      <w:pPr>
        <w:rPr>
          <w:lang w:val="de-AT"/>
        </w:rPr>
      </w:pPr>
    </w:p>
    <w:p w14:paraId="1BAF59B4" w14:textId="29F81504" w:rsidR="00F32815" w:rsidRDefault="00F32815" w:rsidP="00F32815">
      <w:pPr>
        <w:rPr>
          <w:lang w:val="de-AT"/>
        </w:rPr>
      </w:pPr>
      <w:r>
        <w:rPr>
          <w:lang w:val="de-AT"/>
        </w:rPr>
        <w:t>Der Firmensitz der Organisation ist in Berlin, am Falkenberg 117.</w:t>
      </w:r>
    </w:p>
    <w:p w14:paraId="671E0280" w14:textId="77777777" w:rsidR="00F32815" w:rsidRDefault="00F32815" w:rsidP="00F32815">
      <w:pPr>
        <w:rPr>
          <w:lang w:val="de-AT"/>
        </w:rPr>
      </w:pPr>
    </w:p>
    <w:p w14:paraId="0552E722" w14:textId="77777777" w:rsidR="00F32815" w:rsidRDefault="00F32815" w:rsidP="00F32815">
      <w:pPr>
        <w:rPr>
          <w:lang w:val="de-AT"/>
        </w:rPr>
      </w:pPr>
      <w:r>
        <w:rPr>
          <w:lang w:val="de-AT"/>
        </w:rPr>
        <w:t>Die WSG</w:t>
      </w:r>
      <w:r w:rsidRPr="00CB7990">
        <w:rPr>
          <w:lang w:val="de-AT"/>
        </w:rPr>
        <w:t xml:space="preserve"> weist folgende, aufrechte Zertifizierungen / Bescheinigungen auf:</w:t>
      </w:r>
    </w:p>
    <w:p w14:paraId="5879B5C7" w14:textId="77777777" w:rsidR="00F32815" w:rsidRDefault="00F32815" w:rsidP="00F32815">
      <w:pPr>
        <w:rPr>
          <w:lang w:val="de-AT"/>
        </w:rPr>
      </w:pPr>
    </w:p>
    <w:p w14:paraId="503F767F" w14:textId="77777777" w:rsidR="00F32815" w:rsidRDefault="00F32815" w:rsidP="00682328">
      <w:pPr>
        <w:numPr>
          <w:ilvl w:val="0"/>
          <w:numId w:val="10"/>
        </w:numPr>
        <w:tabs>
          <w:tab w:val="left" w:pos="426"/>
        </w:tabs>
        <w:ind w:left="426" w:hanging="284"/>
        <w:rPr>
          <w:lang w:val="de-AT"/>
        </w:rPr>
      </w:pPr>
      <w:r w:rsidRPr="002B6DF7">
        <w:rPr>
          <w:lang w:val="de-AT"/>
        </w:rPr>
        <w:t xml:space="preserve">Instandhaltungsstellenbescheinigung: </w:t>
      </w:r>
    </w:p>
    <w:p w14:paraId="2DB1D2DC" w14:textId="77777777" w:rsidR="00F32815" w:rsidRDefault="00F32815" w:rsidP="00682328">
      <w:pPr>
        <w:numPr>
          <w:ilvl w:val="1"/>
          <w:numId w:val="10"/>
        </w:numPr>
        <w:tabs>
          <w:tab w:val="left" w:pos="426"/>
        </w:tabs>
        <w:rPr>
          <w:lang w:val="de-AT"/>
        </w:rPr>
      </w:pPr>
      <w:r w:rsidRPr="002B6DF7">
        <w:rPr>
          <w:lang w:val="de-AT"/>
        </w:rPr>
        <w:t>Nummer: AT/31/0117/50</w:t>
      </w:r>
      <w:r>
        <w:rPr>
          <w:lang w:val="de-AT"/>
        </w:rPr>
        <w:t>91</w:t>
      </w:r>
      <w:r w:rsidRPr="002B6DF7">
        <w:rPr>
          <w:lang w:val="de-AT"/>
        </w:rPr>
        <w:t xml:space="preserve">, </w:t>
      </w:r>
    </w:p>
    <w:p w14:paraId="19F30AE8" w14:textId="77777777" w:rsidR="00F32815" w:rsidRDefault="00F32815" w:rsidP="00682328">
      <w:pPr>
        <w:numPr>
          <w:ilvl w:val="1"/>
          <w:numId w:val="10"/>
        </w:numPr>
        <w:tabs>
          <w:tab w:val="left" w:pos="426"/>
        </w:tabs>
        <w:rPr>
          <w:lang w:val="de-AT"/>
        </w:rPr>
      </w:pPr>
      <w:r w:rsidRPr="002B6DF7">
        <w:rPr>
          <w:lang w:val="de-AT"/>
        </w:rPr>
        <w:t xml:space="preserve">gültig bis 31.08.2022, </w:t>
      </w:r>
    </w:p>
    <w:p w14:paraId="1BF6169D" w14:textId="77777777" w:rsidR="00F32815" w:rsidRPr="002B6DF7" w:rsidRDefault="00F32815" w:rsidP="00682328">
      <w:pPr>
        <w:numPr>
          <w:ilvl w:val="1"/>
          <w:numId w:val="10"/>
        </w:numPr>
        <w:tabs>
          <w:tab w:val="left" w:pos="426"/>
        </w:tabs>
        <w:rPr>
          <w:lang w:val="de-AT"/>
        </w:rPr>
      </w:pPr>
      <w:r>
        <w:rPr>
          <w:lang w:val="de-AT"/>
        </w:rPr>
        <w:t xml:space="preserve">Geltungsbereich: </w:t>
      </w:r>
      <w:r w:rsidRPr="002B6DF7">
        <w:rPr>
          <w:lang w:val="de-AT"/>
        </w:rPr>
        <w:t>Tankwagen für gefährliche Güter und andere speziell für den Transport gefährlicher Güter</w:t>
      </w:r>
    </w:p>
    <w:p w14:paraId="4ACE3E94" w14:textId="77777777" w:rsidR="00F32815" w:rsidRDefault="00F32815" w:rsidP="00682328">
      <w:pPr>
        <w:numPr>
          <w:ilvl w:val="0"/>
          <w:numId w:val="10"/>
        </w:numPr>
        <w:tabs>
          <w:tab w:val="left" w:pos="426"/>
        </w:tabs>
        <w:ind w:left="426" w:hanging="284"/>
        <w:rPr>
          <w:lang w:val="de-AT"/>
        </w:rPr>
      </w:pPr>
      <w:r w:rsidRPr="002B6DF7">
        <w:rPr>
          <w:lang w:val="de-AT"/>
        </w:rPr>
        <w:t xml:space="preserve">Bescheinigung für die Instandhaltungsentwicklungsfunktion und für das Fuhrpark-Instandhaltungsmanagement: </w:t>
      </w:r>
    </w:p>
    <w:p w14:paraId="6543A0C9" w14:textId="77777777" w:rsidR="00F32815" w:rsidRDefault="00F32815" w:rsidP="00682328">
      <w:pPr>
        <w:numPr>
          <w:ilvl w:val="1"/>
          <w:numId w:val="10"/>
        </w:numPr>
        <w:tabs>
          <w:tab w:val="left" w:pos="426"/>
        </w:tabs>
        <w:rPr>
          <w:lang w:val="de-AT"/>
        </w:rPr>
      </w:pPr>
      <w:r w:rsidRPr="002B6DF7">
        <w:rPr>
          <w:lang w:val="de-AT"/>
        </w:rPr>
        <w:t>Nummer: AT/33/0117/509</w:t>
      </w:r>
      <w:r>
        <w:rPr>
          <w:lang w:val="de-AT"/>
        </w:rPr>
        <w:t>3</w:t>
      </w:r>
      <w:r w:rsidRPr="002B6DF7">
        <w:rPr>
          <w:lang w:val="de-AT"/>
        </w:rPr>
        <w:t xml:space="preserve"> </w:t>
      </w:r>
    </w:p>
    <w:p w14:paraId="6E7C23DF" w14:textId="77777777" w:rsidR="00F32815" w:rsidRDefault="00F32815" w:rsidP="00682328">
      <w:pPr>
        <w:numPr>
          <w:ilvl w:val="1"/>
          <w:numId w:val="10"/>
        </w:numPr>
        <w:tabs>
          <w:tab w:val="left" w:pos="426"/>
        </w:tabs>
        <w:rPr>
          <w:lang w:val="de-AT"/>
        </w:rPr>
      </w:pPr>
      <w:r w:rsidRPr="002B6DF7">
        <w:rPr>
          <w:lang w:val="de-AT"/>
        </w:rPr>
        <w:t>gültig bis: 31.08.2022</w:t>
      </w:r>
      <w:r>
        <w:rPr>
          <w:lang w:val="de-AT"/>
        </w:rPr>
        <w:t xml:space="preserve">, </w:t>
      </w:r>
    </w:p>
    <w:p w14:paraId="2B790E96" w14:textId="77777777" w:rsidR="00F32815" w:rsidRPr="002B6DF7" w:rsidRDefault="00F32815" w:rsidP="00682328">
      <w:pPr>
        <w:numPr>
          <w:ilvl w:val="1"/>
          <w:numId w:val="10"/>
        </w:numPr>
        <w:tabs>
          <w:tab w:val="left" w:pos="426"/>
        </w:tabs>
        <w:rPr>
          <w:lang w:val="de-AT"/>
        </w:rPr>
      </w:pPr>
      <w:r>
        <w:rPr>
          <w:lang w:val="de-AT"/>
        </w:rPr>
        <w:t xml:space="preserve">Geltungsbereich: </w:t>
      </w:r>
      <w:r w:rsidRPr="002B6DF7">
        <w:rPr>
          <w:lang w:val="de-AT"/>
        </w:rPr>
        <w:t>Leichte Instandhaltung durch mobile Teams, ohne Schweißtechnologien und ohne zfP</w:t>
      </w:r>
    </w:p>
    <w:p w14:paraId="5E314B9C" w14:textId="77777777" w:rsidR="00F32815" w:rsidRDefault="00F32815" w:rsidP="00682328">
      <w:pPr>
        <w:numPr>
          <w:ilvl w:val="0"/>
          <w:numId w:val="10"/>
        </w:numPr>
        <w:tabs>
          <w:tab w:val="left" w:pos="426"/>
        </w:tabs>
        <w:ind w:left="426" w:hanging="284"/>
        <w:rPr>
          <w:lang w:val="de-AT"/>
        </w:rPr>
      </w:pPr>
      <w:r w:rsidRPr="002B6DF7">
        <w:rPr>
          <w:lang w:val="de-AT"/>
        </w:rPr>
        <w:t xml:space="preserve">Bescheinigung für die Instandhaltungserbringungsfunktion: </w:t>
      </w:r>
    </w:p>
    <w:p w14:paraId="242E8594" w14:textId="77777777" w:rsidR="00F32815" w:rsidRDefault="00F32815" w:rsidP="00682328">
      <w:pPr>
        <w:numPr>
          <w:ilvl w:val="1"/>
          <w:numId w:val="10"/>
        </w:numPr>
        <w:tabs>
          <w:tab w:val="left" w:pos="426"/>
        </w:tabs>
        <w:rPr>
          <w:lang w:val="de-AT"/>
        </w:rPr>
      </w:pPr>
      <w:r w:rsidRPr="002B6DF7">
        <w:rPr>
          <w:lang w:val="de-AT"/>
        </w:rPr>
        <w:t>Nummer: AT/32/0117/50</w:t>
      </w:r>
      <w:r>
        <w:rPr>
          <w:lang w:val="de-AT"/>
        </w:rPr>
        <w:t>92</w:t>
      </w:r>
      <w:r w:rsidRPr="002B6DF7">
        <w:rPr>
          <w:lang w:val="de-AT"/>
        </w:rPr>
        <w:t xml:space="preserve">, </w:t>
      </w:r>
    </w:p>
    <w:p w14:paraId="27C73371" w14:textId="77777777" w:rsidR="00F32815" w:rsidRDefault="00F32815" w:rsidP="00682328">
      <w:pPr>
        <w:numPr>
          <w:ilvl w:val="1"/>
          <w:numId w:val="10"/>
        </w:numPr>
        <w:tabs>
          <w:tab w:val="left" w:pos="426"/>
        </w:tabs>
        <w:rPr>
          <w:lang w:val="de-AT"/>
        </w:rPr>
      </w:pPr>
      <w:r w:rsidRPr="002B6DF7">
        <w:rPr>
          <w:lang w:val="de-AT"/>
        </w:rPr>
        <w:t xml:space="preserve">gültig bis 31.08.2022, </w:t>
      </w:r>
    </w:p>
    <w:p w14:paraId="200D4421" w14:textId="77777777" w:rsidR="00F32815" w:rsidRPr="002B6DF7" w:rsidRDefault="00F32815" w:rsidP="00682328">
      <w:pPr>
        <w:numPr>
          <w:ilvl w:val="1"/>
          <w:numId w:val="10"/>
        </w:numPr>
        <w:tabs>
          <w:tab w:val="left" w:pos="426"/>
        </w:tabs>
        <w:rPr>
          <w:lang w:val="de-AT"/>
        </w:rPr>
      </w:pPr>
      <w:r>
        <w:rPr>
          <w:lang w:val="de-AT"/>
        </w:rPr>
        <w:lastRenderedPageBreak/>
        <w:t xml:space="preserve">Geltungsbereich: </w:t>
      </w:r>
      <w:r w:rsidRPr="002B6DF7">
        <w:rPr>
          <w:lang w:val="de-AT"/>
        </w:rPr>
        <w:t xml:space="preserve">Leichte Instandhaltung durch mobile Teams, ohne Schweißtechnologien und ohne zfP </w:t>
      </w:r>
    </w:p>
    <w:p w14:paraId="37FB63CE" w14:textId="77777777" w:rsidR="00F32815" w:rsidRPr="00017A63" w:rsidRDefault="00F32815" w:rsidP="00682328">
      <w:pPr>
        <w:numPr>
          <w:ilvl w:val="0"/>
          <w:numId w:val="10"/>
        </w:numPr>
        <w:tabs>
          <w:tab w:val="left" w:pos="426"/>
        </w:tabs>
        <w:ind w:left="426" w:hanging="284"/>
        <w:rPr>
          <w:lang w:val="de-AT"/>
        </w:rPr>
      </w:pPr>
      <w:r w:rsidRPr="00017A63">
        <w:rPr>
          <w:lang w:val="de-AT"/>
        </w:rPr>
        <w:t>Zertifizierung nach ISO 9001:2015:</w:t>
      </w:r>
    </w:p>
    <w:p w14:paraId="4230AA0E" w14:textId="77777777" w:rsidR="00F32815" w:rsidRPr="00017A63" w:rsidRDefault="00F32815" w:rsidP="00682328">
      <w:pPr>
        <w:numPr>
          <w:ilvl w:val="1"/>
          <w:numId w:val="10"/>
        </w:numPr>
        <w:tabs>
          <w:tab w:val="left" w:pos="426"/>
        </w:tabs>
        <w:rPr>
          <w:lang w:val="de-AT"/>
        </w:rPr>
      </w:pPr>
      <w:r w:rsidRPr="00017A63">
        <w:rPr>
          <w:lang w:val="de-AT"/>
        </w:rPr>
        <w:t>Geltungsbereich: Erbringung von Service und Management für den Betrieb und die Instandhaltung von Eisenbahngüterwagen</w:t>
      </w:r>
    </w:p>
    <w:p w14:paraId="5FF8BB38" w14:textId="77777777" w:rsidR="00F32815" w:rsidRPr="00017A63" w:rsidRDefault="00F32815" w:rsidP="00682328">
      <w:pPr>
        <w:numPr>
          <w:ilvl w:val="1"/>
          <w:numId w:val="10"/>
        </w:numPr>
        <w:tabs>
          <w:tab w:val="left" w:pos="426"/>
        </w:tabs>
        <w:rPr>
          <w:lang w:val="de-AT"/>
        </w:rPr>
      </w:pPr>
      <w:r w:rsidRPr="00017A63">
        <w:rPr>
          <w:lang w:val="de-AT"/>
        </w:rPr>
        <w:t>Gültig bis: 31.05.2020</w:t>
      </w:r>
    </w:p>
    <w:p w14:paraId="64332EE7" w14:textId="77777777" w:rsidR="00F32815" w:rsidRPr="00017A63" w:rsidRDefault="00F32815" w:rsidP="00682328">
      <w:pPr>
        <w:numPr>
          <w:ilvl w:val="1"/>
          <w:numId w:val="10"/>
        </w:numPr>
        <w:tabs>
          <w:tab w:val="left" w:pos="426"/>
        </w:tabs>
        <w:rPr>
          <w:lang w:val="de-AT"/>
        </w:rPr>
      </w:pPr>
      <w:r w:rsidRPr="00017A63">
        <w:rPr>
          <w:lang w:val="de-AT"/>
        </w:rPr>
        <w:t>Nummer: Q1531063</w:t>
      </w:r>
    </w:p>
    <w:p w14:paraId="53C33D43" w14:textId="77777777" w:rsidR="00F32815" w:rsidRPr="00CB7990" w:rsidRDefault="00F32815" w:rsidP="00F32815">
      <w:pPr>
        <w:rPr>
          <w:lang w:val="de-AT"/>
        </w:rPr>
      </w:pPr>
    </w:p>
    <w:p w14:paraId="04120A30" w14:textId="77777777" w:rsidR="00F32815" w:rsidRDefault="00F32815" w:rsidP="00F32815">
      <w:pPr>
        <w:rPr>
          <w:lang w:val="de-AT"/>
        </w:rPr>
      </w:pPr>
      <w:r w:rsidRPr="00CB7990">
        <w:rPr>
          <w:lang w:val="de-AT"/>
        </w:rPr>
        <w:t xml:space="preserve">Zur Unterstützung der mobilen Serviceeinheiten </w:t>
      </w:r>
      <w:r>
        <w:rPr>
          <w:lang w:val="de-AT"/>
        </w:rPr>
        <w:t>sind t</w:t>
      </w:r>
      <w:r w:rsidRPr="00CB7990">
        <w:rPr>
          <w:lang w:val="de-AT"/>
        </w:rPr>
        <w:t>emporäre "Servicestellen" an jenen Standorten eingerichtet, wo eine größere Dichte von Kunden bzw. Einsatzorten vorhanden ist oder erwartet wird. Diese "Servicestellen" bestehen aus angemieteten Containern, in denen Werkzeuge, Kleinteile und häufig benötigte Ersatzteile, wie z</w:t>
      </w:r>
      <w:r>
        <w:rPr>
          <w:lang w:val="de-AT"/>
        </w:rPr>
        <w:t>.</w:t>
      </w:r>
      <w:r w:rsidRPr="00CB7990">
        <w:rPr>
          <w:lang w:val="de-AT"/>
        </w:rPr>
        <w:t>B. Bremssohlen gelagert werden und in denen sich eventuell auch Tisch und Stühle für die Mitarbeiter befinden. Sobald kein Bedarf mehr besteht, werden diese "Servicestellen" wieder aufgelassen.</w:t>
      </w:r>
    </w:p>
    <w:p w14:paraId="29CBEDD0" w14:textId="77777777" w:rsidR="005A09EF" w:rsidRPr="008B7BB2" w:rsidRDefault="00B21C6D">
      <w:pPr>
        <w:pStyle w:val="berschrift2"/>
      </w:pPr>
      <w:bookmarkStart w:id="9" w:name="_Toc40194202"/>
      <w:r w:rsidRPr="008B7BB2">
        <w:t xml:space="preserve">Aktuelle Mitarbeiterzahl </w:t>
      </w:r>
      <w:r w:rsidR="00AF16BF">
        <w:t>der Organisation</w:t>
      </w:r>
      <w:r w:rsidRPr="008B7BB2">
        <w:t xml:space="preserve"> und Auditaufwand</w:t>
      </w:r>
      <w:bookmarkEnd w:id="9"/>
      <w:r w:rsidRPr="008B7BB2">
        <w:t xml:space="preserve"> </w:t>
      </w:r>
    </w:p>
    <w:p w14:paraId="0F6F1078" w14:textId="290E6AF4" w:rsidR="000F7382" w:rsidRDefault="00B21C6D" w:rsidP="000D2F73">
      <w:pPr>
        <w:spacing w:after="120"/>
        <w:jc w:val="both"/>
      </w:pPr>
      <w:r w:rsidRPr="008B7BB2">
        <w:t xml:space="preserve">Die Organisation beschäftigt derzeit </w:t>
      </w:r>
      <w:r w:rsidR="000D2F73" w:rsidRPr="008B7BB2">
        <w:t xml:space="preserve">rd. </w:t>
      </w:r>
      <w:r w:rsidR="00284ED8">
        <w:t>9</w:t>
      </w:r>
      <w:r w:rsidRPr="008B7BB2">
        <w:t xml:space="preserve"> </w:t>
      </w:r>
      <w:r w:rsidR="00CF3CBC" w:rsidRPr="008B7BB2">
        <w:t>Personen</w:t>
      </w:r>
      <w:r w:rsidRPr="008B7BB2">
        <w:t xml:space="preserve">. Als Auditumfang wurden mit ergänzender Dokumentenprüfung insgesamt </w:t>
      </w:r>
      <w:r w:rsidR="00093EAB" w:rsidRPr="00284ED8">
        <w:t xml:space="preserve">8 Personenstunden </w:t>
      </w:r>
      <w:r w:rsidR="00284ED8" w:rsidRPr="00284ED8">
        <w:t>= 1 PT</w:t>
      </w:r>
      <w:r w:rsidR="00CF3CBC" w:rsidRPr="008B7BB2">
        <w:t xml:space="preserve"> </w:t>
      </w:r>
      <w:r w:rsidR="000E2A1E" w:rsidRPr="008B7BB2">
        <w:t>zugrunde gelegt</w:t>
      </w:r>
      <w:r w:rsidRPr="008B7BB2">
        <w:t>.</w:t>
      </w:r>
      <w:r w:rsidR="005F2476" w:rsidRPr="008B7BB2">
        <w:t xml:space="preserve"> </w:t>
      </w:r>
    </w:p>
    <w:p w14:paraId="32D77F25" w14:textId="77777777" w:rsidR="009C419F" w:rsidRPr="00ED42C9" w:rsidRDefault="00B21C6D" w:rsidP="009C419F">
      <w:pPr>
        <w:pStyle w:val="berschrift2"/>
        <w:tabs>
          <w:tab w:val="clear" w:pos="567"/>
          <w:tab w:val="left" w:pos="709"/>
        </w:tabs>
        <w:overflowPunct w:val="0"/>
        <w:autoSpaceDE w:val="0"/>
        <w:autoSpaceDN w:val="0"/>
        <w:adjustRightInd w:val="0"/>
        <w:spacing w:after="60"/>
        <w:ind w:left="0" w:firstLine="0"/>
        <w:textAlignment w:val="baseline"/>
      </w:pPr>
      <w:bookmarkStart w:id="10" w:name="_Toc513702533"/>
      <w:bookmarkStart w:id="11" w:name="_Toc40194203"/>
      <w:r w:rsidRPr="00ED42C9">
        <w:t xml:space="preserve">Änderungen </w:t>
      </w:r>
      <w:r w:rsidRPr="008B7BB2">
        <w:t>seit dem letzten Audit</w:t>
      </w:r>
      <w:r w:rsidRPr="00ED42C9">
        <w:t xml:space="preserve"> </w:t>
      </w:r>
      <w:r>
        <w:t xml:space="preserve">/ </w:t>
      </w:r>
      <w:r w:rsidRPr="00ED42C9">
        <w:t>zu</w:t>
      </w:r>
      <w:r w:rsidR="00E362B3">
        <w:t>r</w:t>
      </w:r>
      <w:r w:rsidRPr="00ED42C9">
        <w:t xml:space="preserve"> </w:t>
      </w:r>
      <w:bookmarkEnd w:id="10"/>
      <w:r w:rsidR="00E362B3">
        <w:t>Auditplanung</w:t>
      </w:r>
      <w:bookmarkEnd w:id="11"/>
    </w:p>
    <w:p w14:paraId="10358716" w14:textId="77777777" w:rsidR="009C419F" w:rsidRPr="00ED42C9" w:rsidRDefault="00B21C6D" w:rsidP="00682328">
      <w:pPr>
        <w:pStyle w:val="Links12N0"/>
        <w:numPr>
          <w:ilvl w:val="0"/>
          <w:numId w:val="9"/>
        </w:numPr>
        <w:tabs>
          <w:tab w:val="clear" w:pos="720"/>
          <w:tab w:val="num" w:pos="360"/>
        </w:tabs>
        <w:overflowPunct w:val="0"/>
        <w:autoSpaceDE w:val="0"/>
        <w:autoSpaceDN w:val="0"/>
        <w:adjustRightInd w:val="0"/>
        <w:ind w:left="360"/>
        <w:textAlignment w:val="baseline"/>
        <w:rPr>
          <w:lang w:val="de-CH"/>
        </w:rPr>
      </w:pPr>
      <w:r w:rsidRPr="00ED42C9">
        <w:t>in Bezug auf</w:t>
      </w:r>
      <w:r w:rsidR="001B5C9E">
        <w:t xml:space="preserve"> </w:t>
      </w:r>
      <w:r w:rsidR="00E362B3">
        <w:t>das letzte Audit</w:t>
      </w:r>
      <w:r w:rsidRPr="00ED42C9">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68"/>
        <w:gridCol w:w="5727"/>
      </w:tblGrid>
      <w:tr w:rsidR="00AF2866" w14:paraId="784421D5" w14:textId="77777777" w:rsidTr="00303B05">
        <w:tc>
          <w:tcPr>
            <w:tcW w:w="3768" w:type="dxa"/>
            <w:vAlign w:val="center"/>
          </w:tcPr>
          <w:p w14:paraId="708C05E5" w14:textId="77777777" w:rsidR="009C419F" w:rsidRPr="00ED42C9" w:rsidRDefault="00B21C6D" w:rsidP="00303B05">
            <w:pPr>
              <w:rPr>
                <w:sz w:val="22"/>
                <w:szCs w:val="22"/>
              </w:rPr>
            </w:pPr>
            <w:r w:rsidRPr="00ED42C9">
              <w:rPr>
                <w:sz w:val="22"/>
                <w:szCs w:val="22"/>
              </w:rPr>
              <w:t>Geltungsbereich</w:t>
            </w:r>
            <w:r w:rsidR="00AF16BF">
              <w:rPr>
                <w:sz w:val="22"/>
                <w:szCs w:val="22"/>
              </w:rPr>
              <w:t>:</w:t>
            </w:r>
          </w:p>
        </w:tc>
        <w:tc>
          <w:tcPr>
            <w:tcW w:w="5727" w:type="dxa"/>
            <w:vAlign w:val="center"/>
          </w:tcPr>
          <w:p w14:paraId="6264E13E" w14:textId="77777777" w:rsidR="009C419F" w:rsidRDefault="00284ED8" w:rsidP="00303B05">
            <w:pPr>
              <w:tabs>
                <w:tab w:val="left" w:pos="720"/>
              </w:tabs>
              <w:rPr>
                <w:sz w:val="22"/>
                <w:szCs w:val="22"/>
              </w:rPr>
            </w:pPr>
            <w:r w:rsidRPr="00284ED8">
              <w:rPr>
                <w:sz w:val="22"/>
                <w:szCs w:val="22"/>
              </w:rPr>
              <w:t>Erbringung von Service und Management für Schienenfahrzeuge, Instandhaltung von Schienenfahrzeugen sowie Weiterentwicklung und Vertrieb von Mess- und Prüfausrüstung</w:t>
            </w:r>
            <w:r>
              <w:rPr>
                <w:sz w:val="22"/>
                <w:szCs w:val="22"/>
              </w:rPr>
              <w:t>.</w:t>
            </w:r>
          </w:p>
          <w:p w14:paraId="46CB1728" w14:textId="5321E70E" w:rsidR="00284ED8" w:rsidRPr="00ED42C9" w:rsidRDefault="00284ED8" w:rsidP="00303B05">
            <w:pPr>
              <w:tabs>
                <w:tab w:val="left" w:pos="720"/>
              </w:tabs>
              <w:rPr>
                <w:sz w:val="22"/>
                <w:szCs w:val="22"/>
              </w:rPr>
            </w:pPr>
            <w:r>
              <w:rPr>
                <w:sz w:val="22"/>
                <w:szCs w:val="22"/>
              </w:rPr>
              <w:t>Materialhandel wurde gestrichen</w:t>
            </w:r>
          </w:p>
        </w:tc>
      </w:tr>
      <w:tr w:rsidR="00AF2866" w14:paraId="3F302502" w14:textId="77777777" w:rsidTr="00303B05">
        <w:tc>
          <w:tcPr>
            <w:tcW w:w="3768" w:type="dxa"/>
            <w:vAlign w:val="center"/>
          </w:tcPr>
          <w:p w14:paraId="68D2F372" w14:textId="77777777" w:rsidR="009C419F" w:rsidRPr="00ED42C9" w:rsidRDefault="00B21C6D" w:rsidP="00303B05">
            <w:pPr>
              <w:numPr>
                <w:ilvl w:val="12"/>
                <w:numId w:val="0"/>
              </w:numPr>
              <w:rPr>
                <w:sz w:val="22"/>
                <w:szCs w:val="22"/>
              </w:rPr>
            </w:pPr>
            <w:r w:rsidRPr="00ED42C9">
              <w:rPr>
                <w:sz w:val="22"/>
                <w:szCs w:val="22"/>
              </w:rPr>
              <w:t>Anzahl der (wirksamen) Mitarbeiter</w:t>
            </w:r>
            <w:r w:rsidR="00AF16BF">
              <w:rPr>
                <w:sz w:val="22"/>
                <w:szCs w:val="22"/>
              </w:rPr>
              <w:t>:</w:t>
            </w:r>
          </w:p>
        </w:tc>
        <w:tc>
          <w:tcPr>
            <w:tcW w:w="5727" w:type="dxa"/>
            <w:vAlign w:val="center"/>
          </w:tcPr>
          <w:p w14:paraId="7FD23B0C" w14:textId="7DEA39E3" w:rsidR="009C419F" w:rsidRPr="00ED42C9" w:rsidRDefault="00284ED8" w:rsidP="00303B05">
            <w:pPr>
              <w:tabs>
                <w:tab w:val="left" w:pos="720"/>
              </w:tabs>
              <w:rPr>
                <w:sz w:val="22"/>
                <w:szCs w:val="22"/>
              </w:rPr>
            </w:pPr>
            <w:r>
              <w:rPr>
                <w:sz w:val="22"/>
                <w:szCs w:val="22"/>
              </w:rPr>
              <w:t>9</w:t>
            </w:r>
          </w:p>
        </w:tc>
      </w:tr>
      <w:tr w:rsidR="00AF2866" w14:paraId="14296C2A" w14:textId="77777777" w:rsidTr="00303B05">
        <w:tc>
          <w:tcPr>
            <w:tcW w:w="3768" w:type="dxa"/>
            <w:vAlign w:val="center"/>
          </w:tcPr>
          <w:p w14:paraId="35089C10" w14:textId="77777777" w:rsidR="009C419F" w:rsidRPr="00ED42C9" w:rsidRDefault="00B21C6D" w:rsidP="00303B05">
            <w:pPr>
              <w:numPr>
                <w:ilvl w:val="12"/>
                <w:numId w:val="0"/>
              </w:numPr>
              <w:rPr>
                <w:sz w:val="22"/>
                <w:szCs w:val="22"/>
              </w:rPr>
            </w:pPr>
            <w:r w:rsidRPr="00ED42C9">
              <w:rPr>
                <w:sz w:val="22"/>
                <w:szCs w:val="22"/>
              </w:rPr>
              <w:t>MS-Aspekte (einschl. Dokumentation)</w:t>
            </w:r>
            <w:r w:rsidR="00AF16BF">
              <w:rPr>
                <w:sz w:val="22"/>
                <w:szCs w:val="22"/>
              </w:rPr>
              <w:t>:</w:t>
            </w:r>
          </w:p>
        </w:tc>
        <w:tc>
          <w:tcPr>
            <w:tcW w:w="5727" w:type="dxa"/>
            <w:vAlign w:val="center"/>
          </w:tcPr>
          <w:p w14:paraId="2657DF97" w14:textId="2DE161FF" w:rsidR="009C419F" w:rsidRPr="00E823CC" w:rsidRDefault="00284ED8" w:rsidP="00303B05">
            <w:pPr>
              <w:tabs>
                <w:tab w:val="left" w:pos="720"/>
              </w:tabs>
              <w:rPr>
                <w:sz w:val="22"/>
                <w:szCs w:val="22"/>
                <w:lang w:val="de-AT"/>
              </w:rPr>
            </w:pPr>
            <w:r>
              <w:rPr>
                <w:sz w:val="22"/>
                <w:szCs w:val="22"/>
                <w:lang w:val="de-AT"/>
              </w:rPr>
              <w:t>------</w:t>
            </w:r>
          </w:p>
        </w:tc>
      </w:tr>
      <w:tr w:rsidR="00AF2866" w14:paraId="132470A2" w14:textId="77777777" w:rsidTr="00303B05">
        <w:tc>
          <w:tcPr>
            <w:tcW w:w="3768" w:type="dxa"/>
            <w:vAlign w:val="center"/>
          </w:tcPr>
          <w:p w14:paraId="1427459A" w14:textId="77777777" w:rsidR="009C419F" w:rsidRPr="00ED42C9" w:rsidRDefault="00B21C6D" w:rsidP="00303B05">
            <w:pPr>
              <w:numPr>
                <w:ilvl w:val="12"/>
                <w:numId w:val="0"/>
              </w:numPr>
              <w:rPr>
                <w:sz w:val="22"/>
                <w:szCs w:val="22"/>
              </w:rPr>
            </w:pPr>
            <w:r w:rsidRPr="00ED42C9">
              <w:rPr>
                <w:sz w:val="22"/>
                <w:szCs w:val="22"/>
              </w:rPr>
              <w:t>Organisation</w:t>
            </w:r>
            <w:r w:rsidR="00AF16BF">
              <w:rPr>
                <w:sz w:val="22"/>
                <w:szCs w:val="22"/>
              </w:rPr>
              <w:t>:</w:t>
            </w:r>
          </w:p>
        </w:tc>
        <w:tc>
          <w:tcPr>
            <w:tcW w:w="5727" w:type="dxa"/>
            <w:vAlign w:val="center"/>
          </w:tcPr>
          <w:p w14:paraId="41A5DD37" w14:textId="55D3511E" w:rsidR="009C419F" w:rsidRPr="00E823CC" w:rsidRDefault="00284ED8" w:rsidP="00303B05">
            <w:pPr>
              <w:tabs>
                <w:tab w:val="left" w:pos="720"/>
              </w:tabs>
              <w:rPr>
                <w:sz w:val="22"/>
                <w:szCs w:val="22"/>
                <w:lang w:val="de-AT"/>
              </w:rPr>
            </w:pPr>
            <w:r>
              <w:rPr>
                <w:sz w:val="22"/>
                <w:szCs w:val="22"/>
                <w:lang w:val="de-AT"/>
              </w:rPr>
              <w:t>Herr Walter wurde in die Organisation als Stellvertreter von Herrn Salihovic übernommen</w:t>
            </w:r>
          </w:p>
        </w:tc>
      </w:tr>
      <w:tr w:rsidR="00AF2866" w14:paraId="7E834A7B" w14:textId="77777777" w:rsidTr="00303B05">
        <w:tc>
          <w:tcPr>
            <w:tcW w:w="3768" w:type="dxa"/>
            <w:vAlign w:val="center"/>
          </w:tcPr>
          <w:p w14:paraId="7801AEAC" w14:textId="77777777" w:rsidR="009C419F" w:rsidRPr="00ED42C9" w:rsidRDefault="00B21C6D" w:rsidP="00303B05">
            <w:pPr>
              <w:numPr>
                <w:ilvl w:val="12"/>
                <w:numId w:val="0"/>
              </w:numPr>
              <w:rPr>
                <w:sz w:val="22"/>
                <w:szCs w:val="22"/>
              </w:rPr>
            </w:pPr>
            <w:r w:rsidRPr="00ED42C9">
              <w:rPr>
                <w:sz w:val="22"/>
                <w:szCs w:val="22"/>
              </w:rPr>
              <w:t>Ablauf (geplante Auditzeiten)</w:t>
            </w:r>
            <w:r w:rsidR="00AF16BF">
              <w:rPr>
                <w:sz w:val="22"/>
                <w:szCs w:val="22"/>
              </w:rPr>
              <w:t>:</w:t>
            </w:r>
          </w:p>
        </w:tc>
        <w:tc>
          <w:tcPr>
            <w:tcW w:w="5727" w:type="dxa"/>
            <w:vAlign w:val="center"/>
          </w:tcPr>
          <w:p w14:paraId="7396E2AF" w14:textId="6CC6A8D1" w:rsidR="009C419F" w:rsidRPr="00ED42C9" w:rsidRDefault="00284ED8" w:rsidP="00303B05">
            <w:pPr>
              <w:tabs>
                <w:tab w:val="left" w:pos="720"/>
              </w:tabs>
              <w:rPr>
                <w:sz w:val="22"/>
                <w:szCs w:val="22"/>
              </w:rPr>
            </w:pPr>
            <w:r>
              <w:rPr>
                <w:sz w:val="22"/>
                <w:szCs w:val="22"/>
              </w:rPr>
              <w:t>6 Stunden (Remote – wegen Corona)</w:t>
            </w:r>
          </w:p>
        </w:tc>
      </w:tr>
      <w:tr w:rsidR="00AF2866" w14:paraId="1E88C71C" w14:textId="77777777" w:rsidTr="00303B05">
        <w:tc>
          <w:tcPr>
            <w:tcW w:w="3768" w:type="dxa"/>
            <w:vAlign w:val="center"/>
          </w:tcPr>
          <w:p w14:paraId="0DCD5B14" w14:textId="77777777" w:rsidR="009C419F" w:rsidRPr="00ED42C9" w:rsidRDefault="00B21C6D" w:rsidP="00303B05">
            <w:pPr>
              <w:numPr>
                <w:ilvl w:val="12"/>
                <w:numId w:val="0"/>
              </w:numPr>
              <w:rPr>
                <w:sz w:val="22"/>
                <w:szCs w:val="22"/>
              </w:rPr>
            </w:pPr>
            <w:r w:rsidRPr="00ED42C9">
              <w:rPr>
                <w:sz w:val="22"/>
                <w:szCs w:val="22"/>
              </w:rPr>
              <w:t>Sonstiges</w:t>
            </w:r>
            <w:r w:rsidR="00AF16BF">
              <w:rPr>
                <w:sz w:val="22"/>
                <w:szCs w:val="22"/>
              </w:rPr>
              <w:t>:</w:t>
            </w:r>
          </w:p>
        </w:tc>
        <w:tc>
          <w:tcPr>
            <w:tcW w:w="5727" w:type="dxa"/>
            <w:vAlign w:val="center"/>
          </w:tcPr>
          <w:p w14:paraId="1A2BD4A0" w14:textId="2FBDAC88" w:rsidR="009C419F" w:rsidRPr="00ED42C9" w:rsidRDefault="00284ED8" w:rsidP="00303B05">
            <w:pPr>
              <w:tabs>
                <w:tab w:val="left" w:pos="720"/>
              </w:tabs>
              <w:rPr>
                <w:sz w:val="22"/>
                <w:szCs w:val="22"/>
              </w:rPr>
            </w:pPr>
            <w:r>
              <w:rPr>
                <w:sz w:val="22"/>
                <w:szCs w:val="22"/>
              </w:rPr>
              <w:t>-----</w:t>
            </w:r>
          </w:p>
        </w:tc>
      </w:tr>
    </w:tbl>
    <w:p w14:paraId="004B2D81" w14:textId="77777777" w:rsidR="00E362B3" w:rsidRPr="00E362B3" w:rsidRDefault="00E362B3" w:rsidP="00E362B3">
      <w:pPr>
        <w:pStyle w:val="Links12N0"/>
        <w:overflowPunct w:val="0"/>
        <w:autoSpaceDE w:val="0"/>
        <w:autoSpaceDN w:val="0"/>
        <w:adjustRightInd w:val="0"/>
        <w:ind w:left="360"/>
        <w:textAlignment w:val="baseline"/>
        <w:rPr>
          <w:lang w:val="de-CH"/>
        </w:rPr>
      </w:pPr>
    </w:p>
    <w:p w14:paraId="5F1D6768" w14:textId="77777777" w:rsidR="00E362B3" w:rsidRPr="00ED42C9" w:rsidRDefault="00B21C6D" w:rsidP="00682328">
      <w:pPr>
        <w:pStyle w:val="Links12N0"/>
        <w:numPr>
          <w:ilvl w:val="0"/>
          <w:numId w:val="9"/>
        </w:numPr>
        <w:tabs>
          <w:tab w:val="clear" w:pos="720"/>
          <w:tab w:val="num" w:pos="360"/>
        </w:tabs>
        <w:overflowPunct w:val="0"/>
        <w:autoSpaceDE w:val="0"/>
        <w:autoSpaceDN w:val="0"/>
        <w:adjustRightInd w:val="0"/>
        <w:ind w:left="360"/>
        <w:textAlignment w:val="baseline"/>
        <w:rPr>
          <w:lang w:val="de-CH"/>
        </w:rPr>
      </w:pPr>
      <w:r w:rsidRPr="00ED42C9">
        <w:t>in Bezug auf</w:t>
      </w:r>
      <w:r>
        <w:t xml:space="preserve"> die Auditplanung</w:t>
      </w:r>
      <w:r w:rsidRPr="00ED42C9">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68"/>
        <w:gridCol w:w="5727"/>
      </w:tblGrid>
      <w:tr w:rsidR="00AF2866" w14:paraId="01CE61E6" w14:textId="77777777" w:rsidTr="00284ED8">
        <w:tc>
          <w:tcPr>
            <w:tcW w:w="3768" w:type="dxa"/>
            <w:vAlign w:val="center"/>
          </w:tcPr>
          <w:p w14:paraId="0614EDCF" w14:textId="77777777" w:rsidR="00E362B3" w:rsidRPr="00ED42C9" w:rsidRDefault="00B21C6D" w:rsidP="00303B05">
            <w:pPr>
              <w:rPr>
                <w:sz w:val="22"/>
                <w:szCs w:val="22"/>
              </w:rPr>
            </w:pPr>
            <w:r w:rsidRPr="00ED42C9">
              <w:rPr>
                <w:sz w:val="22"/>
                <w:szCs w:val="22"/>
              </w:rPr>
              <w:t>Geltungsbereich</w:t>
            </w:r>
            <w:r>
              <w:rPr>
                <w:sz w:val="22"/>
                <w:szCs w:val="22"/>
              </w:rPr>
              <w:t>:</w:t>
            </w:r>
          </w:p>
        </w:tc>
        <w:tc>
          <w:tcPr>
            <w:tcW w:w="5727" w:type="dxa"/>
            <w:vAlign w:val="center"/>
          </w:tcPr>
          <w:p w14:paraId="3B2C8039" w14:textId="56A9F4A1" w:rsidR="00E362B3" w:rsidRDefault="00284ED8" w:rsidP="00303B05">
            <w:pPr>
              <w:tabs>
                <w:tab w:val="left" w:pos="720"/>
              </w:tabs>
              <w:rPr>
                <w:sz w:val="22"/>
                <w:szCs w:val="22"/>
              </w:rPr>
            </w:pPr>
            <w:r w:rsidRPr="00284ED8">
              <w:rPr>
                <w:sz w:val="22"/>
                <w:szCs w:val="22"/>
              </w:rPr>
              <w:t>Erbringung von Service und Management für Schienenfahrzeuge, Instandhaltung von Schienenfahrzeugen sowie Weiterentwicklung und Vertrieb von Mess- und Prüfausrüstung</w:t>
            </w:r>
            <w:r>
              <w:rPr>
                <w:sz w:val="22"/>
                <w:szCs w:val="22"/>
              </w:rPr>
              <w:t>.</w:t>
            </w:r>
          </w:p>
          <w:p w14:paraId="6BF3C4B6" w14:textId="62FB2B08" w:rsidR="00284ED8" w:rsidRPr="00ED42C9" w:rsidRDefault="00284ED8" w:rsidP="00303B05">
            <w:pPr>
              <w:tabs>
                <w:tab w:val="left" w:pos="720"/>
              </w:tabs>
              <w:rPr>
                <w:sz w:val="22"/>
                <w:szCs w:val="22"/>
              </w:rPr>
            </w:pPr>
            <w:r>
              <w:rPr>
                <w:sz w:val="22"/>
                <w:szCs w:val="22"/>
              </w:rPr>
              <w:t>Materialhandel wurde gestrichen</w:t>
            </w:r>
          </w:p>
        </w:tc>
      </w:tr>
      <w:tr w:rsidR="00AF2866" w14:paraId="13740DFF" w14:textId="77777777" w:rsidTr="00284ED8">
        <w:tc>
          <w:tcPr>
            <w:tcW w:w="3768" w:type="dxa"/>
            <w:vAlign w:val="center"/>
          </w:tcPr>
          <w:p w14:paraId="658E57B2" w14:textId="77777777" w:rsidR="00E362B3" w:rsidRPr="00ED42C9" w:rsidRDefault="00B21C6D" w:rsidP="00303B05">
            <w:pPr>
              <w:numPr>
                <w:ilvl w:val="12"/>
                <w:numId w:val="0"/>
              </w:numPr>
              <w:rPr>
                <w:sz w:val="22"/>
                <w:szCs w:val="22"/>
              </w:rPr>
            </w:pPr>
            <w:r w:rsidRPr="00ED42C9">
              <w:rPr>
                <w:sz w:val="22"/>
                <w:szCs w:val="22"/>
              </w:rPr>
              <w:t>Anzahl der (wirksamen) Mitarbeiter</w:t>
            </w:r>
            <w:r>
              <w:rPr>
                <w:sz w:val="22"/>
                <w:szCs w:val="22"/>
              </w:rPr>
              <w:t>:</w:t>
            </w:r>
          </w:p>
        </w:tc>
        <w:tc>
          <w:tcPr>
            <w:tcW w:w="5727" w:type="dxa"/>
            <w:vAlign w:val="center"/>
          </w:tcPr>
          <w:p w14:paraId="20C728C7" w14:textId="18C3E412" w:rsidR="00E362B3" w:rsidRPr="00ED42C9" w:rsidRDefault="00AE4E16" w:rsidP="00303B05">
            <w:pPr>
              <w:tabs>
                <w:tab w:val="left" w:pos="720"/>
              </w:tabs>
              <w:rPr>
                <w:sz w:val="22"/>
                <w:szCs w:val="22"/>
              </w:rPr>
            </w:pPr>
            <w:r>
              <w:rPr>
                <w:sz w:val="22"/>
                <w:szCs w:val="22"/>
              </w:rPr>
              <w:t>-------</w:t>
            </w:r>
          </w:p>
        </w:tc>
      </w:tr>
      <w:tr w:rsidR="00AF2866" w14:paraId="0177590F" w14:textId="77777777" w:rsidTr="00284ED8">
        <w:tc>
          <w:tcPr>
            <w:tcW w:w="3768" w:type="dxa"/>
            <w:vAlign w:val="center"/>
          </w:tcPr>
          <w:p w14:paraId="6649AFD9" w14:textId="77777777" w:rsidR="00E362B3" w:rsidRPr="00ED42C9" w:rsidRDefault="00B21C6D" w:rsidP="00303B05">
            <w:pPr>
              <w:numPr>
                <w:ilvl w:val="12"/>
                <w:numId w:val="0"/>
              </w:numPr>
              <w:rPr>
                <w:sz w:val="22"/>
                <w:szCs w:val="22"/>
              </w:rPr>
            </w:pPr>
            <w:r w:rsidRPr="00ED42C9">
              <w:rPr>
                <w:sz w:val="22"/>
                <w:szCs w:val="22"/>
              </w:rPr>
              <w:t>MS-Aspekte (einschl. Dokumentation)</w:t>
            </w:r>
            <w:r>
              <w:rPr>
                <w:sz w:val="22"/>
                <w:szCs w:val="22"/>
              </w:rPr>
              <w:t>:</w:t>
            </w:r>
          </w:p>
        </w:tc>
        <w:tc>
          <w:tcPr>
            <w:tcW w:w="5727" w:type="dxa"/>
            <w:vAlign w:val="center"/>
          </w:tcPr>
          <w:p w14:paraId="33EC0B39" w14:textId="05E66843" w:rsidR="00E362B3" w:rsidRPr="00E823CC" w:rsidRDefault="00284ED8" w:rsidP="00303B05">
            <w:pPr>
              <w:tabs>
                <w:tab w:val="left" w:pos="720"/>
              </w:tabs>
              <w:rPr>
                <w:sz w:val="22"/>
                <w:szCs w:val="22"/>
                <w:lang w:val="de-AT"/>
              </w:rPr>
            </w:pPr>
            <w:r>
              <w:rPr>
                <w:sz w:val="22"/>
                <w:szCs w:val="22"/>
                <w:lang w:val="de-AT"/>
              </w:rPr>
              <w:t>-------</w:t>
            </w:r>
          </w:p>
        </w:tc>
      </w:tr>
      <w:tr w:rsidR="00AF2866" w14:paraId="71EFBC69" w14:textId="77777777" w:rsidTr="00284ED8">
        <w:tc>
          <w:tcPr>
            <w:tcW w:w="3768" w:type="dxa"/>
            <w:vAlign w:val="center"/>
          </w:tcPr>
          <w:p w14:paraId="5AA055A3" w14:textId="77777777" w:rsidR="00E362B3" w:rsidRPr="00ED42C9" w:rsidRDefault="00B21C6D" w:rsidP="00303B05">
            <w:pPr>
              <w:numPr>
                <w:ilvl w:val="12"/>
                <w:numId w:val="0"/>
              </w:numPr>
              <w:rPr>
                <w:sz w:val="22"/>
                <w:szCs w:val="22"/>
              </w:rPr>
            </w:pPr>
            <w:r w:rsidRPr="00ED42C9">
              <w:rPr>
                <w:sz w:val="22"/>
                <w:szCs w:val="22"/>
              </w:rPr>
              <w:t>Organisation</w:t>
            </w:r>
            <w:r>
              <w:rPr>
                <w:sz w:val="22"/>
                <w:szCs w:val="22"/>
              </w:rPr>
              <w:t>:</w:t>
            </w:r>
          </w:p>
        </w:tc>
        <w:tc>
          <w:tcPr>
            <w:tcW w:w="5727" w:type="dxa"/>
            <w:vAlign w:val="center"/>
          </w:tcPr>
          <w:p w14:paraId="5402291A" w14:textId="42324DE7" w:rsidR="00E362B3" w:rsidRPr="00E823CC" w:rsidRDefault="00284ED8" w:rsidP="00303B05">
            <w:pPr>
              <w:tabs>
                <w:tab w:val="left" w:pos="720"/>
              </w:tabs>
              <w:rPr>
                <w:sz w:val="22"/>
                <w:szCs w:val="22"/>
                <w:lang w:val="de-AT"/>
              </w:rPr>
            </w:pPr>
            <w:r>
              <w:rPr>
                <w:sz w:val="22"/>
                <w:szCs w:val="22"/>
                <w:lang w:val="de-AT"/>
              </w:rPr>
              <w:t>Herr Walter wurde in die Organisation als Stellvertreter von Herrn Salihovic übernommen</w:t>
            </w:r>
          </w:p>
        </w:tc>
      </w:tr>
      <w:tr w:rsidR="00284ED8" w14:paraId="425C5A51" w14:textId="77777777" w:rsidTr="00284ED8">
        <w:tc>
          <w:tcPr>
            <w:tcW w:w="3768" w:type="dxa"/>
            <w:vAlign w:val="center"/>
          </w:tcPr>
          <w:p w14:paraId="151BEC8D" w14:textId="77777777" w:rsidR="00284ED8" w:rsidRPr="00ED42C9" w:rsidRDefault="00284ED8" w:rsidP="00284ED8">
            <w:pPr>
              <w:numPr>
                <w:ilvl w:val="12"/>
                <w:numId w:val="0"/>
              </w:numPr>
              <w:rPr>
                <w:sz w:val="22"/>
                <w:szCs w:val="22"/>
              </w:rPr>
            </w:pPr>
            <w:r w:rsidRPr="00ED42C9">
              <w:rPr>
                <w:sz w:val="22"/>
                <w:szCs w:val="22"/>
              </w:rPr>
              <w:t>Ablauf (geplante Auditzeiten)</w:t>
            </w:r>
            <w:r>
              <w:rPr>
                <w:sz w:val="22"/>
                <w:szCs w:val="22"/>
              </w:rPr>
              <w:t>:</w:t>
            </w:r>
          </w:p>
        </w:tc>
        <w:tc>
          <w:tcPr>
            <w:tcW w:w="5727" w:type="dxa"/>
            <w:vAlign w:val="center"/>
          </w:tcPr>
          <w:p w14:paraId="6B4E9FFB" w14:textId="500CBFC8" w:rsidR="00284ED8" w:rsidRPr="00ED42C9" w:rsidRDefault="00AE4E16" w:rsidP="00284ED8">
            <w:pPr>
              <w:tabs>
                <w:tab w:val="left" w:pos="720"/>
              </w:tabs>
              <w:rPr>
                <w:sz w:val="22"/>
                <w:szCs w:val="22"/>
              </w:rPr>
            </w:pPr>
            <w:r>
              <w:rPr>
                <w:sz w:val="22"/>
                <w:szCs w:val="22"/>
              </w:rPr>
              <w:t>------</w:t>
            </w:r>
          </w:p>
        </w:tc>
      </w:tr>
      <w:tr w:rsidR="00284ED8" w14:paraId="3448E90B" w14:textId="77777777" w:rsidTr="00284ED8">
        <w:tc>
          <w:tcPr>
            <w:tcW w:w="3768" w:type="dxa"/>
            <w:vAlign w:val="center"/>
          </w:tcPr>
          <w:p w14:paraId="6C01B242" w14:textId="77777777" w:rsidR="00284ED8" w:rsidRPr="00ED42C9" w:rsidRDefault="00284ED8" w:rsidP="00284ED8">
            <w:pPr>
              <w:numPr>
                <w:ilvl w:val="12"/>
                <w:numId w:val="0"/>
              </w:numPr>
              <w:rPr>
                <w:sz w:val="22"/>
                <w:szCs w:val="22"/>
              </w:rPr>
            </w:pPr>
            <w:r w:rsidRPr="00ED42C9">
              <w:rPr>
                <w:sz w:val="22"/>
                <w:szCs w:val="22"/>
              </w:rPr>
              <w:t>Sonstiges</w:t>
            </w:r>
            <w:r>
              <w:rPr>
                <w:sz w:val="22"/>
                <w:szCs w:val="22"/>
              </w:rPr>
              <w:t>:</w:t>
            </w:r>
          </w:p>
        </w:tc>
        <w:tc>
          <w:tcPr>
            <w:tcW w:w="5727" w:type="dxa"/>
            <w:vAlign w:val="center"/>
          </w:tcPr>
          <w:p w14:paraId="18209034" w14:textId="061C5A11" w:rsidR="00284ED8" w:rsidRPr="00ED42C9" w:rsidRDefault="00284ED8" w:rsidP="00284ED8">
            <w:pPr>
              <w:tabs>
                <w:tab w:val="left" w:pos="720"/>
              </w:tabs>
              <w:rPr>
                <w:sz w:val="22"/>
                <w:szCs w:val="22"/>
              </w:rPr>
            </w:pPr>
            <w:r>
              <w:rPr>
                <w:sz w:val="22"/>
                <w:szCs w:val="22"/>
              </w:rPr>
              <w:t>------</w:t>
            </w:r>
          </w:p>
        </w:tc>
      </w:tr>
    </w:tbl>
    <w:p w14:paraId="6C210FC7" w14:textId="77777777" w:rsidR="009C419F" w:rsidRDefault="00B21C6D" w:rsidP="009C419F">
      <w:pPr>
        <w:tabs>
          <w:tab w:val="left" w:pos="284"/>
        </w:tabs>
        <w:spacing w:before="120"/>
      </w:pPr>
      <w:r w:rsidRPr="008B7BB2">
        <w:lastRenderedPageBreak/>
        <w:t>Die Änderungen wurden während des Audits in die Bewertung einbezogen.</w:t>
      </w:r>
    </w:p>
    <w:p w14:paraId="4B673BC1" w14:textId="4EDC7F59" w:rsidR="009C419F" w:rsidRDefault="00284ED8" w:rsidP="009C419F">
      <w:pPr>
        <w:spacing w:before="120"/>
        <w:jc w:val="both"/>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965C87">
        <w:rPr>
          <w:sz w:val="22"/>
          <w:szCs w:val="22"/>
        </w:rPr>
      </w:r>
      <w:r w:rsidR="00965C87">
        <w:rPr>
          <w:sz w:val="22"/>
          <w:szCs w:val="22"/>
        </w:rPr>
        <w:fldChar w:fldCharType="separate"/>
      </w:r>
      <w:r>
        <w:rPr>
          <w:sz w:val="22"/>
          <w:szCs w:val="22"/>
        </w:rPr>
        <w:fldChar w:fldCharType="end"/>
      </w:r>
      <w:r w:rsidR="00B21C6D">
        <w:rPr>
          <w:sz w:val="22"/>
          <w:szCs w:val="22"/>
        </w:rPr>
        <w:t xml:space="preserve"> </w:t>
      </w:r>
      <w:r w:rsidR="00B21C6D">
        <w:t xml:space="preserve">Die Änderungen sind </w:t>
      </w:r>
      <w:r w:rsidR="00B21C6D" w:rsidRPr="000F7382">
        <w:rPr>
          <w:u w:val="single"/>
        </w:rPr>
        <w:t>nicht</w:t>
      </w:r>
      <w:r w:rsidR="00B21C6D">
        <w:t xml:space="preserve"> auditaufwandsrelevant</w:t>
      </w:r>
      <w:r w:rsidR="00B21C6D" w:rsidRPr="008B7BB2">
        <w:t xml:space="preserve">. </w:t>
      </w:r>
    </w:p>
    <w:p w14:paraId="526C3BB2" w14:textId="77777777" w:rsidR="009C419F" w:rsidRDefault="00B21C6D" w:rsidP="009C419F">
      <w:pPr>
        <w:spacing w:before="120" w:after="120"/>
        <w:jc w:val="both"/>
      </w:pPr>
      <w:r w:rsidRPr="008B7BB2">
        <w:rPr>
          <w:sz w:val="22"/>
          <w:szCs w:val="22"/>
        </w:rPr>
        <w:fldChar w:fldCharType="begin">
          <w:ffData>
            <w:name w:val=""/>
            <w:enabled/>
            <w:calcOnExit w:val="0"/>
            <w:checkBox>
              <w:sizeAuto/>
              <w:default w:val="0"/>
            </w:checkBox>
          </w:ffData>
        </w:fldChar>
      </w:r>
      <w:r w:rsidRPr="008B7BB2">
        <w:rPr>
          <w:sz w:val="22"/>
          <w:szCs w:val="22"/>
        </w:rPr>
        <w:instrText xml:space="preserve"> FORMCHECKBOX </w:instrText>
      </w:r>
      <w:r w:rsidR="00965C87">
        <w:rPr>
          <w:sz w:val="22"/>
          <w:szCs w:val="22"/>
        </w:rPr>
      </w:r>
      <w:r w:rsidR="00965C87">
        <w:rPr>
          <w:sz w:val="22"/>
          <w:szCs w:val="22"/>
        </w:rPr>
        <w:fldChar w:fldCharType="separate"/>
      </w:r>
      <w:r w:rsidRPr="008B7BB2">
        <w:rPr>
          <w:sz w:val="22"/>
          <w:szCs w:val="22"/>
        </w:rPr>
        <w:fldChar w:fldCharType="end"/>
      </w:r>
      <w:r>
        <w:rPr>
          <w:sz w:val="22"/>
          <w:szCs w:val="22"/>
        </w:rPr>
        <w:t xml:space="preserve"> </w:t>
      </w:r>
      <w:r>
        <w:t>Die Änderungen sind auditaufwandsrelevant</w:t>
      </w:r>
      <w:r w:rsidRPr="008B7BB2">
        <w:t xml:space="preserve">. </w:t>
      </w:r>
    </w:p>
    <w:p w14:paraId="1D3AFAAD" w14:textId="77777777" w:rsidR="00234845" w:rsidRPr="008B7BB2" w:rsidRDefault="00B21C6D" w:rsidP="00234845">
      <w:pPr>
        <w:pStyle w:val="berschrift2"/>
      </w:pPr>
      <w:bookmarkStart w:id="12" w:name="_Toc459896985"/>
      <w:bookmarkStart w:id="13" w:name="_Toc40194204"/>
      <w:bookmarkEnd w:id="12"/>
      <w:r w:rsidRPr="008B7BB2">
        <w:t>Besonderheiten im Zertifizierungsverfahren</w:t>
      </w:r>
      <w:bookmarkEnd w:id="13"/>
    </w:p>
    <w:p w14:paraId="7AAF7E9C" w14:textId="77777777" w:rsidR="00234845" w:rsidRPr="008B7BB2" w:rsidRDefault="00B21C6D" w:rsidP="000F5672">
      <w:pPr>
        <w:spacing w:after="120"/>
        <w:jc w:val="both"/>
      </w:pPr>
      <w:r w:rsidRPr="008B7BB2">
        <w:t xml:space="preserve">Die Zertifizierungsstelle </w:t>
      </w:r>
      <w:r w:rsidR="00FE483A">
        <w:t>bzw.</w:t>
      </w:r>
      <w:r w:rsidRPr="008B7BB2">
        <w:t xml:space="preserve"> die Umweltgutachterorganisation ist ohne Verzögerung über Angelegenheiten zu informieren, die die Fähigkeit des Managementsystems beeinträchtigen könnte, weiterhin die Anforderungen der Normengrundlage(n) zu erfüllen.</w:t>
      </w:r>
    </w:p>
    <w:p w14:paraId="3999169E" w14:textId="77777777" w:rsidR="00234845" w:rsidRPr="008B7BB2" w:rsidRDefault="00B21C6D" w:rsidP="000F5672">
      <w:pPr>
        <w:spacing w:after="120"/>
        <w:jc w:val="both"/>
      </w:pPr>
      <w:r w:rsidRPr="008B7BB2">
        <w:t>Solche Angelegenheiten sind z. B. signifikante, wesentliche Änderungen bezüglich:</w:t>
      </w:r>
    </w:p>
    <w:p w14:paraId="41056D43" w14:textId="77777777" w:rsidR="00FE483A" w:rsidRDefault="00B21C6D" w:rsidP="00682328">
      <w:pPr>
        <w:numPr>
          <w:ilvl w:val="0"/>
          <w:numId w:val="5"/>
        </w:numPr>
        <w:spacing w:after="120"/>
        <w:jc w:val="both"/>
      </w:pPr>
      <w:r w:rsidRPr="008B7BB2">
        <w:t>der Rechts- oder Organisationsform</w:t>
      </w:r>
    </w:p>
    <w:p w14:paraId="083D7038" w14:textId="77777777" w:rsidR="00234845" w:rsidRPr="008B7BB2" w:rsidRDefault="00B21C6D" w:rsidP="00682328">
      <w:pPr>
        <w:numPr>
          <w:ilvl w:val="0"/>
          <w:numId w:val="5"/>
        </w:numPr>
        <w:spacing w:after="120"/>
        <w:jc w:val="both"/>
      </w:pPr>
      <w:r w:rsidRPr="008B7BB2">
        <w:t>der Besitzverhältnisse,</w:t>
      </w:r>
    </w:p>
    <w:p w14:paraId="3806D5C2" w14:textId="77777777" w:rsidR="00234845" w:rsidRPr="008B7BB2" w:rsidRDefault="00B21C6D" w:rsidP="00682328">
      <w:pPr>
        <w:numPr>
          <w:ilvl w:val="0"/>
          <w:numId w:val="5"/>
        </w:numPr>
        <w:spacing w:after="120"/>
        <w:jc w:val="both"/>
      </w:pPr>
      <w:r>
        <w:t xml:space="preserve">der </w:t>
      </w:r>
      <w:r w:rsidRPr="008B7BB2">
        <w:t xml:space="preserve">Organisation und </w:t>
      </w:r>
      <w:r>
        <w:t xml:space="preserve">des </w:t>
      </w:r>
      <w:r w:rsidRPr="008B7BB2">
        <w:t>Management</w:t>
      </w:r>
      <w:r>
        <w:t>s</w:t>
      </w:r>
    </w:p>
    <w:p w14:paraId="79433CE7" w14:textId="77777777" w:rsidR="00234845" w:rsidRPr="008B7BB2" w:rsidRDefault="00B21C6D" w:rsidP="00682328">
      <w:pPr>
        <w:numPr>
          <w:ilvl w:val="0"/>
          <w:numId w:val="5"/>
        </w:numPr>
        <w:spacing w:after="120"/>
        <w:jc w:val="both"/>
      </w:pPr>
      <w:r w:rsidRPr="008B7BB2">
        <w:t>Kontakt</w:t>
      </w:r>
      <w:r w:rsidR="00FE483A">
        <w:t xml:space="preserve">- </w:t>
      </w:r>
      <w:r w:rsidRPr="008B7BB2">
        <w:t>bzw. Standort</w:t>
      </w:r>
      <w:r w:rsidR="00FE483A">
        <w:t>adressen</w:t>
      </w:r>
    </w:p>
    <w:p w14:paraId="23846A6C" w14:textId="77777777" w:rsidR="00234845" w:rsidRPr="008B7BB2" w:rsidRDefault="00B21C6D" w:rsidP="00682328">
      <w:pPr>
        <w:numPr>
          <w:ilvl w:val="0"/>
          <w:numId w:val="5"/>
        </w:numPr>
        <w:spacing w:after="120"/>
        <w:jc w:val="both"/>
      </w:pPr>
      <w:r w:rsidRPr="008B7BB2">
        <w:t>des vom Zertifizierungsumfang erfassten Tätigkeitsfeldes (Geltungsbereich) und</w:t>
      </w:r>
      <w:r w:rsidR="000F5672" w:rsidRPr="008B7BB2">
        <w:t xml:space="preserve"> </w:t>
      </w:r>
      <w:r w:rsidRPr="008B7BB2">
        <w:t xml:space="preserve">des </w:t>
      </w:r>
      <w:r w:rsidR="000F5672" w:rsidRPr="008B7BB2">
        <w:t xml:space="preserve">Anwendungsbereiches des </w:t>
      </w:r>
      <w:r w:rsidRPr="008B7BB2">
        <w:t>Managementsystems.</w:t>
      </w:r>
    </w:p>
    <w:p w14:paraId="29F3787E" w14:textId="77777777" w:rsidR="005A09EF" w:rsidRPr="008B7BB2" w:rsidRDefault="00B21C6D">
      <w:pPr>
        <w:pStyle w:val="berschrift2"/>
        <w:tabs>
          <w:tab w:val="clear" w:pos="567"/>
        </w:tabs>
        <w:ind w:left="567" w:hanging="567"/>
        <w:rPr>
          <w:sz w:val="28"/>
        </w:rPr>
      </w:pPr>
      <w:bookmarkStart w:id="14" w:name="_Toc530977667"/>
      <w:bookmarkStart w:id="15" w:name="_Toc40194205"/>
      <w:r w:rsidRPr="008B7BB2">
        <w:t>Angaben zu den Feststellungen</w:t>
      </w:r>
      <w:r w:rsidR="00234845" w:rsidRPr="008B7BB2">
        <w:t xml:space="preserve"> </w:t>
      </w:r>
      <w:r w:rsidRPr="008B7BB2">
        <w:t>/ Hinweisen aus dem letzten Au</w:t>
      </w:r>
      <w:r w:rsidRPr="008B7BB2">
        <w:rPr>
          <w:sz w:val="28"/>
        </w:rPr>
        <w:t>dit</w:t>
      </w:r>
      <w:bookmarkEnd w:id="14"/>
      <w:bookmarkEnd w:id="15"/>
    </w:p>
    <w:bookmarkStart w:id="16" w:name="_Toc459896994"/>
    <w:bookmarkEnd w:id="16"/>
    <w:p w14:paraId="7C6249A5" w14:textId="77777777" w:rsidR="00FE483A" w:rsidRDefault="00B21C6D" w:rsidP="00FE483A">
      <w:pPr>
        <w:spacing w:before="120"/>
        <w:jc w:val="both"/>
      </w:pPr>
      <w:r w:rsidRPr="008B7BB2">
        <w:rPr>
          <w:sz w:val="22"/>
          <w:szCs w:val="22"/>
        </w:rPr>
        <w:fldChar w:fldCharType="begin">
          <w:ffData>
            <w:name w:val=""/>
            <w:enabled/>
            <w:calcOnExit w:val="0"/>
            <w:checkBox>
              <w:sizeAuto/>
              <w:default w:val="0"/>
            </w:checkBox>
          </w:ffData>
        </w:fldChar>
      </w:r>
      <w:r w:rsidRPr="008B7BB2">
        <w:rPr>
          <w:sz w:val="22"/>
          <w:szCs w:val="22"/>
        </w:rPr>
        <w:instrText xml:space="preserve"> FORMCHECKBOX </w:instrText>
      </w:r>
      <w:r w:rsidR="00965C87">
        <w:rPr>
          <w:sz w:val="22"/>
          <w:szCs w:val="22"/>
        </w:rPr>
      </w:r>
      <w:r w:rsidR="00965C87">
        <w:rPr>
          <w:sz w:val="22"/>
          <w:szCs w:val="22"/>
        </w:rPr>
        <w:fldChar w:fldCharType="separate"/>
      </w:r>
      <w:r w:rsidRPr="008B7BB2">
        <w:rPr>
          <w:sz w:val="22"/>
          <w:szCs w:val="22"/>
        </w:rPr>
        <w:fldChar w:fldCharType="end"/>
      </w:r>
      <w:r>
        <w:rPr>
          <w:sz w:val="22"/>
          <w:szCs w:val="22"/>
        </w:rPr>
        <w:t xml:space="preserve"> </w:t>
      </w:r>
      <w:r>
        <w:t>Es lagen keine Maßnahmen zur Bewertung vor</w:t>
      </w:r>
      <w:r w:rsidRPr="008B7BB2">
        <w:t xml:space="preserve">. </w:t>
      </w:r>
    </w:p>
    <w:p w14:paraId="61B030E8" w14:textId="5BB89662" w:rsidR="00FE483A" w:rsidRDefault="00284ED8" w:rsidP="00FE483A">
      <w:pPr>
        <w:spacing w:before="120"/>
        <w:jc w:val="both"/>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965C87">
        <w:rPr>
          <w:sz w:val="22"/>
          <w:szCs w:val="22"/>
        </w:rPr>
      </w:r>
      <w:r w:rsidR="00965C87">
        <w:rPr>
          <w:sz w:val="22"/>
          <w:szCs w:val="22"/>
        </w:rPr>
        <w:fldChar w:fldCharType="separate"/>
      </w:r>
      <w:r>
        <w:rPr>
          <w:sz w:val="22"/>
          <w:szCs w:val="22"/>
        </w:rPr>
        <w:fldChar w:fldCharType="end"/>
      </w:r>
      <w:r w:rsidR="00B21C6D">
        <w:rPr>
          <w:sz w:val="22"/>
          <w:szCs w:val="22"/>
        </w:rPr>
        <w:t xml:space="preserve"> </w:t>
      </w:r>
      <w:r w:rsidR="00B21C6D">
        <w:t>Die kommentierte Maßnahmenliste liegt dem Akt bei</w:t>
      </w:r>
      <w:r w:rsidR="00B21C6D" w:rsidRPr="008B7BB2">
        <w:t xml:space="preserve">. </w:t>
      </w:r>
      <w:r w:rsidR="00150BD3">
        <w:t>Die Maßnahmen sind wirksam.</w:t>
      </w:r>
    </w:p>
    <w:p w14:paraId="3F5118C3" w14:textId="77777777" w:rsidR="00150BD3" w:rsidRDefault="00B21C6D" w:rsidP="00150BD3">
      <w:pPr>
        <w:spacing w:before="120"/>
        <w:jc w:val="both"/>
      </w:pPr>
      <w:r w:rsidRPr="008B7BB2">
        <w:rPr>
          <w:sz w:val="22"/>
          <w:szCs w:val="22"/>
        </w:rPr>
        <w:fldChar w:fldCharType="begin">
          <w:ffData>
            <w:name w:val=""/>
            <w:enabled/>
            <w:calcOnExit w:val="0"/>
            <w:checkBox>
              <w:sizeAuto/>
              <w:default w:val="0"/>
            </w:checkBox>
          </w:ffData>
        </w:fldChar>
      </w:r>
      <w:r w:rsidRPr="008B7BB2">
        <w:rPr>
          <w:sz w:val="22"/>
          <w:szCs w:val="22"/>
        </w:rPr>
        <w:instrText xml:space="preserve"> FORMCHECKBOX </w:instrText>
      </w:r>
      <w:r w:rsidR="00965C87">
        <w:rPr>
          <w:sz w:val="22"/>
          <w:szCs w:val="22"/>
        </w:rPr>
      </w:r>
      <w:r w:rsidR="00965C87">
        <w:rPr>
          <w:sz w:val="22"/>
          <w:szCs w:val="22"/>
        </w:rPr>
        <w:fldChar w:fldCharType="separate"/>
      </w:r>
      <w:r w:rsidRPr="008B7BB2">
        <w:rPr>
          <w:sz w:val="22"/>
          <w:szCs w:val="22"/>
        </w:rPr>
        <w:fldChar w:fldCharType="end"/>
      </w:r>
      <w:r>
        <w:rPr>
          <w:sz w:val="22"/>
          <w:szCs w:val="22"/>
        </w:rPr>
        <w:t xml:space="preserve"> </w:t>
      </w:r>
      <w:r>
        <w:t>Die kommentierte Maßnahmenliste liegt dem Akt bei</w:t>
      </w:r>
      <w:r w:rsidRPr="008B7BB2">
        <w:t xml:space="preserve">. </w:t>
      </w:r>
      <w:r>
        <w:t xml:space="preserve">Die Maßnahmen sind </w:t>
      </w:r>
      <w:r w:rsidRPr="00150BD3">
        <w:rPr>
          <w:u w:val="single"/>
        </w:rPr>
        <w:t>nicht</w:t>
      </w:r>
      <w:r>
        <w:t xml:space="preserve"> wirksam.</w:t>
      </w:r>
    </w:p>
    <w:p w14:paraId="252FBA92" w14:textId="77777777" w:rsidR="00FE483A" w:rsidRDefault="00B21C6D" w:rsidP="00095CC2">
      <w:pPr>
        <w:spacing w:before="120" w:after="120"/>
        <w:ind w:firstLine="576"/>
        <w:jc w:val="both"/>
      </w:pPr>
      <w:r>
        <w:t>Begründung:</w:t>
      </w:r>
    </w:p>
    <w:p w14:paraId="331542B0" w14:textId="77777777" w:rsidR="005A09EF" w:rsidRPr="008B7BB2" w:rsidRDefault="00B21C6D">
      <w:pPr>
        <w:pStyle w:val="berschrift2"/>
      </w:pPr>
      <w:r w:rsidRPr="008B7BB2">
        <w:tab/>
      </w:r>
      <w:bookmarkStart w:id="17" w:name="_Toc530977668"/>
      <w:bookmarkStart w:id="18" w:name="_Toc40194206"/>
      <w:r w:rsidRPr="008B7BB2">
        <w:t>Werbung mit der Zertifizierung</w:t>
      </w:r>
      <w:bookmarkEnd w:id="17"/>
      <w:bookmarkEnd w:id="18"/>
    </w:p>
    <w:p w14:paraId="51AC36FF" w14:textId="77777777" w:rsidR="00150BD3" w:rsidRDefault="00B21C6D" w:rsidP="00150BD3">
      <w:pPr>
        <w:spacing w:before="120"/>
        <w:jc w:val="both"/>
      </w:pPr>
      <w:r w:rsidRPr="008B7BB2">
        <w:rPr>
          <w:sz w:val="22"/>
          <w:szCs w:val="22"/>
        </w:rPr>
        <w:fldChar w:fldCharType="begin">
          <w:ffData>
            <w:name w:val=""/>
            <w:enabled/>
            <w:calcOnExit w:val="0"/>
            <w:checkBox>
              <w:sizeAuto/>
              <w:default w:val="0"/>
            </w:checkBox>
          </w:ffData>
        </w:fldChar>
      </w:r>
      <w:r w:rsidRPr="008B7BB2">
        <w:rPr>
          <w:sz w:val="22"/>
          <w:szCs w:val="22"/>
        </w:rPr>
        <w:instrText xml:space="preserve"> FORMCHECKBOX </w:instrText>
      </w:r>
      <w:r w:rsidR="00965C87">
        <w:rPr>
          <w:sz w:val="22"/>
          <w:szCs w:val="22"/>
        </w:rPr>
      </w:r>
      <w:r w:rsidR="00965C87">
        <w:rPr>
          <w:sz w:val="22"/>
          <w:szCs w:val="22"/>
        </w:rPr>
        <w:fldChar w:fldCharType="separate"/>
      </w:r>
      <w:r w:rsidRPr="008B7BB2">
        <w:rPr>
          <w:sz w:val="22"/>
          <w:szCs w:val="22"/>
        </w:rPr>
        <w:fldChar w:fldCharType="end"/>
      </w:r>
      <w:r>
        <w:rPr>
          <w:sz w:val="22"/>
          <w:szCs w:val="22"/>
        </w:rPr>
        <w:t xml:space="preserve"> </w:t>
      </w:r>
      <w:r>
        <w:t>Es wird keine Werbung mit der Zertifizierung gemacht</w:t>
      </w:r>
      <w:r w:rsidRPr="008B7BB2">
        <w:t xml:space="preserve">. </w:t>
      </w:r>
    </w:p>
    <w:p w14:paraId="56C6C567" w14:textId="77777777" w:rsidR="00150BD3" w:rsidRDefault="00B21C6D" w:rsidP="00150BD3">
      <w:pPr>
        <w:spacing w:before="120"/>
        <w:jc w:val="both"/>
      </w:pPr>
      <w:r>
        <w:t>Die Verwendung der Prüfzeichen wurde an Hand folgender Beispiele überprüft.</w:t>
      </w:r>
    </w:p>
    <w:p w14:paraId="228FE86C" w14:textId="1B0A5C31" w:rsidR="00150BD3" w:rsidRPr="008B7BB2" w:rsidRDefault="00284ED8" w:rsidP="00682328">
      <w:pPr>
        <w:numPr>
          <w:ilvl w:val="0"/>
          <w:numId w:val="5"/>
        </w:numPr>
        <w:spacing w:before="120" w:after="120"/>
        <w:jc w:val="both"/>
      </w:pPr>
      <w:r>
        <w:t>Homepage und Vorgabedokumente</w:t>
      </w:r>
    </w:p>
    <w:p w14:paraId="05D42F36" w14:textId="77777777" w:rsidR="00150BD3" w:rsidRPr="008B7BB2" w:rsidRDefault="00150BD3" w:rsidP="00682328">
      <w:pPr>
        <w:numPr>
          <w:ilvl w:val="0"/>
          <w:numId w:val="5"/>
        </w:numPr>
        <w:spacing w:after="120"/>
        <w:jc w:val="both"/>
      </w:pPr>
    </w:p>
    <w:p w14:paraId="3823D208" w14:textId="601B369E" w:rsidR="00150BD3" w:rsidRDefault="00284ED8" w:rsidP="00150BD3">
      <w:pPr>
        <w:spacing w:before="120"/>
        <w:jc w:val="both"/>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965C87">
        <w:rPr>
          <w:sz w:val="22"/>
          <w:szCs w:val="22"/>
        </w:rPr>
      </w:r>
      <w:r w:rsidR="00965C87">
        <w:rPr>
          <w:sz w:val="22"/>
          <w:szCs w:val="22"/>
        </w:rPr>
        <w:fldChar w:fldCharType="separate"/>
      </w:r>
      <w:r>
        <w:rPr>
          <w:sz w:val="22"/>
          <w:szCs w:val="22"/>
        </w:rPr>
        <w:fldChar w:fldCharType="end"/>
      </w:r>
      <w:r w:rsidR="00B21C6D">
        <w:rPr>
          <w:sz w:val="22"/>
          <w:szCs w:val="22"/>
        </w:rPr>
        <w:t xml:space="preserve"> </w:t>
      </w:r>
      <w:r w:rsidR="00B21C6D">
        <w:t>Die Verwendung der Prüfzeichen erfolgt in Übereinstimmung der zugrundeliegenden Regelungen.</w:t>
      </w:r>
    </w:p>
    <w:p w14:paraId="513D4536" w14:textId="77777777" w:rsidR="00150BD3" w:rsidRDefault="00B21C6D" w:rsidP="00150BD3">
      <w:pPr>
        <w:spacing w:before="120"/>
        <w:jc w:val="both"/>
      </w:pPr>
      <w:r w:rsidRPr="008B7BB2">
        <w:rPr>
          <w:sz w:val="22"/>
          <w:szCs w:val="22"/>
        </w:rPr>
        <w:fldChar w:fldCharType="begin">
          <w:ffData>
            <w:name w:val=""/>
            <w:enabled/>
            <w:calcOnExit w:val="0"/>
            <w:checkBox>
              <w:sizeAuto/>
              <w:default w:val="0"/>
            </w:checkBox>
          </w:ffData>
        </w:fldChar>
      </w:r>
      <w:r w:rsidRPr="008B7BB2">
        <w:rPr>
          <w:sz w:val="22"/>
          <w:szCs w:val="22"/>
        </w:rPr>
        <w:instrText xml:space="preserve"> FORMCHECKBOX </w:instrText>
      </w:r>
      <w:r w:rsidR="00965C87">
        <w:rPr>
          <w:sz w:val="22"/>
          <w:szCs w:val="22"/>
        </w:rPr>
      </w:r>
      <w:r w:rsidR="00965C87">
        <w:rPr>
          <w:sz w:val="22"/>
          <w:szCs w:val="22"/>
        </w:rPr>
        <w:fldChar w:fldCharType="separate"/>
      </w:r>
      <w:r w:rsidRPr="008B7BB2">
        <w:rPr>
          <w:sz w:val="22"/>
          <w:szCs w:val="22"/>
        </w:rPr>
        <w:fldChar w:fldCharType="end"/>
      </w:r>
      <w:r>
        <w:rPr>
          <w:sz w:val="22"/>
          <w:szCs w:val="22"/>
        </w:rPr>
        <w:t xml:space="preserve"> </w:t>
      </w:r>
      <w:r>
        <w:t xml:space="preserve">Die Verwendung der Prüfzeichen erfolgt </w:t>
      </w:r>
      <w:r w:rsidRPr="00150BD3">
        <w:rPr>
          <w:u w:val="single"/>
        </w:rPr>
        <w:t>nicht</w:t>
      </w:r>
      <w:r>
        <w:t xml:space="preserve"> in Übereinstimmung der zugrundeliegenden Regelungen.</w:t>
      </w:r>
    </w:p>
    <w:p w14:paraId="36950D52" w14:textId="77777777" w:rsidR="00150BD3" w:rsidRDefault="00B21C6D" w:rsidP="00095CC2">
      <w:pPr>
        <w:spacing w:before="120" w:after="120"/>
        <w:ind w:firstLine="432"/>
        <w:jc w:val="both"/>
      </w:pPr>
      <w:r>
        <w:t>Begründung:</w:t>
      </w:r>
    </w:p>
    <w:p w14:paraId="0F2CE16D" w14:textId="77777777" w:rsidR="005A09EF" w:rsidRPr="008B7BB2" w:rsidRDefault="00B21C6D">
      <w:pPr>
        <w:pStyle w:val="berschrift1"/>
      </w:pPr>
      <w:bookmarkStart w:id="19" w:name="_Toc459896997"/>
      <w:bookmarkStart w:id="20" w:name="_Toc459896998"/>
      <w:bookmarkStart w:id="21" w:name="_Toc40194207"/>
      <w:bookmarkEnd w:id="19"/>
      <w:bookmarkEnd w:id="20"/>
      <w:r w:rsidRPr="008B7BB2">
        <w:lastRenderedPageBreak/>
        <w:t>Durchführung des Audits</w:t>
      </w:r>
      <w:bookmarkEnd w:id="21"/>
    </w:p>
    <w:p w14:paraId="47D0D5E2" w14:textId="77777777" w:rsidR="005A09EF" w:rsidRPr="008B7BB2" w:rsidRDefault="00B21C6D" w:rsidP="006E2F75">
      <w:pPr>
        <w:spacing w:after="120"/>
        <w:jc w:val="both"/>
      </w:pPr>
      <w:r w:rsidRPr="008B7BB2">
        <w:t xml:space="preserve">Das Audit wurde </w:t>
      </w:r>
      <w:r w:rsidR="00234845" w:rsidRPr="008B7BB2">
        <w:t xml:space="preserve">von </w:t>
      </w:r>
      <w:r w:rsidR="00932AF2">
        <w:t xml:space="preserve">Auditor(en) </w:t>
      </w:r>
      <w:r w:rsidRPr="008B7BB2">
        <w:t xml:space="preserve">der </w:t>
      </w:r>
      <w:r w:rsidR="00EA39C9" w:rsidRPr="008B7BB2">
        <w:t>TÜV SÜD Gruppe</w:t>
      </w:r>
      <w:r w:rsidRPr="008B7BB2">
        <w:t xml:space="preserve"> auf Basis der o. g. Auditgrundlage</w:t>
      </w:r>
      <w:r w:rsidR="00EA39C9" w:rsidRPr="008B7BB2">
        <w:t>(n)</w:t>
      </w:r>
      <w:r w:rsidRPr="008B7BB2">
        <w:t xml:space="preserve"> durchgeführt.</w:t>
      </w:r>
    </w:p>
    <w:p w14:paraId="31AA1D4A" w14:textId="77777777" w:rsidR="00234845" w:rsidRPr="008B7BB2" w:rsidRDefault="00B21C6D" w:rsidP="006E2F75">
      <w:pPr>
        <w:spacing w:after="120"/>
        <w:jc w:val="both"/>
      </w:pPr>
      <w:r w:rsidRPr="008B7BB2">
        <w:t xml:space="preserve">Weitere Auditgrundlage für die Überprüfung waren </w:t>
      </w:r>
      <w:r w:rsidR="007F3ABE" w:rsidRPr="008B7BB2">
        <w:t xml:space="preserve">der vom Unternehmen definierte Anwendungsbereich sowie das davon abgeleitete Managementsystem inkl. </w:t>
      </w:r>
      <w:r w:rsidRPr="008B7BB2">
        <w:t xml:space="preserve">die </w:t>
      </w:r>
      <w:r w:rsidR="007F3ABE" w:rsidRPr="008B7BB2">
        <w:t>dabei festgelegten Prozesse und A</w:t>
      </w:r>
      <w:r w:rsidRPr="008B7BB2">
        <w:t>nweisungen</w:t>
      </w:r>
      <w:r w:rsidR="007F3ABE" w:rsidRPr="008B7BB2">
        <w:t>.</w:t>
      </w:r>
      <w:r w:rsidR="001B5419">
        <w:t xml:space="preserve"> Das </w:t>
      </w:r>
      <w:r w:rsidR="007F3ABE" w:rsidRPr="008B7BB2">
        <w:t>Managementsystem</w:t>
      </w:r>
      <w:r w:rsidRPr="008B7BB2">
        <w:t xml:space="preserve"> wurden </w:t>
      </w:r>
      <w:r w:rsidR="007F3ABE" w:rsidRPr="008B7BB2">
        <w:t xml:space="preserve">im Vorfeld des Audits </w:t>
      </w:r>
      <w:r w:rsidRPr="008B7BB2">
        <w:t>im Zuge der Überprüfung der Managementunterlagen bewertet. Weitergehende Arbeits- und Prüfanweisungen wurden im Rahmen des Audits stichprobenweise eingesehen.</w:t>
      </w:r>
    </w:p>
    <w:p w14:paraId="66325FB8" w14:textId="77777777" w:rsidR="001B5D0C" w:rsidRPr="008B7BB2" w:rsidRDefault="00B21C6D" w:rsidP="006E2F75">
      <w:pPr>
        <w:spacing w:after="120"/>
        <w:jc w:val="both"/>
      </w:pPr>
      <w:r w:rsidRPr="008B7BB2">
        <w:t xml:space="preserve">Grundsätzliche Ziele des Audits sind die Überprüfung und die Bewertung </w:t>
      </w:r>
    </w:p>
    <w:p w14:paraId="358F0CC2" w14:textId="77777777" w:rsidR="001B5D0C" w:rsidRPr="008B7BB2" w:rsidRDefault="00B21C6D" w:rsidP="00682328">
      <w:pPr>
        <w:numPr>
          <w:ilvl w:val="1"/>
          <w:numId w:val="3"/>
        </w:numPr>
        <w:autoSpaceDE w:val="0"/>
        <w:autoSpaceDN w:val="0"/>
        <w:adjustRightInd w:val="0"/>
        <w:ind w:left="709" w:hanging="283"/>
        <w:rPr>
          <w:szCs w:val="22"/>
        </w:rPr>
      </w:pPr>
      <w:r w:rsidRPr="008B7BB2">
        <w:rPr>
          <w:szCs w:val="22"/>
        </w:rPr>
        <w:t>der Konformität des Managementsystems mit der</w:t>
      </w:r>
      <w:r w:rsidR="007F3ABE" w:rsidRPr="008B7BB2">
        <w:rPr>
          <w:szCs w:val="22"/>
        </w:rPr>
        <w:t>(n)</w:t>
      </w:r>
      <w:r w:rsidRPr="008B7BB2">
        <w:rPr>
          <w:szCs w:val="22"/>
        </w:rPr>
        <w:t xml:space="preserve"> Auditgrundlage</w:t>
      </w:r>
      <w:r w:rsidR="007F3ABE" w:rsidRPr="008B7BB2">
        <w:rPr>
          <w:szCs w:val="22"/>
        </w:rPr>
        <w:t>(n)</w:t>
      </w:r>
    </w:p>
    <w:p w14:paraId="4BE92C11" w14:textId="77777777" w:rsidR="001B5D0C" w:rsidRPr="008B7BB2" w:rsidRDefault="00B21C6D" w:rsidP="00682328">
      <w:pPr>
        <w:numPr>
          <w:ilvl w:val="1"/>
          <w:numId w:val="3"/>
        </w:numPr>
        <w:autoSpaceDE w:val="0"/>
        <w:autoSpaceDN w:val="0"/>
        <w:adjustRightInd w:val="0"/>
        <w:ind w:left="709" w:hanging="283"/>
        <w:rPr>
          <w:szCs w:val="22"/>
        </w:rPr>
      </w:pPr>
      <w:r w:rsidRPr="008B7BB2">
        <w:rPr>
          <w:szCs w:val="22"/>
        </w:rPr>
        <w:t xml:space="preserve">der Fähigkeit des Managementsystems, die geltenden gesetzlichen, behördlichen und vertraglichen Anforderungen </w:t>
      </w:r>
      <w:r w:rsidR="007F3ABE" w:rsidRPr="008B7BB2">
        <w:rPr>
          <w:szCs w:val="22"/>
        </w:rPr>
        <w:t xml:space="preserve">(bindende Verpflichtungen) </w:t>
      </w:r>
      <w:r w:rsidRPr="008B7BB2">
        <w:rPr>
          <w:szCs w:val="22"/>
        </w:rPr>
        <w:t>zu erfüllen.</w:t>
      </w:r>
    </w:p>
    <w:p w14:paraId="4B4C6DDA" w14:textId="77777777" w:rsidR="001B5D0C" w:rsidRPr="008B7BB2" w:rsidRDefault="00B21C6D" w:rsidP="00682328">
      <w:pPr>
        <w:numPr>
          <w:ilvl w:val="1"/>
          <w:numId w:val="3"/>
        </w:numPr>
        <w:autoSpaceDE w:val="0"/>
        <w:autoSpaceDN w:val="0"/>
        <w:adjustRightInd w:val="0"/>
        <w:ind w:left="709" w:hanging="283"/>
        <w:rPr>
          <w:szCs w:val="22"/>
        </w:rPr>
      </w:pPr>
      <w:r w:rsidRPr="008B7BB2">
        <w:rPr>
          <w:szCs w:val="22"/>
        </w:rPr>
        <w:t xml:space="preserve">der Wirksamkeit des Managementsystems und </w:t>
      </w:r>
      <w:r w:rsidR="001B5419">
        <w:rPr>
          <w:szCs w:val="22"/>
        </w:rPr>
        <w:t xml:space="preserve">den Rahmen </w:t>
      </w:r>
      <w:r w:rsidR="001B5419" w:rsidRPr="008B7BB2">
        <w:rPr>
          <w:szCs w:val="22"/>
        </w:rPr>
        <w:t>für mögliche Verbesserungen des Managementsystems</w:t>
      </w:r>
    </w:p>
    <w:p w14:paraId="4E1F30B1" w14:textId="77777777" w:rsidR="001B5D0C" w:rsidRPr="008B7BB2" w:rsidRDefault="00B21C6D" w:rsidP="00682328">
      <w:pPr>
        <w:numPr>
          <w:ilvl w:val="1"/>
          <w:numId w:val="3"/>
        </w:numPr>
        <w:autoSpaceDE w:val="0"/>
        <w:autoSpaceDN w:val="0"/>
        <w:adjustRightInd w:val="0"/>
        <w:ind w:left="709" w:hanging="283"/>
        <w:rPr>
          <w:szCs w:val="22"/>
        </w:rPr>
      </w:pPr>
      <w:r w:rsidRPr="008B7BB2">
        <w:rPr>
          <w:szCs w:val="22"/>
        </w:rPr>
        <w:t xml:space="preserve">der Eignung des Managementsystems, die festgelegten Ziele dauerhaft zu erfüllen. </w:t>
      </w:r>
    </w:p>
    <w:p w14:paraId="1D9BD0BE" w14:textId="77777777" w:rsidR="00EA2990" w:rsidRPr="008B7BB2" w:rsidRDefault="00B21C6D" w:rsidP="004D303C">
      <w:pPr>
        <w:spacing w:before="120"/>
        <w:rPr>
          <w:szCs w:val="22"/>
        </w:rPr>
      </w:pPr>
      <w:r w:rsidRPr="008B7BB2">
        <w:rPr>
          <w:szCs w:val="22"/>
        </w:rPr>
        <w:t>Ein Audit umfasst nicht die Bewertung der Einhaltung rechtlicher Bestimmungen.</w:t>
      </w:r>
    </w:p>
    <w:p w14:paraId="7DA3C5B6" w14:textId="77777777" w:rsidR="005A09EF" w:rsidRDefault="00B21C6D" w:rsidP="001B5419">
      <w:pPr>
        <w:spacing w:before="120"/>
        <w:jc w:val="both"/>
      </w:pPr>
      <w:r w:rsidRPr="008B7BB2">
        <w:t>Da ein Audit nicht jedes Detail des Managementsystems abdecken kann, wurden relevante Bereiche der Firma auditiert</w:t>
      </w:r>
      <w:r w:rsidR="00300028" w:rsidRPr="008B7BB2">
        <w:t xml:space="preserve">. Die Vorgangsweise wurde so gewählt, dass </w:t>
      </w:r>
      <w:r w:rsidRPr="008B7BB2">
        <w:t xml:space="preserve">ein </w:t>
      </w:r>
      <w:r w:rsidR="00300028" w:rsidRPr="008B7BB2">
        <w:t xml:space="preserve">repräsentatives </w:t>
      </w:r>
      <w:r w:rsidRPr="008B7BB2">
        <w:t xml:space="preserve">Gesamtbild des Managementsystems </w:t>
      </w:r>
      <w:r w:rsidR="00D83D9B" w:rsidRPr="008B7BB2">
        <w:t>b</w:t>
      </w:r>
      <w:r w:rsidR="001B5419">
        <w:t>ewertet werden konnte</w:t>
      </w:r>
      <w:r w:rsidRPr="008B7BB2">
        <w:t>.</w:t>
      </w:r>
      <w:r w:rsidR="001B5419">
        <w:t xml:space="preserve"> </w:t>
      </w:r>
      <w:r w:rsidRPr="008B7BB2">
        <w:t>Die stichprobenweise Überprüfung der beschriebenen Abläufe erfolgte anhand des Auditplans. Im Hinblick auf den Stichprobencharakter des Audits ist darauf hinzuweisen, dass ggf. Abweichungen, Feststellungen oder Hinweise vorhanden sein können, die beim Audit nicht festgestellt wurden.</w:t>
      </w:r>
    </w:p>
    <w:p w14:paraId="0EE4DC45" w14:textId="77777777" w:rsidR="00E350AE" w:rsidRDefault="00E350AE" w:rsidP="001B5419">
      <w:pPr>
        <w:spacing w:before="120"/>
        <w:jc w:val="both"/>
      </w:pPr>
    </w:p>
    <w:p w14:paraId="7CE2EDFF" w14:textId="77777777" w:rsidR="00E350AE" w:rsidRDefault="00B21C6D" w:rsidP="00E350AE">
      <w:pPr>
        <w:spacing w:before="120"/>
        <w:jc w:val="both"/>
      </w:pPr>
      <w:r w:rsidRPr="00E350AE">
        <w:fldChar w:fldCharType="begin">
          <w:ffData>
            <w:name w:val=""/>
            <w:enabled/>
            <w:calcOnExit w:val="0"/>
            <w:checkBox>
              <w:sizeAuto/>
              <w:default w:val="0"/>
            </w:checkBox>
          </w:ffData>
        </w:fldChar>
      </w:r>
      <w:r w:rsidRPr="00E350AE">
        <w:instrText xml:space="preserve"> FORMCHECKBOX </w:instrText>
      </w:r>
      <w:r w:rsidR="00965C87">
        <w:fldChar w:fldCharType="separate"/>
      </w:r>
      <w:r w:rsidRPr="00E350AE">
        <w:fldChar w:fldCharType="end"/>
      </w:r>
      <w:r w:rsidRPr="00E350AE">
        <w:t xml:space="preserve"> </w:t>
      </w:r>
      <w:r>
        <w:t>Abweichungen sind im Abweichungsbericht (Maßnahmenliste) definiert</w:t>
      </w:r>
      <w:r w:rsidRPr="008B7BB2">
        <w:t xml:space="preserve">. </w:t>
      </w:r>
    </w:p>
    <w:p w14:paraId="28D152EA" w14:textId="77777777" w:rsidR="00E350AE" w:rsidRDefault="00B21C6D" w:rsidP="00E350AE">
      <w:pPr>
        <w:spacing w:before="120"/>
        <w:jc w:val="both"/>
      </w:pPr>
      <w:r w:rsidRPr="00857DEE">
        <w:fldChar w:fldCharType="begin">
          <w:ffData>
            <w:name w:val=""/>
            <w:enabled/>
            <w:calcOnExit w:val="0"/>
            <w:checkBox>
              <w:sizeAuto/>
              <w:default w:val="0"/>
            </w:checkBox>
          </w:ffData>
        </w:fldChar>
      </w:r>
      <w:r w:rsidRPr="00857DEE">
        <w:instrText xml:space="preserve"> FORMCHECKBOX </w:instrText>
      </w:r>
      <w:r w:rsidR="00965C87">
        <w:fldChar w:fldCharType="separate"/>
      </w:r>
      <w:r w:rsidRPr="00857DEE">
        <w:fldChar w:fldCharType="end"/>
      </w:r>
      <w:r w:rsidRPr="00857DEE">
        <w:t xml:space="preserve"> Die </w:t>
      </w:r>
      <w:r>
        <w:t>Abweichungen sind zwischenzeitlich behoben, die Korrekturmaßnahmen sind wirksam.</w:t>
      </w:r>
      <w:r w:rsidRPr="008B7BB2">
        <w:t xml:space="preserve"> </w:t>
      </w:r>
    </w:p>
    <w:p w14:paraId="0166977B" w14:textId="77777777" w:rsidR="00E350AE" w:rsidRDefault="00B21C6D" w:rsidP="00E350AE">
      <w:pPr>
        <w:spacing w:before="120"/>
        <w:jc w:val="both"/>
      </w:pPr>
      <w:r w:rsidRPr="00857DEE">
        <w:fldChar w:fldCharType="begin">
          <w:ffData>
            <w:name w:val=""/>
            <w:enabled/>
            <w:calcOnExit w:val="0"/>
            <w:checkBox>
              <w:sizeAuto/>
              <w:default w:val="0"/>
            </w:checkBox>
          </w:ffData>
        </w:fldChar>
      </w:r>
      <w:r w:rsidRPr="00857DEE">
        <w:instrText xml:space="preserve"> FORMCHECKBOX </w:instrText>
      </w:r>
      <w:r w:rsidR="00965C87">
        <w:fldChar w:fldCharType="separate"/>
      </w:r>
      <w:r w:rsidRPr="00857DEE">
        <w:fldChar w:fldCharType="end"/>
      </w:r>
      <w:r w:rsidRPr="00857DEE">
        <w:t xml:space="preserve"> Die </w:t>
      </w:r>
      <w:r>
        <w:t xml:space="preserve">Korrekturmaßnahmen sind </w:t>
      </w:r>
      <w:r w:rsidRPr="00857DEE">
        <w:t>nicht</w:t>
      </w:r>
      <w:r>
        <w:t xml:space="preserve"> wirksam umgesetzt.</w:t>
      </w:r>
    </w:p>
    <w:p w14:paraId="57CDED33" w14:textId="77777777" w:rsidR="00E350AE" w:rsidRDefault="00B21C6D" w:rsidP="00E350AE">
      <w:pPr>
        <w:spacing w:before="120"/>
        <w:ind w:left="709"/>
        <w:jc w:val="both"/>
      </w:pPr>
      <w:r>
        <w:t>Begründung:</w:t>
      </w:r>
    </w:p>
    <w:p w14:paraId="12119B1E" w14:textId="77777777" w:rsidR="00E350AE" w:rsidRDefault="00E350AE" w:rsidP="00E350AE">
      <w:pPr>
        <w:spacing w:before="120"/>
        <w:ind w:left="709"/>
        <w:jc w:val="both"/>
      </w:pPr>
    </w:p>
    <w:p w14:paraId="487887D1" w14:textId="77777777" w:rsidR="00E350AE" w:rsidRDefault="00E350AE" w:rsidP="00857DEE">
      <w:pPr>
        <w:spacing w:before="120"/>
        <w:jc w:val="both"/>
      </w:pPr>
    </w:p>
    <w:p w14:paraId="52FF466D" w14:textId="244A869B" w:rsidR="00857DEE" w:rsidRDefault="00284ED8" w:rsidP="00857DEE">
      <w:pPr>
        <w:spacing w:before="120"/>
        <w:jc w:val="both"/>
      </w:pPr>
      <w:r>
        <w:fldChar w:fldCharType="begin">
          <w:ffData>
            <w:name w:val=""/>
            <w:enabled/>
            <w:calcOnExit w:val="0"/>
            <w:checkBox>
              <w:sizeAuto/>
              <w:default w:val="1"/>
            </w:checkBox>
          </w:ffData>
        </w:fldChar>
      </w:r>
      <w:r>
        <w:instrText xml:space="preserve"> FORMCHECKBOX </w:instrText>
      </w:r>
      <w:r w:rsidR="00965C87">
        <w:fldChar w:fldCharType="separate"/>
      </w:r>
      <w:r>
        <w:fldChar w:fldCharType="end"/>
      </w:r>
      <w:r w:rsidR="00B21C6D">
        <w:t xml:space="preserve"> </w:t>
      </w:r>
      <w:r w:rsidR="00B21C6D" w:rsidRPr="008B7BB2">
        <w:t>Feststellungen (F) sind in der Maßnahmenliste angeführt</w:t>
      </w:r>
      <w:r w:rsidR="00B21C6D">
        <w:t xml:space="preserve"> </w:t>
      </w:r>
    </w:p>
    <w:p w14:paraId="263D93D9" w14:textId="2DF326DC" w:rsidR="00E350AE" w:rsidRDefault="00284ED8" w:rsidP="00857DEE">
      <w:pPr>
        <w:spacing w:before="120"/>
        <w:jc w:val="both"/>
      </w:pPr>
      <w:r>
        <w:fldChar w:fldCharType="begin">
          <w:ffData>
            <w:name w:val=""/>
            <w:enabled/>
            <w:calcOnExit w:val="0"/>
            <w:checkBox>
              <w:sizeAuto/>
              <w:default w:val="1"/>
            </w:checkBox>
          </w:ffData>
        </w:fldChar>
      </w:r>
      <w:r>
        <w:instrText xml:space="preserve"> FORMCHECKBOX </w:instrText>
      </w:r>
      <w:r w:rsidR="00965C87">
        <w:fldChar w:fldCharType="separate"/>
      </w:r>
      <w:r>
        <w:fldChar w:fldCharType="end"/>
      </w:r>
      <w:r w:rsidR="00B21C6D">
        <w:t xml:space="preserve"> Die Feststellungen </w:t>
      </w:r>
      <w:r w:rsidR="00B21C6D" w:rsidRPr="00D15539">
        <w:t xml:space="preserve">stellen, auch in ihrer Gesamtheit, die Wirksamkeit </w:t>
      </w:r>
      <w:r w:rsidR="00B21C6D">
        <w:t xml:space="preserve">des Managementsystems </w:t>
      </w:r>
      <w:r w:rsidR="00B21C6D" w:rsidRPr="00D15539">
        <w:t>nicht in Frage.</w:t>
      </w:r>
    </w:p>
    <w:p w14:paraId="235DB3EA" w14:textId="77777777" w:rsidR="00E350AE" w:rsidRDefault="00E350AE" w:rsidP="00857DEE">
      <w:pPr>
        <w:spacing w:before="120"/>
        <w:jc w:val="both"/>
      </w:pPr>
    </w:p>
    <w:p w14:paraId="5CCBE7CE" w14:textId="44CA9037" w:rsidR="00857DEE" w:rsidRDefault="00284ED8" w:rsidP="00857DEE">
      <w:pPr>
        <w:spacing w:before="120"/>
        <w:jc w:val="both"/>
      </w:pPr>
      <w:r>
        <w:fldChar w:fldCharType="begin">
          <w:ffData>
            <w:name w:val=""/>
            <w:enabled/>
            <w:calcOnExit w:val="0"/>
            <w:checkBox>
              <w:sizeAuto/>
              <w:default w:val="1"/>
            </w:checkBox>
          </w:ffData>
        </w:fldChar>
      </w:r>
      <w:r>
        <w:instrText xml:space="preserve"> FORMCHECKBOX </w:instrText>
      </w:r>
      <w:r w:rsidR="00965C87">
        <w:fldChar w:fldCharType="separate"/>
      </w:r>
      <w:r>
        <w:fldChar w:fldCharType="end"/>
      </w:r>
      <w:r w:rsidR="00B21C6D">
        <w:t xml:space="preserve"> </w:t>
      </w:r>
      <w:r w:rsidR="00B21C6D" w:rsidRPr="008B7BB2">
        <w:t>Hinweise, Empfehlungen, Verbesserungspotentiale (V) sind in der Maßnahmenliste angeführt</w:t>
      </w:r>
      <w:r w:rsidR="00B21C6D">
        <w:t xml:space="preserve"> </w:t>
      </w:r>
    </w:p>
    <w:p w14:paraId="1588B4D6" w14:textId="77777777" w:rsidR="00E350AE" w:rsidRDefault="00E350AE" w:rsidP="00857DEE">
      <w:pPr>
        <w:spacing w:before="120"/>
        <w:jc w:val="both"/>
      </w:pPr>
    </w:p>
    <w:p w14:paraId="388E37E8" w14:textId="45AF0A5C" w:rsidR="00857DEE" w:rsidRDefault="00284ED8" w:rsidP="00857DEE">
      <w:pPr>
        <w:spacing w:before="120"/>
        <w:jc w:val="both"/>
      </w:pPr>
      <w:r>
        <w:lastRenderedPageBreak/>
        <w:fldChar w:fldCharType="begin">
          <w:ffData>
            <w:name w:val=""/>
            <w:enabled/>
            <w:calcOnExit w:val="0"/>
            <w:checkBox>
              <w:sizeAuto/>
              <w:default w:val="1"/>
            </w:checkBox>
          </w:ffData>
        </w:fldChar>
      </w:r>
      <w:r>
        <w:instrText xml:space="preserve"> FORMCHECKBOX </w:instrText>
      </w:r>
      <w:r w:rsidR="00965C87">
        <w:fldChar w:fldCharType="separate"/>
      </w:r>
      <w:r>
        <w:fldChar w:fldCharType="end"/>
      </w:r>
      <w:r w:rsidR="00B21C6D">
        <w:t xml:space="preserve"> </w:t>
      </w:r>
      <w:r w:rsidR="00B21C6D" w:rsidRPr="008B7BB2">
        <w:t xml:space="preserve">Positive Anmerkungen (P) sind </w:t>
      </w:r>
      <w:r w:rsidR="00B21C6D">
        <w:t>im Bericht bzw. in der Maßnahmenliste</w:t>
      </w:r>
      <w:r w:rsidR="00B21C6D" w:rsidRPr="008B7BB2">
        <w:t xml:space="preserve"> angeführt.</w:t>
      </w:r>
    </w:p>
    <w:p w14:paraId="430381AB" w14:textId="77777777" w:rsidR="00E350AE" w:rsidRPr="008B7BB2" w:rsidRDefault="00E350AE" w:rsidP="00857DEE">
      <w:pPr>
        <w:spacing w:before="120"/>
        <w:jc w:val="both"/>
      </w:pPr>
    </w:p>
    <w:p w14:paraId="78925469" w14:textId="77777777" w:rsidR="00857DEE" w:rsidRPr="008B7BB2" w:rsidRDefault="00B21C6D" w:rsidP="00857DEE">
      <w:pPr>
        <w:pStyle w:val="Links12N0"/>
        <w:spacing w:before="120"/>
      </w:pPr>
      <w:r w:rsidRPr="008B7BB2">
        <w:t xml:space="preserve">Die bearbeitete Maßnahmenliste ist dem Auditor </w:t>
      </w:r>
      <w:r>
        <w:t xml:space="preserve">ca. 14 Tage </w:t>
      </w:r>
      <w:r w:rsidRPr="008B7BB2">
        <w:t>vor dem nächsten Audit zu übermitteln.</w:t>
      </w:r>
    </w:p>
    <w:p w14:paraId="20BD3170" w14:textId="77777777" w:rsidR="00857DEE" w:rsidRDefault="00857DEE" w:rsidP="001B5419">
      <w:pPr>
        <w:spacing w:before="120"/>
        <w:jc w:val="both"/>
      </w:pPr>
    </w:p>
    <w:p w14:paraId="151E61BE" w14:textId="77777777" w:rsidR="00A97B70" w:rsidRDefault="00A97B70" w:rsidP="001B5419">
      <w:pPr>
        <w:spacing w:before="120"/>
        <w:jc w:val="both"/>
      </w:pPr>
    </w:p>
    <w:p w14:paraId="49987783" w14:textId="77777777" w:rsidR="00857DEE" w:rsidRDefault="00857DEE" w:rsidP="001B5419">
      <w:pPr>
        <w:spacing w:before="120"/>
        <w:jc w:val="both"/>
      </w:pPr>
    </w:p>
    <w:p w14:paraId="792DACFC" w14:textId="77777777" w:rsidR="00CF3CBC" w:rsidRPr="008B7BB2" w:rsidRDefault="00B21C6D" w:rsidP="008A2AE7">
      <w:pPr>
        <w:pStyle w:val="berschrift1"/>
      </w:pPr>
      <w:r w:rsidRPr="008B7BB2">
        <w:br w:type="page"/>
      </w:r>
      <w:bookmarkStart w:id="22" w:name="_Toc40194208"/>
      <w:r w:rsidR="00A17E7C">
        <w:lastRenderedPageBreak/>
        <w:t>Ergänzende Anmerkungen zu den Normelementen</w:t>
      </w:r>
      <w:bookmarkEnd w:id="22"/>
    </w:p>
    <w:p w14:paraId="68523BED" w14:textId="77777777" w:rsidR="00CF3CBC" w:rsidRPr="008B7BB2" w:rsidRDefault="00B21C6D" w:rsidP="00CF3CBC">
      <w:pPr>
        <w:pStyle w:val="berschrift2"/>
      </w:pPr>
      <w:bookmarkStart w:id="23" w:name="_Toc40194209"/>
      <w:r>
        <w:t>Kontext der Organisation</w:t>
      </w:r>
      <w:bookmarkEnd w:id="23"/>
    </w:p>
    <w:p w14:paraId="35D1E105" w14:textId="0C66C7B0" w:rsidR="00967AC5" w:rsidRDefault="00284ED8" w:rsidP="00967AC5">
      <w:pPr>
        <w:pStyle w:val="Links12N0"/>
        <w:spacing w:before="120"/>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965C87">
        <w:rPr>
          <w:sz w:val="22"/>
          <w:szCs w:val="22"/>
        </w:rPr>
      </w:r>
      <w:r w:rsidR="00965C87">
        <w:rPr>
          <w:sz w:val="22"/>
          <w:szCs w:val="22"/>
        </w:rPr>
        <w:fldChar w:fldCharType="separate"/>
      </w:r>
      <w:r>
        <w:rPr>
          <w:sz w:val="22"/>
          <w:szCs w:val="22"/>
        </w:rPr>
        <w:fldChar w:fldCharType="end"/>
      </w:r>
      <w:r w:rsidR="00B21C6D">
        <w:rPr>
          <w:sz w:val="22"/>
          <w:szCs w:val="22"/>
        </w:rPr>
        <w:t xml:space="preserve"> </w:t>
      </w:r>
      <w:r w:rsidR="00B21C6D" w:rsidRPr="008B7BB2">
        <w:t xml:space="preserve">Das Managementsystem enthält die Forderungen der Zertifizierungsgrundlage(n). </w:t>
      </w:r>
    </w:p>
    <w:p w14:paraId="4FB24233" w14:textId="77777777" w:rsidR="007F401B" w:rsidRPr="007F401B" w:rsidRDefault="00B21C6D" w:rsidP="007F401B">
      <w:pPr>
        <w:pStyle w:val="Links12N0"/>
        <w:spacing w:before="120"/>
        <w:jc w:val="both"/>
        <w:rPr>
          <w:u w:val="single"/>
        </w:rPr>
      </w:pPr>
      <w:r w:rsidRPr="007F401B">
        <w:rPr>
          <w:u w:val="single"/>
        </w:rPr>
        <w:t>Eingesehene Dokumente:</w:t>
      </w:r>
    </w:p>
    <w:p w14:paraId="6FE0611F" w14:textId="77777777" w:rsidR="00284ED8" w:rsidRDefault="00B21C6D" w:rsidP="00682328">
      <w:pPr>
        <w:pStyle w:val="Links12N0"/>
        <w:numPr>
          <w:ilvl w:val="0"/>
          <w:numId w:val="11"/>
        </w:numPr>
        <w:spacing w:before="120"/>
        <w:jc w:val="both"/>
      </w:pPr>
      <w:r>
        <w:t xml:space="preserve"> </w:t>
      </w:r>
      <w:r w:rsidR="00284ED8">
        <w:t>System „wiki“</w:t>
      </w:r>
    </w:p>
    <w:p w14:paraId="0DFAD2F5" w14:textId="77777777" w:rsidR="00284ED8" w:rsidRDefault="00284ED8" w:rsidP="00682328">
      <w:pPr>
        <w:pStyle w:val="Links12N0"/>
        <w:numPr>
          <w:ilvl w:val="0"/>
          <w:numId w:val="11"/>
        </w:numPr>
        <w:spacing w:before="120"/>
        <w:jc w:val="both"/>
      </w:pPr>
      <w:r>
        <w:t>Kontext der Organisation</w:t>
      </w:r>
    </w:p>
    <w:p w14:paraId="04A28003" w14:textId="043AA717" w:rsidR="007F401B" w:rsidRDefault="00284ED8" w:rsidP="00682328">
      <w:pPr>
        <w:pStyle w:val="Links12N0"/>
        <w:numPr>
          <w:ilvl w:val="0"/>
          <w:numId w:val="8"/>
        </w:numPr>
        <w:spacing w:before="120"/>
        <w:jc w:val="both"/>
      </w:pPr>
      <w:r>
        <w:t>Anwendungsbereich der WSG</w:t>
      </w:r>
    </w:p>
    <w:p w14:paraId="6915B2A0" w14:textId="77777777" w:rsidR="007F401B" w:rsidRPr="007F401B" w:rsidRDefault="00B21C6D" w:rsidP="007F401B">
      <w:pPr>
        <w:pStyle w:val="Links12N0"/>
        <w:spacing w:before="120"/>
        <w:jc w:val="both"/>
        <w:rPr>
          <w:u w:val="single"/>
        </w:rPr>
      </w:pPr>
      <w:r w:rsidRPr="007F401B">
        <w:rPr>
          <w:u w:val="single"/>
        </w:rPr>
        <w:t>Weitere Anmerkungen:</w:t>
      </w:r>
    </w:p>
    <w:p w14:paraId="26C35489" w14:textId="2F25A5DC" w:rsidR="00284ED8" w:rsidRPr="008B7BB2" w:rsidRDefault="00284ED8" w:rsidP="00284ED8">
      <w:pPr>
        <w:spacing w:after="120"/>
        <w:jc w:val="both"/>
      </w:pPr>
      <w:r w:rsidRPr="008B7BB2">
        <w:t xml:space="preserve">Die Organisation </w:t>
      </w:r>
      <w:r>
        <w:t xml:space="preserve">WSG </w:t>
      </w:r>
      <w:r w:rsidRPr="008B7BB2">
        <w:t>ha</w:t>
      </w:r>
      <w:r>
        <w:t>t</w:t>
      </w:r>
      <w:r w:rsidRPr="008B7BB2">
        <w:t xml:space="preserve"> ihren Kontext i</w:t>
      </w:r>
      <w:r>
        <w:t>m</w:t>
      </w:r>
      <w:r w:rsidRPr="008B7BB2">
        <w:t xml:space="preserve"> </w:t>
      </w:r>
      <w:r>
        <w:rPr>
          <w:lang w:val="de-AT"/>
        </w:rPr>
        <w:t xml:space="preserve">Managementhandbuch </w:t>
      </w:r>
      <w:r w:rsidRPr="008B7BB2">
        <w:t>ermittelt und daraufhin ihre wesentlichen interessierten Parteien und deren Erwartungen definiert. Dies sind auszugsweise:</w:t>
      </w:r>
    </w:p>
    <w:p w14:paraId="2E8EE636" w14:textId="77777777" w:rsidR="00284ED8" w:rsidRPr="002341CC" w:rsidRDefault="00284ED8" w:rsidP="00682328">
      <w:pPr>
        <w:numPr>
          <w:ilvl w:val="0"/>
          <w:numId w:val="4"/>
        </w:numPr>
        <w:spacing w:after="120"/>
        <w:jc w:val="both"/>
      </w:pPr>
      <w:r w:rsidRPr="002341CC">
        <w:t>Eigentümer</w:t>
      </w:r>
      <w:r w:rsidRPr="002341CC">
        <w:tab/>
      </w:r>
      <w:r w:rsidRPr="002341CC">
        <w:tab/>
        <w:t>Umsatz, Gewinn, Standortsicherheit</w:t>
      </w:r>
    </w:p>
    <w:p w14:paraId="3B22624F" w14:textId="77777777" w:rsidR="00284ED8" w:rsidRPr="002341CC" w:rsidRDefault="00284ED8" w:rsidP="00682328">
      <w:pPr>
        <w:numPr>
          <w:ilvl w:val="0"/>
          <w:numId w:val="4"/>
        </w:numPr>
        <w:spacing w:after="120"/>
        <w:jc w:val="both"/>
      </w:pPr>
      <w:r w:rsidRPr="002341CC">
        <w:t>Kunden</w:t>
      </w:r>
      <w:r w:rsidRPr="002341CC">
        <w:tab/>
      </w:r>
      <w:r w:rsidRPr="002341CC">
        <w:tab/>
      </w:r>
      <w:r>
        <w:t xml:space="preserve">Aufrechterhaltung der Wagenverfügbarkeit </w:t>
      </w:r>
    </w:p>
    <w:p w14:paraId="31224F7C" w14:textId="77777777" w:rsidR="00284ED8" w:rsidRPr="002341CC" w:rsidRDefault="00284ED8" w:rsidP="00682328">
      <w:pPr>
        <w:numPr>
          <w:ilvl w:val="0"/>
          <w:numId w:val="4"/>
        </w:numPr>
        <w:spacing w:after="120"/>
        <w:jc w:val="both"/>
      </w:pPr>
      <w:r w:rsidRPr="002341CC">
        <w:t>Behörden</w:t>
      </w:r>
      <w:r w:rsidRPr="002341CC">
        <w:tab/>
      </w:r>
      <w:r w:rsidRPr="002341CC">
        <w:tab/>
        <w:t>Erfüllung behördlicher Auflagen</w:t>
      </w:r>
    </w:p>
    <w:p w14:paraId="0C501946" w14:textId="77777777" w:rsidR="00284ED8" w:rsidRPr="002341CC" w:rsidRDefault="00284ED8" w:rsidP="00682328">
      <w:pPr>
        <w:numPr>
          <w:ilvl w:val="0"/>
          <w:numId w:val="4"/>
        </w:numPr>
        <w:spacing w:after="120"/>
        <w:jc w:val="both"/>
      </w:pPr>
      <w:r>
        <w:t>Mitarbeiter</w:t>
      </w:r>
      <w:r>
        <w:tab/>
      </w:r>
      <w:r>
        <w:tab/>
        <w:t>Sicherung des Arbeitsplatzes</w:t>
      </w:r>
    </w:p>
    <w:p w14:paraId="77E64202" w14:textId="77777777" w:rsidR="00284ED8" w:rsidRDefault="00284ED8" w:rsidP="00284ED8">
      <w:pPr>
        <w:spacing w:after="120"/>
        <w:jc w:val="both"/>
      </w:pPr>
    </w:p>
    <w:p w14:paraId="577F2DAD" w14:textId="77777777" w:rsidR="00284ED8" w:rsidRDefault="00284ED8" w:rsidP="00284ED8">
      <w:pPr>
        <w:spacing w:after="120"/>
        <w:jc w:val="both"/>
      </w:pPr>
      <w:r w:rsidRPr="008B7BB2">
        <w:t>Das Managementsystem wurde und wird auf die Erwartungen der interessierten Parteien ausgerichtet und scheint geeignet diese auch zu erfüllen. Die i</w:t>
      </w:r>
      <w:r>
        <w:t>n den</w:t>
      </w:r>
      <w:r w:rsidRPr="008B7BB2">
        <w:t xml:space="preserve"> Unternehmen definierten Kernprozesse sind:</w:t>
      </w:r>
    </w:p>
    <w:p w14:paraId="450835DE" w14:textId="77777777" w:rsidR="00284ED8" w:rsidRDefault="00284ED8" w:rsidP="00284ED8">
      <w:pPr>
        <w:spacing w:after="120"/>
        <w:jc w:val="both"/>
      </w:pPr>
    </w:p>
    <w:tbl>
      <w:tblPr>
        <w:tblW w:w="0" w:type="auto"/>
        <w:jc w:val="center"/>
        <w:tblBorders>
          <w:top w:val="dashSmallGap" w:sz="4" w:space="0" w:color="auto"/>
          <w:left w:val="dashSmallGap" w:sz="4" w:space="0" w:color="auto"/>
          <w:bottom w:val="dashSmallGap" w:sz="4" w:space="0" w:color="auto"/>
          <w:right w:val="dashSmallGap" w:sz="4" w:space="0" w:color="auto"/>
          <w:insideH w:val="dotted" w:sz="4" w:space="0" w:color="auto"/>
          <w:insideV w:val="dotted" w:sz="4" w:space="0" w:color="auto"/>
        </w:tblBorders>
        <w:tblLook w:val="04A0" w:firstRow="1" w:lastRow="0" w:firstColumn="1" w:lastColumn="0" w:noHBand="0" w:noVBand="1"/>
      </w:tblPr>
      <w:tblGrid>
        <w:gridCol w:w="3312"/>
        <w:gridCol w:w="3130"/>
      </w:tblGrid>
      <w:tr w:rsidR="00284ED8" w14:paraId="38AF029C" w14:textId="77777777" w:rsidTr="00284ED8">
        <w:trPr>
          <w:jc w:val="center"/>
        </w:trPr>
        <w:tc>
          <w:tcPr>
            <w:tcW w:w="3312" w:type="dxa"/>
          </w:tcPr>
          <w:p w14:paraId="67074E54" w14:textId="77777777" w:rsidR="00284ED8" w:rsidRPr="00C165BD" w:rsidRDefault="00284ED8" w:rsidP="006A0EB9">
            <w:pPr>
              <w:spacing w:after="120"/>
              <w:jc w:val="center"/>
              <w:rPr>
                <w:b/>
                <w:sz w:val="28"/>
                <w:szCs w:val="28"/>
              </w:rPr>
            </w:pPr>
            <w:r w:rsidRPr="00C165BD">
              <w:rPr>
                <w:b/>
                <w:sz w:val="28"/>
                <w:szCs w:val="28"/>
              </w:rPr>
              <w:t>Kernprozesse</w:t>
            </w:r>
          </w:p>
        </w:tc>
        <w:tc>
          <w:tcPr>
            <w:tcW w:w="3130" w:type="dxa"/>
          </w:tcPr>
          <w:p w14:paraId="3664160F" w14:textId="77777777" w:rsidR="00284ED8" w:rsidRPr="00C165BD" w:rsidRDefault="00284ED8" w:rsidP="006A0EB9">
            <w:pPr>
              <w:spacing w:after="120"/>
              <w:jc w:val="center"/>
              <w:rPr>
                <w:b/>
                <w:sz w:val="28"/>
                <w:szCs w:val="28"/>
              </w:rPr>
            </w:pPr>
            <w:r w:rsidRPr="00C165BD">
              <w:rPr>
                <w:b/>
                <w:sz w:val="28"/>
                <w:szCs w:val="28"/>
              </w:rPr>
              <w:t>WSG</w:t>
            </w:r>
          </w:p>
        </w:tc>
      </w:tr>
      <w:tr w:rsidR="00284ED8" w14:paraId="327CE645" w14:textId="77777777" w:rsidTr="00284ED8">
        <w:trPr>
          <w:jc w:val="center"/>
        </w:trPr>
        <w:tc>
          <w:tcPr>
            <w:tcW w:w="3312" w:type="dxa"/>
          </w:tcPr>
          <w:p w14:paraId="2D03E740" w14:textId="77777777" w:rsidR="00284ED8" w:rsidRDefault="00284ED8" w:rsidP="006A0EB9">
            <w:pPr>
              <w:spacing w:after="120"/>
            </w:pPr>
            <w:r>
              <w:t>Risikomanagement</w:t>
            </w:r>
          </w:p>
        </w:tc>
        <w:tc>
          <w:tcPr>
            <w:tcW w:w="3130" w:type="dxa"/>
          </w:tcPr>
          <w:p w14:paraId="57820815" w14:textId="77777777" w:rsidR="00284ED8" w:rsidRDefault="00284ED8" w:rsidP="006A0EB9">
            <w:pPr>
              <w:spacing w:after="120"/>
              <w:jc w:val="center"/>
            </w:pPr>
            <w:r>
              <w:t>X</w:t>
            </w:r>
          </w:p>
        </w:tc>
      </w:tr>
      <w:tr w:rsidR="00284ED8" w14:paraId="1A63F9A3" w14:textId="77777777" w:rsidTr="00284ED8">
        <w:trPr>
          <w:jc w:val="center"/>
        </w:trPr>
        <w:tc>
          <w:tcPr>
            <w:tcW w:w="3312" w:type="dxa"/>
          </w:tcPr>
          <w:p w14:paraId="7C9ABA55" w14:textId="77777777" w:rsidR="00284ED8" w:rsidRDefault="00284ED8" w:rsidP="006A0EB9">
            <w:pPr>
              <w:spacing w:after="120"/>
            </w:pPr>
            <w:r>
              <w:t>Instandhaltungsentwicklung</w:t>
            </w:r>
          </w:p>
        </w:tc>
        <w:tc>
          <w:tcPr>
            <w:tcW w:w="3130" w:type="dxa"/>
          </w:tcPr>
          <w:p w14:paraId="1A967DC7" w14:textId="77777777" w:rsidR="00284ED8" w:rsidRDefault="00284ED8" w:rsidP="006A0EB9">
            <w:pPr>
              <w:spacing w:after="120"/>
              <w:jc w:val="center"/>
            </w:pPr>
            <w:r>
              <w:t>X</w:t>
            </w:r>
          </w:p>
        </w:tc>
      </w:tr>
      <w:tr w:rsidR="00284ED8" w14:paraId="55357D09" w14:textId="77777777" w:rsidTr="00284ED8">
        <w:trPr>
          <w:jc w:val="center"/>
        </w:trPr>
        <w:tc>
          <w:tcPr>
            <w:tcW w:w="3312" w:type="dxa"/>
          </w:tcPr>
          <w:p w14:paraId="086C9A7D" w14:textId="77777777" w:rsidR="00284ED8" w:rsidRDefault="00284ED8" w:rsidP="006A0EB9">
            <w:pPr>
              <w:spacing w:after="120"/>
            </w:pPr>
            <w:r>
              <w:t>Lerndienstleistungen</w:t>
            </w:r>
          </w:p>
        </w:tc>
        <w:tc>
          <w:tcPr>
            <w:tcW w:w="3130" w:type="dxa"/>
          </w:tcPr>
          <w:p w14:paraId="53433AD9" w14:textId="79090A01" w:rsidR="00284ED8" w:rsidRDefault="00284ED8" w:rsidP="006A0EB9">
            <w:pPr>
              <w:spacing w:after="120"/>
              <w:jc w:val="center"/>
            </w:pPr>
          </w:p>
        </w:tc>
      </w:tr>
      <w:tr w:rsidR="00284ED8" w14:paraId="02755CA5" w14:textId="77777777" w:rsidTr="00284ED8">
        <w:trPr>
          <w:jc w:val="center"/>
        </w:trPr>
        <w:tc>
          <w:tcPr>
            <w:tcW w:w="3312" w:type="dxa"/>
          </w:tcPr>
          <w:p w14:paraId="000A92D2" w14:textId="77777777" w:rsidR="00284ED8" w:rsidRDefault="00284ED8" w:rsidP="006A0EB9">
            <w:pPr>
              <w:spacing w:after="120"/>
            </w:pPr>
            <w:r>
              <w:t>Produktentwicklung</w:t>
            </w:r>
          </w:p>
        </w:tc>
        <w:tc>
          <w:tcPr>
            <w:tcW w:w="3130" w:type="dxa"/>
          </w:tcPr>
          <w:p w14:paraId="4E32806B" w14:textId="6AD1C2A5" w:rsidR="00284ED8" w:rsidRDefault="00284ED8" w:rsidP="006A0EB9">
            <w:pPr>
              <w:spacing w:after="120"/>
              <w:jc w:val="center"/>
            </w:pPr>
          </w:p>
        </w:tc>
      </w:tr>
      <w:tr w:rsidR="00284ED8" w14:paraId="09325291" w14:textId="77777777" w:rsidTr="00284ED8">
        <w:trPr>
          <w:jc w:val="center"/>
        </w:trPr>
        <w:tc>
          <w:tcPr>
            <w:tcW w:w="3312" w:type="dxa"/>
          </w:tcPr>
          <w:p w14:paraId="6B6FDC43" w14:textId="77777777" w:rsidR="00284ED8" w:rsidRDefault="00284ED8" w:rsidP="006A0EB9">
            <w:pPr>
              <w:spacing w:after="120"/>
            </w:pPr>
            <w:r>
              <w:t>Materialhandel</w:t>
            </w:r>
          </w:p>
        </w:tc>
        <w:tc>
          <w:tcPr>
            <w:tcW w:w="3130" w:type="dxa"/>
          </w:tcPr>
          <w:p w14:paraId="70730FCE" w14:textId="0C251E91" w:rsidR="00284ED8" w:rsidRDefault="00284ED8" w:rsidP="006A0EB9">
            <w:pPr>
              <w:spacing w:after="120"/>
              <w:jc w:val="center"/>
            </w:pPr>
          </w:p>
        </w:tc>
      </w:tr>
      <w:tr w:rsidR="00284ED8" w14:paraId="4CA9D2DA" w14:textId="77777777" w:rsidTr="00284ED8">
        <w:trPr>
          <w:jc w:val="center"/>
        </w:trPr>
        <w:tc>
          <w:tcPr>
            <w:tcW w:w="3312" w:type="dxa"/>
          </w:tcPr>
          <w:p w14:paraId="6A963A8C" w14:textId="77777777" w:rsidR="00284ED8" w:rsidRDefault="00284ED8" w:rsidP="006A0EB9">
            <w:pPr>
              <w:spacing w:after="120"/>
            </w:pPr>
            <w:r>
              <w:t>Fuhrpark - Instandhaltungsmanagement</w:t>
            </w:r>
          </w:p>
        </w:tc>
        <w:tc>
          <w:tcPr>
            <w:tcW w:w="3130" w:type="dxa"/>
          </w:tcPr>
          <w:p w14:paraId="5E21AAFF" w14:textId="77777777" w:rsidR="00284ED8" w:rsidRDefault="00284ED8" w:rsidP="006A0EB9">
            <w:pPr>
              <w:spacing w:after="120"/>
              <w:jc w:val="center"/>
            </w:pPr>
            <w:r>
              <w:t>X</w:t>
            </w:r>
          </w:p>
        </w:tc>
      </w:tr>
      <w:tr w:rsidR="00284ED8" w14:paraId="280C6F39" w14:textId="77777777" w:rsidTr="00284ED8">
        <w:trPr>
          <w:jc w:val="center"/>
        </w:trPr>
        <w:tc>
          <w:tcPr>
            <w:tcW w:w="3312" w:type="dxa"/>
          </w:tcPr>
          <w:p w14:paraId="2A0AC359" w14:textId="77777777" w:rsidR="00284ED8" w:rsidRDefault="00284ED8" w:rsidP="006A0EB9">
            <w:pPr>
              <w:spacing w:after="120"/>
            </w:pPr>
            <w:r>
              <w:t>Depotmanagement</w:t>
            </w:r>
          </w:p>
        </w:tc>
        <w:tc>
          <w:tcPr>
            <w:tcW w:w="3130" w:type="dxa"/>
          </w:tcPr>
          <w:p w14:paraId="44F938FF" w14:textId="77777777" w:rsidR="00284ED8" w:rsidRDefault="00284ED8" w:rsidP="006A0EB9">
            <w:pPr>
              <w:spacing w:after="120"/>
              <w:jc w:val="center"/>
            </w:pPr>
            <w:r>
              <w:t>X</w:t>
            </w:r>
          </w:p>
        </w:tc>
      </w:tr>
      <w:tr w:rsidR="00284ED8" w14:paraId="614A752A" w14:textId="77777777" w:rsidTr="00284ED8">
        <w:trPr>
          <w:jc w:val="center"/>
        </w:trPr>
        <w:tc>
          <w:tcPr>
            <w:tcW w:w="3312" w:type="dxa"/>
          </w:tcPr>
          <w:p w14:paraId="0013965B" w14:textId="77777777" w:rsidR="00284ED8" w:rsidRDefault="00284ED8" w:rsidP="006A0EB9">
            <w:pPr>
              <w:spacing w:after="120"/>
            </w:pPr>
            <w:r>
              <w:t>Extern bereitgestellte Produkte und Dienstleistungen</w:t>
            </w:r>
          </w:p>
        </w:tc>
        <w:tc>
          <w:tcPr>
            <w:tcW w:w="3130" w:type="dxa"/>
          </w:tcPr>
          <w:p w14:paraId="4D6CC83C" w14:textId="77777777" w:rsidR="00284ED8" w:rsidRDefault="00284ED8" w:rsidP="006A0EB9">
            <w:pPr>
              <w:spacing w:after="120"/>
              <w:jc w:val="center"/>
            </w:pPr>
            <w:r>
              <w:t>X</w:t>
            </w:r>
          </w:p>
        </w:tc>
      </w:tr>
      <w:tr w:rsidR="00284ED8" w14:paraId="16407D85" w14:textId="77777777" w:rsidTr="00284ED8">
        <w:trPr>
          <w:jc w:val="center"/>
        </w:trPr>
        <w:tc>
          <w:tcPr>
            <w:tcW w:w="3312" w:type="dxa"/>
          </w:tcPr>
          <w:p w14:paraId="007DABF2" w14:textId="77777777" w:rsidR="00284ED8" w:rsidRDefault="00284ED8" w:rsidP="006A0EB9">
            <w:pPr>
              <w:spacing w:after="120"/>
            </w:pPr>
            <w:r>
              <w:t>Mobile Instandhaltungserbringung</w:t>
            </w:r>
          </w:p>
        </w:tc>
        <w:tc>
          <w:tcPr>
            <w:tcW w:w="3130" w:type="dxa"/>
          </w:tcPr>
          <w:p w14:paraId="7F37AEF9" w14:textId="128F57D2" w:rsidR="00284ED8" w:rsidRDefault="00D31AD7" w:rsidP="006A0EB9">
            <w:pPr>
              <w:spacing w:after="120"/>
              <w:jc w:val="center"/>
            </w:pPr>
            <w:r>
              <w:t>X</w:t>
            </w:r>
          </w:p>
        </w:tc>
      </w:tr>
      <w:tr w:rsidR="00284ED8" w14:paraId="1D75EADC" w14:textId="77777777" w:rsidTr="00284ED8">
        <w:trPr>
          <w:jc w:val="center"/>
        </w:trPr>
        <w:tc>
          <w:tcPr>
            <w:tcW w:w="3312" w:type="dxa"/>
          </w:tcPr>
          <w:p w14:paraId="431C22EB" w14:textId="77777777" w:rsidR="00284ED8" w:rsidRDefault="00284ED8" w:rsidP="006A0EB9">
            <w:pPr>
              <w:spacing w:after="120"/>
            </w:pPr>
            <w:r>
              <w:lastRenderedPageBreak/>
              <w:t>Instandhaltung von Kesselwagen</w:t>
            </w:r>
          </w:p>
        </w:tc>
        <w:tc>
          <w:tcPr>
            <w:tcW w:w="3130" w:type="dxa"/>
          </w:tcPr>
          <w:p w14:paraId="73D7160D" w14:textId="7A1A4647" w:rsidR="00284ED8" w:rsidRDefault="00D31AD7" w:rsidP="006A0EB9">
            <w:pPr>
              <w:spacing w:after="120"/>
              <w:jc w:val="center"/>
            </w:pPr>
            <w:r>
              <w:t>X</w:t>
            </w:r>
          </w:p>
        </w:tc>
      </w:tr>
    </w:tbl>
    <w:p w14:paraId="4FBFB065" w14:textId="77777777" w:rsidR="00284ED8" w:rsidRDefault="00284ED8" w:rsidP="00284ED8">
      <w:pPr>
        <w:spacing w:after="120"/>
        <w:jc w:val="both"/>
      </w:pPr>
    </w:p>
    <w:p w14:paraId="07DEEE8F" w14:textId="58AD2638" w:rsidR="00284ED8" w:rsidRDefault="00284ED8" w:rsidP="00284ED8">
      <w:pPr>
        <w:spacing w:after="120"/>
        <w:jc w:val="both"/>
      </w:pPr>
      <w:r w:rsidRPr="008B7BB2">
        <w:t>Der Anwendungsbereich de</w:t>
      </w:r>
      <w:r w:rsidR="00C00DA4">
        <w:t>s</w:t>
      </w:r>
      <w:r w:rsidRPr="008B7BB2">
        <w:t xml:space="preserve"> Managementsystem</w:t>
      </w:r>
      <w:r w:rsidR="00C00DA4">
        <w:t>s</w:t>
      </w:r>
      <w:r w:rsidRPr="008B7BB2">
        <w:t xml:space="preserve"> wurde </w:t>
      </w:r>
      <w:r w:rsidR="00C00DA4">
        <w:t>vom</w:t>
      </w:r>
      <w:r w:rsidRPr="008B7BB2">
        <w:t xml:space="preserve"> Unternehmen ermittelt und </w:t>
      </w:r>
      <w:r>
        <w:t xml:space="preserve">im </w:t>
      </w:r>
      <w:r w:rsidR="00C00DA4">
        <w:t xml:space="preserve">System („wiki“) </w:t>
      </w:r>
      <w:r w:rsidRPr="008B7BB2">
        <w:t xml:space="preserve">dokumentiert. </w:t>
      </w:r>
      <w:r>
        <w:t>Die</w:t>
      </w:r>
      <w:r w:rsidRPr="008B7BB2">
        <w:t xml:space="preserve"> Anwendungsbereich</w:t>
      </w:r>
      <w:r>
        <w:t>e</w:t>
      </w:r>
      <w:r w:rsidRPr="008B7BB2">
        <w:t xml:space="preserve"> wurde</w:t>
      </w:r>
      <w:r>
        <w:t>n</w:t>
      </w:r>
      <w:r w:rsidRPr="008B7BB2">
        <w:t xml:space="preserve"> im Rahmen des Audits überprüft und für angemessen bewertet. </w:t>
      </w:r>
    </w:p>
    <w:p w14:paraId="40DEC97C" w14:textId="77777777" w:rsidR="00284ED8" w:rsidRDefault="00284ED8" w:rsidP="00284ED8">
      <w:pPr>
        <w:jc w:val="both"/>
      </w:pPr>
    </w:p>
    <w:p w14:paraId="3DE4827F" w14:textId="77777777" w:rsidR="00284ED8" w:rsidRPr="00527708" w:rsidRDefault="00284ED8" w:rsidP="00284ED8">
      <w:pPr>
        <w:jc w:val="both"/>
        <w:rPr>
          <w:u w:val="single"/>
        </w:rPr>
      </w:pPr>
      <w:r w:rsidRPr="00527708">
        <w:rPr>
          <w:u w:val="single"/>
        </w:rPr>
        <w:t>Anwendungsbereich der WSG:</w:t>
      </w:r>
    </w:p>
    <w:p w14:paraId="026F23EC" w14:textId="73CA218A" w:rsidR="00284ED8" w:rsidRDefault="00C00DA4" w:rsidP="00284ED8">
      <w:bookmarkStart w:id="24" w:name="_Hlk40193055"/>
      <w:r>
        <w:t>Im Anwendungsbereich sind die Zentrale in Berlin (Am Falkenberg 117), Das Lager und das mobile Einsatzteam enthalten.</w:t>
      </w:r>
      <w:bookmarkEnd w:id="24"/>
    </w:p>
    <w:p w14:paraId="7CC1C9C8" w14:textId="77777777" w:rsidR="00284ED8" w:rsidRDefault="00284ED8" w:rsidP="00284ED8">
      <w:pPr>
        <w:jc w:val="both"/>
      </w:pPr>
    </w:p>
    <w:p w14:paraId="3166EE94" w14:textId="181EB849" w:rsidR="00284ED8" w:rsidRDefault="00284ED8" w:rsidP="00C00DA4">
      <w:r>
        <w:t xml:space="preserve">Die WSG beschäftigt sich </w:t>
      </w:r>
      <w:r w:rsidR="00C00DA4">
        <w:t>neben</w:t>
      </w:r>
      <w:r>
        <w:t xml:space="preserve"> der Instandhaltung von Güterwagen </w:t>
      </w:r>
      <w:r w:rsidR="00C00DA4">
        <w:t xml:space="preserve">auch noch mit der </w:t>
      </w:r>
      <w:r>
        <w:t>Instandhaltungsentwicklung und de</w:t>
      </w:r>
      <w:r w:rsidR="00C00DA4">
        <w:t>m</w:t>
      </w:r>
      <w:r>
        <w:t xml:space="preserve"> Fuhrpark – Instandhaltungsmanagement </w:t>
      </w:r>
      <w:r w:rsidR="00C00DA4">
        <w:t>sowie</w:t>
      </w:r>
      <w:r>
        <w:t xml:space="preserve"> mit der </w:t>
      </w:r>
      <w:r w:rsidR="00C00DA4">
        <w:t>Weitere</w:t>
      </w:r>
      <w:r>
        <w:t xml:space="preserve">ntwicklung von Mess- und Prüfausrüstung (Bremsprüfgeräten). </w:t>
      </w:r>
    </w:p>
    <w:p w14:paraId="0072A588" w14:textId="77777777" w:rsidR="007F401B" w:rsidRDefault="007F401B" w:rsidP="007F401B">
      <w:pPr>
        <w:pStyle w:val="Links12N0"/>
        <w:spacing w:before="120"/>
        <w:jc w:val="both"/>
      </w:pPr>
    </w:p>
    <w:p w14:paraId="4944FA1E" w14:textId="77777777" w:rsidR="00CF3CBC" w:rsidRDefault="00B21C6D" w:rsidP="00CF3CBC">
      <w:pPr>
        <w:pStyle w:val="berschrift2"/>
      </w:pPr>
      <w:bookmarkStart w:id="25" w:name="_Toc459897002"/>
      <w:bookmarkStart w:id="26" w:name="_Toc459897003"/>
      <w:bookmarkStart w:id="27" w:name="_Toc459897004"/>
      <w:bookmarkStart w:id="28" w:name="_Toc459897005"/>
      <w:bookmarkStart w:id="29" w:name="_Toc459897006"/>
      <w:bookmarkStart w:id="30" w:name="_Toc459897007"/>
      <w:bookmarkStart w:id="31" w:name="_Toc459897008"/>
      <w:bookmarkStart w:id="32" w:name="_Toc40194210"/>
      <w:bookmarkStart w:id="33" w:name="_Toc454338753"/>
      <w:bookmarkEnd w:id="25"/>
      <w:bookmarkEnd w:id="26"/>
      <w:bookmarkEnd w:id="27"/>
      <w:bookmarkEnd w:id="28"/>
      <w:bookmarkEnd w:id="29"/>
      <w:bookmarkEnd w:id="30"/>
      <w:bookmarkEnd w:id="31"/>
      <w:r w:rsidRPr="008B7BB2">
        <w:t>Führung</w:t>
      </w:r>
      <w:bookmarkEnd w:id="32"/>
      <w:r w:rsidRPr="008B7BB2">
        <w:t xml:space="preserve"> </w:t>
      </w:r>
      <w:bookmarkEnd w:id="33"/>
    </w:p>
    <w:p w14:paraId="763C3513" w14:textId="77777777" w:rsidR="007F401B" w:rsidRPr="007F401B" w:rsidRDefault="00B21C6D" w:rsidP="007F401B">
      <w:pPr>
        <w:pStyle w:val="Links12N0"/>
        <w:spacing w:before="120"/>
        <w:jc w:val="both"/>
        <w:rPr>
          <w:u w:val="single"/>
        </w:rPr>
      </w:pPr>
      <w:r w:rsidRPr="007F401B">
        <w:rPr>
          <w:u w:val="single"/>
        </w:rPr>
        <w:t>Eingesehene Dokumente:</w:t>
      </w:r>
    </w:p>
    <w:p w14:paraId="6B6C5162" w14:textId="77777777" w:rsidR="00C00DA4" w:rsidRDefault="00C00DA4" w:rsidP="00682328">
      <w:pPr>
        <w:pStyle w:val="Links12N0"/>
        <w:numPr>
          <w:ilvl w:val="0"/>
          <w:numId w:val="8"/>
        </w:numPr>
        <w:spacing w:before="120"/>
        <w:jc w:val="both"/>
      </w:pPr>
      <w:r>
        <w:t>Unternehmenspolitik</w:t>
      </w:r>
    </w:p>
    <w:p w14:paraId="357B2040" w14:textId="77777777" w:rsidR="00C00DA4" w:rsidRDefault="00C00DA4" w:rsidP="00682328">
      <w:pPr>
        <w:pStyle w:val="Links12N0"/>
        <w:numPr>
          <w:ilvl w:val="0"/>
          <w:numId w:val="8"/>
        </w:numPr>
        <w:spacing w:before="120"/>
        <w:jc w:val="both"/>
      </w:pPr>
      <w:r>
        <w:t>Organigramm</w:t>
      </w:r>
    </w:p>
    <w:p w14:paraId="7ECD1FF2" w14:textId="1FB53F6E" w:rsidR="007F401B" w:rsidRDefault="00C00DA4" w:rsidP="00682328">
      <w:pPr>
        <w:pStyle w:val="Links12N0"/>
        <w:numPr>
          <w:ilvl w:val="0"/>
          <w:numId w:val="8"/>
        </w:numPr>
        <w:spacing w:before="120"/>
        <w:jc w:val="both"/>
      </w:pPr>
      <w:r>
        <w:t>Kennzahlen</w:t>
      </w:r>
    </w:p>
    <w:p w14:paraId="1E4F8578" w14:textId="77777777" w:rsidR="007F401B" w:rsidRPr="007F401B" w:rsidRDefault="00B21C6D" w:rsidP="007F401B">
      <w:pPr>
        <w:pStyle w:val="Links12N0"/>
        <w:spacing w:before="120"/>
        <w:jc w:val="both"/>
        <w:rPr>
          <w:u w:val="single"/>
        </w:rPr>
      </w:pPr>
      <w:r w:rsidRPr="007F401B">
        <w:rPr>
          <w:u w:val="single"/>
        </w:rPr>
        <w:t>Weitere Anmerkungen:</w:t>
      </w:r>
    </w:p>
    <w:p w14:paraId="7443E7C2" w14:textId="77777777" w:rsidR="00C00DA4" w:rsidRPr="008B7BB2" w:rsidRDefault="00C00DA4" w:rsidP="00C00DA4">
      <w:pPr>
        <w:spacing w:after="120"/>
        <w:ind w:right="-142"/>
      </w:pPr>
      <w:r w:rsidRPr="008B7BB2">
        <w:t xml:space="preserve">Die oberste Leitung des Unternehmens hat die Unternehmenspolitik bezogen auf die Erwartungen und Erfordernisse der Kunden sowie auf jene der interessierten Parteien, ihre Verpflichtung zur Verbesserung der Qualität </w:t>
      </w:r>
      <w:r w:rsidRPr="002E7565">
        <w:t>und der Arbeitssicherheitsleistung</w:t>
      </w:r>
      <w:r w:rsidRPr="008B7BB2">
        <w:t xml:space="preserve"> sowie zur Umsetzung der gesetzten Ziele festgelegt und dokumentiert.</w:t>
      </w:r>
    </w:p>
    <w:p w14:paraId="6C1EF117" w14:textId="77777777" w:rsidR="00C00DA4" w:rsidRPr="008B7BB2" w:rsidRDefault="00C00DA4" w:rsidP="00C00DA4">
      <w:pPr>
        <w:spacing w:before="120" w:after="120"/>
        <w:ind w:right="-142"/>
      </w:pPr>
      <w:r w:rsidRPr="008B7BB2">
        <w:t>Die Unternehmenspolitik wurde durch Aushang und mittels Führungs- und Mitarbeiterbesprechungen bekannt gemacht. Das Verständnis, die Verwirklichung und Aufrechterhaltung der Unternehmenspolitik und der abgeleiteten Zielsetzungen wurde nachvollzogen.</w:t>
      </w:r>
    </w:p>
    <w:p w14:paraId="7A13E3AE" w14:textId="77777777" w:rsidR="00C00DA4" w:rsidRPr="008B7BB2" w:rsidRDefault="00C00DA4" w:rsidP="00C00DA4">
      <w:pPr>
        <w:pStyle w:val="Textkrper"/>
        <w:spacing w:after="120"/>
      </w:pPr>
      <w:r w:rsidRPr="008B7BB2">
        <w:t>Das Unternehmen bewertet das Managementsystem regelmäßig in Führungskreisbe</w:t>
      </w:r>
      <w:r w:rsidRPr="008B7BB2">
        <w:softHyphen/>
        <w:t xml:space="preserve">sprechungen und zusammenfassend jährlich. An einem Beispiel wurde </w:t>
      </w:r>
      <w:r>
        <w:t>der Managementbericht</w:t>
      </w:r>
      <w:r w:rsidRPr="008B7BB2">
        <w:t xml:space="preserve"> nachvollzogen, aus de</w:t>
      </w:r>
      <w:r>
        <w:t>m</w:t>
      </w:r>
      <w:r w:rsidRPr="008B7BB2">
        <w:t xml:space="preserve"> die</w:t>
      </w:r>
    </w:p>
    <w:p w14:paraId="681292CE" w14:textId="77777777" w:rsidR="00C00DA4" w:rsidRPr="008B7BB2" w:rsidRDefault="00C00DA4" w:rsidP="00C00DA4">
      <w:pPr>
        <w:pStyle w:val="Textkrper"/>
        <w:numPr>
          <w:ilvl w:val="0"/>
          <w:numId w:val="1"/>
        </w:numPr>
        <w:spacing w:after="120"/>
      </w:pPr>
      <w:r w:rsidRPr="008B7BB2">
        <w:rPr>
          <w:szCs w:val="22"/>
        </w:rPr>
        <w:t>Bewertung der Eignung, Angemessenheit und Wirksamkeit des Managementsystems hinsichtlich der Erfüllung der Norm(en)</w:t>
      </w:r>
      <w:r>
        <w:rPr>
          <w:szCs w:val="22"/>
        </w:rPr>
        <w:t xml:space="preserve"> und Verordnungen </w:t>
      </w:r>
    </w:p>
    <w:p w14:paraId="2B96C7C6" w14:textId="77777777" w:rsidR="00C00DA4" w:rsidRPr="008B7BB2" w:rsidRDefault="00C00DA4" w:rsidP="00C00DA4">
      <w:pPr>
        <w:pStyle w:val="Textkrper"/>
        <w:numPr>
          <w:ilvl w:val="0"/>
          <w:numId w:val="1"/>
        </w:numPr>
        <w:spacing w:after="120"/>
      </w:pPr>
      <w:r w:rsidRPr="008B7BB2">
        <w:rPr>
          <w:szCs w:val="22"/>
        </w:rPr>
        <w:t>der Unternehmenspoli</w:t>
      </w:r>
      <w:r w:rsidRPr="008B7BB2">
        <w:t xml:space="preserve">tik </w:t>
      </w:r>
    </w:p>
    <w:p w14:paraId="527AAFB9" w14:textId="77777777" w:rsidR="00C00DA4" w:rsidRPr="008B7BB2" w:rsidRDefault="00C00DA4" w:rsidP="00C00DA4">
      <w:pPr>
        <w:pStyle w:val="Textkrper"/>
        <w:numPr>
          <w:ilvl w:val="0"/>
          <w:numId w:val="1"/>
        </w:numPr>
        <w:spacing w:after="120"/>
      </w:pPr>
      <w:r w:rsidRPr="008B7BB2">
        <w:t>der Ziele und der veranlassten Korrekturmaßnahmen</w:t>
      </w:r>
    </w:p>
    <w:p w14:paraId="47B44045" w14:textId="77777777" w:rsidR="00C00DA4" w:rsidRPr="008B7BB2" w:rsidRDefault="00C00DA4" w:rsidP="00C00DA4">
      <w:pPr>
        <w:pStyle w:val="Textkrper"/>
        <w:numPr>
          <w:ilvl w:val="0"/>
          <w:numId w:val="1"/>
        </w:numPr>
        <w:spacing w:after="120"/>
      </w:pPr>
      <w:r w:rsidRPr="008B7BB2">
        <w:t>die Möglichkeiten zur Verbesserung</w:t>
      </w:r>
    </w:p>
    <w:p w14:paraId="69127EC4" w14:textId="77777777" w:rsidR="00C00DA4" w:rsidRPr="008B7BB2" w:rsidRDefault="00C00DA4" w:rsidP="00C00DA4">
      <w:pPr>
        <w:pStyle w:val="Textkrper"/>
        <w:numPr>
          <w:ilvl w:val="0"/>
          <w:numId w:val="1"/>
        </w:numPr>
        <w:spacing w:after="120"/>
      </w:pPr>
      <w:r w:rsidRPr="008B7BB2">
        <w:t>der Änderungsbedarf am Managementsystem</w:t>
      </w:r>
    </w:p>
    <w:p w14:paraId="05960E08" w14:textId="77777777" w:rsidR="00C00DA4" w:rsidRPr="008B7BB2" w:rsidRDefault="00C00DA4" w:rsidP="00C00DA4">
      <w:pPr>
        <w:pStyle w:val="Textkrper"/>
        <w:numPr>
          <w:ilvl w:val="0"/>
          <w:numId w:val="1"/>
        </w:numPr>
        <w:spacing w:after="120"/>
      </w:pPr>
      <w:r w:rsidRPr="008B7BB2">
        <w:t>sowie der Bedarf an Ressourcen</w:t>
      </w:r>
    </w:p>
    <w:p w14:paraId="68A500CD" w14:textId="77777777" w:rsidR="00C00DA4" w:rsidRPr="002E7565" w:rsidRDefault="00C00DA4" w:rsidP="00C00DA4">
      <w:pPr>
        <w:pStyle w:val="Textkrper"/>
        <w:numPr>
          <w:ilvl w:val="0"/>
          <w:numId w:val="1"/>
        </w:numPr>
        <w:spacing w:after="120"/>
      </w:pPr>
      <w:r w:rsidRPr="002E7565">
        <w:lastRenderedPageBreak/>
        <w:t xml:space="preserve">Folgerungen für die strategische Ausrichtung der Organisation </w:t>
      </w:r>
    </w:p>
    <w:p w14:paraId="1D1CA5A5" w14:textId="6D80499C" w:rsidR="00C00DA4" w:rsidRDefault="00C00DA4" w:rsidP="00C00DA4">
      <w:pPr>
        <w:pStyle w:val="Textkrper"/>
      </w:pPr>
      <w:r w:rsidRPr="008B7BB2">
        <w:t>hervor gehen. Die dokumentierte</w:t>
      </w:r>
      <w:r>
        <w:t>n</w:t>
      </w:r>
      <w:r w:rsidRPr="008B7BB2">
        <w:t xml:space="preserve"> Informationen darüber werden aufbewahrt. Die letzte Bewertung datiert vom </w:t>
      </w:r>
      <w:r w:rsidR="009C63EB">
        <w:t>April 2020</w:t>
      </w:r>
    </w:p>
    <w:p w14:paraId="6BC01E7D" w14:textId="77777777" w:rsidR="00095CC2" w:rsidRDefault="00095CC2" w:rsidP="00095CC2">
      <w:pPr>
        <w:spacing w:before="120"/>
        <w:jc w:val="both"/>
        <w:rPr>
          <w:sz w:val="22"/>
          <w:szCs w:val="22"/>
        </w:rPr>
      </w:pPr>
    </w:p>
    <w:p w14:paraId="445E8FB4" w14:textId="77777777" w:rsidR="00E83240" w:rsidRDefault="00B21C6D" w:rsidP="00E83240">
      <w:pPr>
        <w:pStyle w:val="berschrift3"/>
      </w:pPr>
      <w:bookmarkStart w:id="34" w:name="_Toc40194211"/>
      <w:r>
        <w:t>Managementreview</w:t>
      </w:r>
      <w:bookmarkEnd w:id="34"/>
      <w:r w:rsidRPr="008B7BB2">
        <w:t xml:space="preserve"> </w:t>
      </w:r>
    </w:p>
    <w:p w14:paraId="7ABBD49D" w14:textId="4D2E4425" w:rsidR="00095CC2" w:rsidRPr="008B7BB2" w:rsidRDefault="009C63EB" w:rsidP="00095CC2">
      <w:pPr>
        <w:spacing w:before="120"/>
        <w:jc w:val="both"/>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965C87">
        <w:rPr>
          <w:sz w:val="22"/>
          <w:szCs w:val="22"/>
        </w:rPr>
      </w:r>
      <w:r w:rsidR="00965C87">
        <w:rPr>
          <w:sz w:val="22"/>
          <w:szCs w:val="22"/>
        </w:rPr>
        <w:fldChar w:fldCharType="separate"/>
      </w:r>
      <w:r>
        <w:rPr>
          <w:sz w:val="22"/>
          <w:szCs w:val="22"/>
        </w:rPr>
        <w:fldChar w:fldCharType="end"/>
      </w:r>
      <w:r w:rsidR="00B21C6D" w:rsidRPr="00607552">
        <w:t xml:space="preserve"> </w:t>
      </w:r>
      <w:r w:rsidR="00B21C6D" w:rsidRPr="008B7BB2">
        <w:t xml:space="preserve">Die </w:t>
      </w:r>
      <w:r w:rsidR="00B21C6D">
        <w:t xml:space="preserve">Wirksamkeit, </w:t>
      </w:r>
      <w:r w:rsidR="00B21C6D" w:rsidRPr="008B7BB2">
        <w:t xml:space="preserve">Verlässlichkeit </w:t>
      </w:r>
      <w:r w:rsidR="00B21C6D">
        <w:t>und</w:t>
      </w:r>
      <w:r w:rsidR="00B21C6D" w:rsidRPr="008B7BB2">
        <w:t xml:space="preserve"> </w:t>
      </w:r>
      <w:r w:rsidR="00B21C6D">
        <w:t xml:space="preserve">die </w:t>
      </w:r>
      <w:r w:rsidR="00B21C6D" w:rsidRPr="008B7BB2">
        <w:t>Glaubwürdigkeit de</w:t>
      </w:r>
      <w:r w:rsidR="00B21C6D">
        <w:t>s</w:t>
      </w:r>
      <w:r w:rsidR="00B21C6D" w:rsidRPr="008B7BB2">
        <w:t xml:space="preserve"> </w:t>
      </w:r>
      <w:r w:rsidR="00B21C6D">
        <w:t xml:space="preserve">Managementreviews </w:t>
      </w:r>
      <w:r w:rsidR="00E61D9E">
        <w:t>sowie</w:t>
      </w:r>
      <w:r w:rsidR="00B21C6D">
        <w:t xml:space="preserve"> </w:t>
      </w:r>
      <w:r w:rsidR="00E61D9E">
        <w:t>der</w:t>
      </w:r>
      <w:r w:rsidR="00B21C6D">
        <w:t xml:space="preserve"> </w:t>
      </w:r>
      <w:r w:rsidR="00E61D9E">
        <w:t xml:space="preserve">zugrundeliegenden </w:t>
      </w:r>
      <w:r w:rsidR="00B21C6D">
        <w:t>Prozesse</w:t>
      </w:r>
      <w:r w:rsidR="00B21C6D" w:rsidRPr="008B7BB2">
        <w:t xml:space="preserve"> sind gewährleistet.</w:t>
      </w:r>
    </w:p>
    <w:p w14:paraId="12D87E47" w14:textId="206CB013" w:rsidR="007F401B" w:rsidRPr="007F401B" w:rsidRDefault="00B21C6D" w:rsidP="007F401B">
      <w:pPr>
        <w:pStyle w:val="Links12N0"/>
        <w:spacing w:before="120"/>
      </w:pPr>
      <w:r>
        <w:t xml:space="preserve">Die letzte Bewertung des Managementsystems datiert vom: </w:t>
      </w:r>
      <w:r w:rsidR="009C63EB">
        <w:t>29.04.2020</w:t>
      </w:r>
    </w:p>
    <w:p w14:paraId="16712B5C" w14:textId="77777777" w:rsidR="005A09EF" w:rsidRDefault="00B21C6D" w:rsidP="003F6250">
      <w:pPr>
        <w:pStyle w:val="berschrift2"/>
      </w:pPr>
      <w:bookmarkStart w:id="35" w:name="_Toc459897011"/>
      <w:bookmarkStart w:id="36" w:name="_Toc459897014"/>
      <w:bookmarkStart w:id="37" w:name="_Toc459897016"/>
      <w:bookmarkStart w:id="38" w:name="_Toc459897017"/>
      <w:bookmarkStart w:id="39" w:name="_Toc459897018"/>
      <w:bookmarkStart w:id="40" w:name="_Toc459897019"/>
      <w:bookmarkStart w:id="41" w:name="_Toc40194212"/>
      <w:bookmarkEnd w:id="35"/>
      <w:bookmarkEnd w:id="36"/>
      <w:bookmarkEnd w:id="37"/>
      <w:bookmarkEnd w:id="38"/>
      <w:bookmarkEnd w:id="39"/>
      <w:bookmarkEnd w:id="40"/>
      <w:r w:rsidRPr="008B7BB2">
        <w:t>Planung</w:t>
      </w:r>
      <w:bookmarkEnd w:id="41"/>
    </w:p>
    <w:p w14:paraId="0E99196E" w14:textId="77777777" w:rsidR="007F401B" w:rsidRPr="007F401B" w:rsidRDefault="00B21C6D" w:rsidP="007F401B">
      <w:pPr>
        <w:pStyle w:val="Links12N0"/>
        <w:spacing w:before="120"/>
        <w:jc w:val="both"/>
        <w:rPr>
          <w:u w:val="single"/>
        </w:rPr>
      </w:pPr>
      <w:r w:rsidRPr="007F401B">
        <w:rPr>
          <w:u w:val="single"/>
        </w:rPr>
        <w:t>Eingesehene Dokumente:</w:t>
      </w:r>
    </w:p>
    <w:p w14:paraId="22713C7F" w14:textId="6C402047" w:rsidR="007F401B" w:rsidRDefault="009C63EB" w:rsidP="00682328">
      <w:pPr>
        <w:pStyle w:val="Links12N0"/>
        <w:numPr>
          <w:ilvl w:val="0"/>
          <w:numId w:val="8"/>
        </w:numPr>
        <w:spacing w:before="120"/>
        <w:jc w:val="both"/>
      </w:pPr>
      <w:r>
        <w:t>Risikobewertung</w:t>
      </w:r>
    </w:p>
    <w:p w14:paraId="6D2A9C11" w14:textId="77777777" w:rsidR="007F401B" w:rsidRPr="007F401B" w:rsidRDefault="00B21C6D" w:rsidP="007F401B">
      <w:pPr>
        <w:pStyle w:val="Links12N0"/>
        <w:spacing w:before="120"/>
        <w:jc w:val="both"/>
        <w:rPr>
          <w:u w:val="single"/>
        </w:rPr>
      </w:pPr>
      <w:r w:rsidRPr="007F401B">
        <w:rPr>
          <w:u w:val="single"/>
        </w:rPr>
        <w:t>Weitere Anmerkungen:</w:t>
      </w:r>
    </w:p>
    <w:p w14:paraId="4AFA311C" w14:textId="77777777" w:rsidR="009C63EB" w:rsidRPr="008B7BB2" w:rsidRDefault="009C63EB" w:rsidP="009C63EB">
      <w:pPr>
        <w:spacing w:after="120"/>
        <w:ind w:right="-142"/>
      </w:pPr>
      <w:r w:rsidRPr="00A34C91">
        <w:t>Chancen und Risiken wurden vom Unternehmen im Rahmen, Prozessanalysen, und konzernales Risikomanagement ermittelt und bewertet. Als wesentliche Risiken und Chancen des Unternehmens wurden folgende Aspekte ermittelt:</w:t>
      </w:r>
    </w:p>
    <w:p w14:paraId="7B3AD603" w14:textId="77777777" w:rsidR="009C63EB" w:rsidRDefault="009C63EB" w:rsidP="00682328">
      <w:pPr>
        <w:numPr>
          <w:ilvl w:val="0"/>
          <w:numId w:val="4"/>
        </w:numPr>
        <w:spacing w:after="120"/>
      </w:pPr>
      <w:r w:rsidRPr="002E7565">
        <w:t>Gesetzesänderungen</w:t>
      </w:r>
    </w:p>
    <w:p w14:paraId="1B311EF0" w14:textId="77777777" w:rsidR="009C63EB" w:rsidRPr="002E7565" w:rsidRDefault="009C63EB" w:rsidP="00682328">
      <w:pPr>
        <w:numPr>
          <w:ilvl w:val="0"/>
          <w:numId w:val="4"/>
        </w:numPr>
        <w:spacing w:after="120"/>
      </w:pPr>
      <w:r>
        <w:t>Kostendruck durch den Mitbewerb</w:t>
      </w:r>
    </w:p>
    <w:p w14:paraId="467C9BC1" w14:textId="77777777" w:rsidR="009C63EB" w:rsidRPr="002E7565" w:rsidRDefault="009C63EB" w:rsidP="00682328">
      <w:pPr>
        <w:numPr>
          <w:ilvl w:val="0"/>
          <w:numId w:val="4"/>
        </w:numPr>
        <w:spacing w:after="120"/>
      </w:pPr>
      <w:r w:rsidRPr="002E7565">
        <w:t>Dienstleistungserbringer aus dem Osten</w:t>
      </w:r>
    </w:p>
    <w:p w14:paraId="3570084A" w14:textId="77777777" w:rsidR="009C63EB" w:rsidRPr="002E7565" w:rsidRDefault="009C63EB" w:rsidP="00682328">
      <w:pPr>
        <w:numPr>
          <w:ilvl w:val="0"/>
          <w:numId w:val="4"/>
        </w:numPr>
        <w:spacing w:after="120"/>
      </w:pPr>
      <w:r w:rsidRPr="002E7565">
        <w:t>Hohe Fachkompetenz der Monteure</w:t>
      </w:r>
    </w:p>
    <w:p w14:paraId="25FADC2C" w14:textId="77777777" w:rsidR="009C63EB" w:rsidRDefault="009C63EB" w:rsidP="00682328">
      <w:pPr>
        <w:numPr>
          <w:ilvl w:val="0"/>
          <w:numId w:val="4"/>
        </w:numPr>
        <w:spacing w:after="120"/>
      </w:pPr>
      <w:r>
        <w:t>Stetig steigende Nachfrage von mobiler Instandhaltung in Deutschland</w:t>
      </w:r>
    </w:p>
    <w:p w14:paraId="23DD3CEF" w14:textId="77777777" w:rsidR="009C63EB" w:rsidRPr="002E7565" w:rsidRDefault="009C63EB" w:rsidP="00682328">
      <w:pPr>
        <w:numPr>
          <w:ilvl w:val="0"/>
          <w:numId w:val="4"/>
        </w:numPr>
        <w:spacing w:after="120"/>
      </w:pPr>
      <w:r>
        <w:t>Hohes Maß an Flexibilität</w:t>
      </w:r>
    </w:p>
    <w:p w14:paraId="79775218" w14:textId="77777777" w:rsidR="009C63EB" w:rsidRPr="008B7BB2" w:rsidRDefault="009C63EB" w:rsidP="009C63EB">
      <w:pPr>
        <w:pStyle w:val="Links12N0"/>
        <w:spacing w:before="120"/>
      </w:pPr>
      <w:r w:rsidRPr="002E7565">
        <w:t xml:space="preserve">Gegenstrategien bezüglich der ermittelten Risiken sind vielfältiger Natur. </w:t>
      </w:r>
      <w:r>
        <w:t>D</w:t>
      </w:r>
      <w:r w:rsidRPr="002E7565">
        <w:t xml:space="preserve">as Managementsystem </w:t>
      </w:r>
      <w:r>
        <w:t xml:space="preserve">wird </w:t>
      </w:r>
      <w:r w:rsidRPr="002E7565">
        <w:t>derart gestaltet, dass Risiken minimiert und Potentiale verstärkt genützt werden können. Die Wirksamkeit der getroffenen Maßnahmen wird im Zuge der Managementbewertung überprüft.</w:t>
      </w:r>
    </w:p>
    <w:p w14:paraId="7195688A" w14:textId="77777777" w:rsidR="009C63EB" w:rsidRPr="008B7BB2" w:rsidRDefault="009C63EB" w:rsidP="009C63EB">
      <w:pPr>
        <w:pStyle w:val="Links12N0"/>
        <w:spacing w:before="120"/>
      </w:pPr>
      <w:r w:rsidRPr="008B7BB2">
        <w:t>Ziele wurden für alle relevanten Funktionen, Ebenen und Prozesse definiert. Die Ziele stehen im Einklang mit der Unternehmenspolitik und sind geeignet eine kontinuierliche Verbesserung des Unternehmens und seiner Leistung zu erreichen. Die Ziele wurden in Form eines Programms definiert, in welchem neben den Verantwortlichkeiten, den Ressourcen, der Fälligkeit auch die Bewertungskriterien zur Zielerreichung dokumentiert sind. Die Zielerreichung wird zumindest jährlich im Rahmen des Managementreviews überprüft.</w:t>
      </w:r>
    </w:p>
    <w:p w14:paraId="0BD85FDC" w14:textId="77777777" w:rsidR="009C63EB" w:rsidRPr="008B7BB2" w:rsidRDefault="009C63EB" w:rsidP="009C63EB">
      <w:pPr>
        <w:pStyle w:val="Links12N0"/>
        <w:spacing w:before="120"/>
      </w:pPr>
      <w:r w:rsidRPr="008B7BB2">
        <w:t>Auszug aus dem aktuellen Programm:</w:t>
      </w:r>
    </w:p>
    <w:p w14:paraId="06E239CA" w14:textId="77777777" w:rsidR="009C63EB" w:rsidRPr="008B7BB2" w:rsidRDefault="009C63EB" w:rsidP="00682328">
      <w:pPr>
        <w:pStyle w:val="Links12N0"/>
        <w:numPr>
          <w:ilvl w:val="0"/>
          <w:numId w:val="2"/>
        </w:numPr>
        <w:spacing w:before="120"/>
        <w:ind w:left="714" w:hanging="357"/>
      </w:pPr>
      <w:r w:rsidRPr="008B7BB2">
        <w:t xml:space="preserve">Steigerung des Deckungsbeitrages auf Basis der Planzahlen. </w:t>
      </w:r>
    </w:p>
    <w:p w14:paraId="2FCFBD12" w14:textId="77777777" w:rsidR="009C63EB" w:rsidRPr="008B7BB2" w:rsidRDefault="009C63EB" w:rsidP="00682328">
      <w:pPr>
        <w:pStyle w:val="Links12N0"/>
        <w:numPr>
          <w:ilvl w:val="0"/>
          <w:numId w:val="2"/>
        </w:numPr>
        <w:ind w:left="714" w:hanging="357"/>
      </w:pPr>
      <w:r w:rsidRPr="008B7BB2">
        <w:t>Reduzierung der Reklamationen</w:t>
      </w:r>
    </w:p>
    <w:p w14:paraId="4F952857" w14:textId="77777777" w:rsidR="009C63EB" w:rsidRPr="008B7BB2" w:rsidRDefault="009C63EB" w:rsidP="00682328">
      <w:pPr>
        <w:pStyle w:val="Links12N0"/>
        <w:numPr>
          <w:ilvl w:val="0"/>
          <w:numId w:val="2"/>
        </w:numPr>
        <w:ind w:left="714" w:hanging="357"/>
      </w:pPr>
      <w:r w:rsidRPr="008B7BB2">
        <w:t>Gewinnung von Kunden</w:t>
      </w:r>
    </w:p>
    <w:p w14:paraId="2839726A" w14:textId="77777777" w:rsidR="009C63EB" w:rsidRPr="008B7BB2" w:rsidRDefault="009C63EB" w:rsidP="00682328">
      <w:pPr>
        <w:pStyle w:val="Links12N0"/>
        <w:numPr>
          <w:ilvl w:val="0"/>
          <w:numId w:val="2"/>
        </w:numPr>
        <w:ind w:left="714" w:hanging="357"/>
      </w:pPr>
      <w:r w:rsidRPr="008B7BB2">
        <w:t>Reduzierung der Ausfallszeiten</w:t>
      </w:r>
    </w:p>
    <w:p w14:paraId="3EE71A0F" w14:textId="77777777" w:rsidR="009C63EB" w:rsidRDefault="009C63EB" w:rsidP="00682328">
      <w:pPr>
        <w:pStyle w:val="Links12N0"/>
        <w:numPr>
          <w:ilvl w:val="0"/>
          <w:numId w:val="2"/>
        </w:numPr>
        <w:ind w:left="714" w:hanging="357"/>
      </w:pPr>
      <w:r w:rsidRPr="008B7BB2">
        <w:lastRenderedPageBreak/>
        <w:t>Konsequente Umsetzung der Firmenphilosophie unter Berücksichtigung der Qualität im Betrieb und umfassende Servicedienstleistung.</w:t>
      </w:r>
    </w:p>
    <w:p w14:paraId="42DF8B37" w14:textId="77777777" w:rsidR="009C63EB" w:rsidRDefault="009C63EB" w:rsidP="00682328">
      <w:pPr>
        <w:pStyle w:val="Links12N0"/>
        <w:numPr>
          <w:ilvl w:val="0"/>
          <w:numId w:val="2"/>
        </w:numPr>
        <w:ind w:left="714" w:hanging="357"/>
      </w:pPr>
      <w:r>
        <w:t>Verbesserung der Dokumentenlage</w:t>
      </w:r>
    </w:p>
    <w:p w14:paraId="14EC87B0" w14:textId="77777777" w:rsidR="009C63EB" w:rsidRPr="008B7BB2" w:rsidRDefault="009C63EB" w:rsidP="00682328">
      <w:pPr>
        <w:pStyle w:val="Links12N0"/>
        <w:numPr>
          <w:ilvl w:val="0"/>
          <w:numId w:val="2"/>
        </w:numPr>
        <w:ind w:left="714" w:hanging="357"/>
      </w:pPr>
      <w:r>
        <w:t>Erweiterung des Dienstleistungsportfolios</w:t>
      </w:r>
    </w:p>
    <w:p w14:paraId="16B22067" w14:textId="77777777" w:rsidR="007F401B" w:rsidRDefault="007F401B" w:rsidP="007F401B">
      <w:pPr>
        <w:pStyle w:val="Links12N0"/>
        <w:spacing w:before="120"/>
        <w:jc w:val="both"/>
      </w:pPr>
    </w:p>
    <w:p w14:paraId="4A91DC5E" w14:textId="77777777" w:rsidR="00F235C7" w:rsidRDefault="00B21C6D" w:rsidP="00193A1C">
      <w:pPr>
        <w:pStyle w:val="berschrift2"/>
      </w:pPr>
      <w:bookmarkStart w:id="42" w:name="_Toc459897031"/>
      <w:bookmarkStart w:id="43" w:name="_Toc459897032"/>
      <w:bookmarkStart w:id="44" w:name="_Toc459897033"/>
      <w:bookmarkStart w:id="45" w:name="_Toc219535362"/>
      <w:bookmarkStart w:id="46" w:name="_Toc40194213"/>
      <w:bookmarkEnd w:id="42"/>
      <w:bookmarkEnd w:id="43"/>
      <w:bookmarkEnd w:id="44"/>
      <w:r w:rsidRPr="008B7BB2">
        <w:t>Unterstützung</w:t>
      </w:r>
      <w:bookmarkEnd w:id="45"/>
      <w:bookmarkEnd w:id="46"/>
    </w:p>
    <w:p w14:paraId="58BFF0E4" w14:textId="77777777" w:rsidR="00607552" w:rsidRPr="007F401B" w:rsidRDefault="00B21C6D" w:rsidP="00607552">
      <w:pPr>
        <w:pStyle w:val="Links12N0"/>
        <w:spacing w:before="120"/>
        <w:jc w:val="both"/>
        <w:rPr>
          <w:u w:val="single"/>
        </w:rPr>
      </w:pPr>
      <w:r w:rsidRPr="007F401B">
        <w:rPr>
          <w:u w:val="single"/>
        </w:rPr>
        <w:t>Eingesehene Dokumente:</w:t>
      </w:r>
    </w:p>
    <w:p w14:paraId="5137F630" w14:textId="77777777" w:rsidR="009C63EB" w:rsidRDefault="009C63EB" w:rsidP="00682328">
      <w:pPr>
        <w:pStyle w:val="Links12N0"/>
        <w:numPr>
          <w:ilvl w:val="0"/>
          <w:numId w:val="8"/>
        </w:numPr>
        <w:spacing w:before="120"/>
        <w:jc w:val="both"/>
      </w:pPr>
      <w:r>
        <w:t>Risikobewertung</w:t>
      </w:r>
    </w:p>
    <w:p w14:paraId="56894680" w14:textId="4E601713" w:rsidR="00607552" w:rsidRDefault="009C63EB" w:rsidP="00682328">
      <w:pPr>
        <w:pStyle w:val="Links12N0"/>
        <w:numPr>
          <w:ilvl w:val="0"/>
          <w:numId w:val="8"/>
        </w:numPr>
        <w:spacing w:before="120"/>
        <w:jc w:val="both"/>
      </w:pPr>
      <w:r>
        <w:t>Funktionsübertragung</w:t>
      </w:r>
    </w:p>
    <w:p w14:paraId="6B627703" w14:textId="77777777" w:rsidR="00607552" w:rsidRPr="007F401B" w:rsidRDefault="00B21C6D" w:rsidP="00607552">
      <w:pPr>
        <w:pStyle w:val="Links12N0"/>
        <w:spacing w:before="120"/>
        <w:jc w:val="both"/>
        <w:rPr>
          <w:u w:val="single"/>
        </w:rPr>
      </w:pPr>
      <w:r w:rsidRPr="007F401B">
        <w:rPr>
          <w:u w:val="single"/>
        </w:rPr>
        <w:t>Weitere Anmerkungen:</w:t>
      </w:r>
    </w:p>
    <w:p w14:paraId="466B36C8" w14:textId="77777777" w:rsidR="009C63EB" w:rsidRPr="008B7BB2" w:rsidRDefault="009C63EB" w:rsidP="009C63EB">
      <w:pPr>
        <w:spacing w:after="120"/>
        <w:ind w:right="-142"/>
      </w:pPr>
      <w:r w:rsidRPr="008B7BB2">
        <w:t xml:space="preserve">Von der Qualifikation und der beruflichen Erfahrung der während des Audits angetroffenen und auditierten Mitarbeiter konnten sich </w:t>
      </w:r>
      <w:r w:rsidRPr="000C4735">
        <w:t>die Auditoren</w:t>
      </w:r>
      <w:r w:rsidRPr="008B7BB2">
        <w:t xml:space="preserve"> überzeugen. Die hierarchische Stellung dieser Mitarbeiter ist festgelegt und nachvollziehbar. Die Kompetenz der Mitarbeiter wird laufend, mit dem Ziel Verbesserungspotentiale zu erkennen, evaluiert und durch systematische Planung von Schulungen gesteigert. </w:t>
      </w:r>
    </w:p>
    <w:p w14:paraId="1A216E7A" w14:textId="77777777" w:rsidR="009C63EB" w:rsidRPr="008B7BB2" w:rsidRDefault="009C63EB" w:rsidP="009C63EB">
      <w:pPr>
        <w:spacing w:after="120"/>
        <w:ind w:right="-142"/>
      </w:pPr>
      <w:r w:rsidRPr="008B7BB2">
        <w:t>Das Bewusstsein der Mitarbeiter hinsichtlich de</w:t>
      </w:r>
      <w:r>
        <w:t>r</w:t>
      </w:r>
      <w:r w:rsidRPr="008B7BB2">
        <w:t xml:space="preserve"> Anforderungen des Managementsystems werde regelmäßig geschult. Dabei werden auch die diversen Kanäle der internen Kommunikation </w:t>
      </w:r>
      <w:r w:rsidRPr="000C4735">
        <w:t>(Intranet, Besprechungssystematik, Morgenbesprechung, Unterweisungen, etc.)</w:t>
      </w:r>
      <w:r w:rsidRPr="008B7BB2">
        <w:t xml:space="preserve"> ausreichend genutzt.</w:t>
      </w:r>
    </w:p>
    <w:p w14:paraId="0F97ED4E" w14:textId="4AC45013" w:rsidR="009C63EB" w:rsidRDefault="009C63EB" w:rsidP="009C63EB">
      <w:pPr>
        <w:spacing w:after="120"/>
        <w:ind w:right="-142"/>
      </w:pPr>
      <w:r w:rsidRPr="000F6A8B">
        <w:t>Extern kommuniziert das Unternehmen über Belange des Managementsystems über folgende Medien (Homepage, Flyer, Messeauftritte)</w:t>
      </w:r>
      <w:r>
        <w:t>.</w:t>
      </w:r>
    </w:p>
    <w:p w14:paraId="18D7AC0D" w14:textId="77777777" w:rsidR="009C63EB" w:rsidRPr="00F676DB" w:rsidRDefault="009C63EB" w:rsidP="009C63EB">
      <w:pPr>
        <w:spacing w:after="120"/>
        <w:ind w:right="-142"/>
      </w:pPr>
      <w:r w:rsidRPr="008B7BB2">
        <w:t>Die zur Dienstleistungserbringung nötige Infrastruktur sowie die nötige Arbeitsumgebung w</w:t>
      </w:r>
      <w:r>
        <w:t>erden</w:t>
      </w:r>
      <w:r w:rsidRPr="008B7BB2">
        <w:t xml:space="preserve"> laufend auf Verbesserungspotential</w:t>
      </w:r>
      <w:r>
        <w:t>e</w:t>
      </w:r>
      <w:r w:rsidRPr="008B7BB2">
        <w:t xml:space="preserve"> evaluiert. Wesentliche Verbesserungen </w:t>
      </w:r>
      <w:r w:rsidRPr="00F676DB">
        <w:t>diesbezüglich konnten in folgenden Bereichen festgestellt werden:</w:t>
      </w:r>
    </w:p>
    <w:p w14:paraId="24F03F1F" w14:textId="77777777" w:rsidR="009C63EB" w:rsidRPr="00F676DB" w:rsidRDefault="009C63EB" w:rsidP="00682328">
      <w:pPr>
        <w:numPr>
          <w:ilvl w:val="0"/>
          <w:numId w:val="7"/>
        </w:numPr>
        <w:spacing w:after="120"/>
        <w:ind w:right="-142"/>
      </w:pPr>
      <w:r w:rsidRPr="00F676DB">
        <w:t>Lagerung von Ersatzteilen vor Ort</w:t>
      </w:r>
    </w:p>
    <w:p w14:paraId="2FB25E48" w14:textId="77777777" w:rsidR="009C63EB" w:rsidRPr="00F676DB" w:rsidRDefault="009C63EB" w:rsidP="00682328">
      <w:pPr>
        <w:numPr>
          <w:ilvl w:val="0"/>
          <w:numId w:val="7"/>
        </w:numPr>
        <w:spacing w:after="120"/>
        <w:ind w:right="-142"/>
      </w:pPr>
      <w:r w:rsidRPr="00F676DB">
        <w:t>Sauberkeit am Arbeitsplatz</w:t>
      </w:r>
    </w:p>
    <w:p w14:paraId="68D7B7B6" w14:textId="77777777" w:rsidR="009C63EB" w:rsidRPr="00F676DB" w:rsidRDefault="009C63EB" w:rsidP="00682328">
      <w:pPr>
        <w:numPr>
          <w:ilvl w:val="0"/>
          <w:numId w:val="7"/>
        </w:numPr>
        <w:spacing w:after="120"/>
        <w:ind w:right="-142"/>
      </w:pPr>
      <w:r w:rsidRPr="00F676DB">
        <w:t>Tragen von PSA</w:t>
      </w:r>
    </w:p>
    <w:p w14:paraId="36AFACDD" w14:textId="77777777" w:rsidR="009C63EB" w:rsidRPr="000F6A8B" w:rsidRDefault="009C63EB" w:rsidP="00682328">
      <w:pPr>
        <w:numPr>
          <w:ilvl w:val="0"/>
          <w:numId w:val="7"/>
        </w:numPr>
        <w:spacing w:after="120"/>
        <w:ind w:right="-142"/>
      </w:pPr>
      <w:r w:rsidRPr="00F676DB">
        <w:t>Durchführung der Dokumentation</w:t>
      </w:r>
      <w:r w:rsidRPr="000F6A8B">
        <w:t xml:space="preserve"> von Arbeitsaufträgen</w:t>
      </w:r>
    </w:p>
    <w:p w14:paraId="12B8CC77" w14:textId="77777777" w:rsidR="009C63EB" w:rsidRPr="008B7BB2" w:rsidRDefault="009C63EB" w:rsidP="009C63EB">
      <w:pPr>
        <w:spacing w:after="120"/>
        <w:ind w:right="-142"/>
      </w:pPr>
      <w:bookmarkStart w:id="47" w:name="_Hlk40193588"/>
      <w:r w:rsidRPr="008B7BB2">
        <w:t xml:space="preserve">Die erforderlichen Messmittel wurden ermittelt, werden überwacht und gelenkt. Folgende Arten von Messmitteln kommen im Unternehmen </w:t>
      </w:r>
      <w:r w:rsidRPr="000F6A8B">
        <w:t>zum Einsatz. (Schiebelehren, Radsatzlehren, Bremsprüfgeräte, Pufferabstandslehren, usw.)</w:t>
      </w:r>
    </w:p>
    <w:p w14:paraId="56889F29" w14:textId="77777777" w:rsidR="009C63EB" w:rsidRPr="008B7BB2" w:rsidRDefault="009C63EB" w:rsidP="009C63EB">
      <w:pPr>
        <w:spacing w:after="120"/>
        <w:ind w:right="-142"/>
      </w:pPr>
      <w:r w:rsidRPr="000F6A8B">
        <w:t xml:space="preserve">Die messtechnische Rückführbarkeit von ausgewählten Messmitteln konnte im Rahmen des Audits </w:t>
      </w:r>
      <w:r>
        <w:t xml:space="preserve">teilweise </w:t>
      </w:r>
      <w:r w:rsidRPr="000F6A8B">
        <w:t>nachvollzogen werden</w:t>
      </w:r>
      <w:r>
        <w:t xml:space="preserve"> (siehe Maßnahmenliste)</w:t>
      </w:r>
      <w:r w:rsidRPr="000F6A8B">
        <w:t>.</w:t>
      </w:r>
    </w:p>
    <w:bookmarkEnd w:id="47"/>
    <w:p w14:paraId="6840CBCF" w14:textId="77777777" w:rsidR="009C63EB" w:rsidRPr="008B7BB2" w:rsidRDefault="009C63EB" w:rsidP="009C63EB">
      <w:pPr>
        <w:ind w:right="-142"/>
      </w:pPr>
    </w:p>
    <w:p w14:paraId="3B7C981D" w14:textId="73B2F5D6" w:rsidR="00607552" w:rsidRDefault="00607552" w:rsidP="009C63EB">
      <w:pPr>
        <w:pStyle w:val="Links12N0"/>
        <w:jc w:val="both"/>
      </w:pPr>
    </w:p>
    <w:p w14:paraId="338E1771" w14:textId="1B6E9096" w:rsidR="009C63EB" w:rsidRDefault="009C63EB" w:rsidP="009C63EB">
      <w:pPr>
        <w:pStyle w:val="Links12N0"/>
        <w:jc w:val="both"/>
      </w:pPr>
    </w:p>
    <w:p w14:paraId="7BAD7CEA" w14:textId="10360E9C" w:rsidR="009C63EB" w:rsidRDefault="009C63EB" w:rsidP="009C63EB">
      <w:pPr>
        <w:pStyle w:val="Links12N0"/>
        <w:jc w:val="both"/>
      </w:pPr>
    </w:p>
    <w:p w14:paraId="04DB2701" w14:textId="77777777" w:rsidR="009C63EB" w:rsidRDefault="009C63EB" w:rsidP="009C63EB">
      <w:pPr>
        <w:pStyle w:val="Links12N0"/>
        <w:jc w:val="both"/>
      </w:pPr>
    </w:p>
    <w:p w14:paraId="35E46B46" w14:textId="77777777" w:rsidR="00CC0C59" w:rsidRDefault="00B21C6D" w:rsidP="00CC0C59">
      <w:pPr>
        <w:pStyle w:val="berschrift2"/>
      </w:pPr>
      <w:bookmarkStart w:id="48" w:name="_Toc459897035"/>
      <w:bookmarkStart w:id="49" w:name="_Toc40194214"/>
      <w:bookmarkEnd w:id="48"/>
      <w:r w:rsidRPr="008B7BB2">
        <w:lastRenderedPageBreak/>
        <w:t>Betrieb</w:t>
      </w:r>
      <w:bookmarkEnd w:id="49"/>
    </w:p>
    <w:p w14:paraId="16F434FF" w14:textId="77777777" w:rsidR="00607552" w:rsidRPr="007F401B" w:rsidRDefault="00B21C6D" w:rsidP="00607552">
      <w:pPr>
        <w:pStyle w:val="Links12N0"/>
        <w:spacing w:before="120"/>
        <w:jc w:val="both"/>
        <w:rPr>
          <w:u w:val="single"/>
        </w:rPr>
      </w:pPr>
      <w:r w:rsidRPr="007F401B">
        <w:rPr>
          <w:u w:val="single"/>
        </w:rPr>
        <w:t>Eingesehene Dokumente:</w:t>
      </w:r>
    </w:p>
    <w:p w14:paraId="31A1E8F0" w14:textId="3AD9B22C" w:rsidR="00607552" w:rsidRDefault="009C63EB" w:rsidP="00682328">
      <w:pPr>
        <w:pStyle w:val="Links12N0"/>
        <w:numPr>
          <w:ilvl w:val="0"/>
          <w:numId w:val="8"/>
        </w:numPr>
        <w:spacing w:before="120"/>
        <w:jc w:val="both"/>
      </w:pPr>
      <w:r>
        <w:t xml:space="preserve">Auftrag für den Wagen </w:t>
      </w:r>
      <w:r>
        <w:rPr>
          <w:szCs w:val="24"/>
          <w:lang w:val="de-AT"/>
        </w:rPr>
        <w:t>2780 3349 006-3:</w:t>
      </w:r>
    </w:p>
    <w:p w14:paraId="2B7211E9" w14:textId="77777777" w:rsidR="00607552" w:rsidRPr="007F401B" w:rsidRDefault="00B21C6D" w:rsidP="00607552">
      <w:pPr>
        <w:pStyle w:val="Links12N0"/>
        <w:spacing w:before="120"/>
        <w:jc w:val="both"/>
        <w:rPr>
          <w:u w:val="single"/>
        </w:rPr>
      </w:pPr>
      <w:r w:rsidRPr="007F401B">
        <w:rPr>
          <w:u w:val="single"/>
        </w:rPr>
        <w:t>Weitere Anmerkungen:</w:t>
      </w:r>
    </w:p>
    <w:p w14:paraId="4D2F93B7" w14:textId="77777777" w:rsidR="009C63EB" w:rsidRDefault="009C63EB" w:rsidP="009C63EB">
      <w:pPr>
        <w:pStyle w:val="Links12N0"/>
        <w:spacing w:before="120"/>
        <w:jc w:val="both"/>
      </w:pPr>
      <w:r>
        <w:t>Das Managementsystem ist geeignet die Anforderungen dieser Norm hinsichtlich betrieblicher Planung und Steuerung zu erfüllen. Insbesondere der Umgang mit Änderungen (geplante und nicht geplante) wurde vom Unternehmen als kritischer Erfolgsfaktor erkannt und wird entsprechend überwacht.</w:t>
      </w:r>
    </w:p>
    <w:p w14:paraId="3542C11A" w14:textId="77777777" w:rsidR="009C63EB" w:rsidRDefault="009C63EB" w:rsidP="009C63EB">
      <w:pPr>
        <w:pStyle w:val="Links12N0"/>
        <w:spacing w:before="120"/>
        <w:jc w:val="both"/>
      </w:pPr>
      <w:r>
        <w:t>Anforderungen an Dienstleistungen und Produkte werden von der Geschäftsführung und dem Vertrieb erfasst und in die Realisierungsprozesse integriert. Die Erfüllung dieser Anforderungen erfolgt durch entsprechende Kennzahlen und an Hand der Reklamationsstatistik.</w:t>
      </w:r>
    </w:p>
    <w:p w14:paraId="5CF6D251" w14:textId="67AD2FB0" w:rsidR="009C63EB" w:rsidRDefault="009C63EB" w:rsidP="009C63EB">
      <w:pPr>
        <w:spacing w:after="120"/>
      </w:pPr>
      <w:r>
        <w:t>Extern bereitgestellte Prozesse, Produkte und Dienstleistungen werden an Hand folgender Maßnahmen gelenkt und überwacht:</w:t>
      </w:r>
    </w:p>
    <w:p w14:paraId="03EF5F65" w14:textId="77777777" w:rsidR="009C63EB" w:rsidRDefault="009C63EB" w:rsidP="00682328">
      <w:pPr>
        <w:numPr>
          <w:ilvl w:val="0"/>
          <w:numId w:val="12"/>
        </w:numPr>
        <w:spacing w:after="120"/>
      </w:pPr>
      <w:r>
        <w:t>Verträge</w:t>
      </w:r>
    </w:p>
    <w:p w14:paraId="112B63BC" w14:textId="77777777" w:rsidR="009C63EB" w:rsidRDefault="009C63EB" w:rsidP="00682328">
      <w:pPr>
        <w:numPr>
          <w:ilvl w:val="0"/>
          <w:numId w:val="12"/>
        </w:numPr>
        <w:spacing w:after="120"/>
      </w:pPr>
      <w:r>
        <w:t>Kommunikationsprozess mit den Kunden</w:t>
      </w:r>
    </w:p>
    <w:p w14:paraId="489DE60F" w14:textId="77777777" w:rsidR="009C63EB" w:rsidRDefault="009C63EB" w:rsidP="00682328">
      <w:pPr>
        <w:numPr>
          <w:ilvl w:val="0"/>
          <w:numId w:val="12"/>
        </w:numPr>
        <w:spacing w:after="120"/>
      </w:pPr>
      <w:r>
        <w:t>Eingangskontrolle kritischer Parameter</w:t>
      </w:r>
    </w:p>
    <w:p w14:paraId="6C8FA137" w14:textId="77777777" w:rsidR="009C63EB" w:rsidRDefault="009C63EB" w:rsidP="00682328">
      <w:pPr>
        <w:numPr>
          <w:ilvl w:val="0"/>
          <w:numId w:val="12"/>
        </w:numPr>
        <w:spacing w:after="120"/>
      </w:pPr>
      <w:r>
        <w:t>Lieferantenbewertung</w:t>
      </w:r>
    </w:p>
    <w:p w14:paraId="5D28BE07" w14:textId="77777777" w:rsidR="009C63EB" w:rsidRDefault="009C63EB" w:rsidP="00682328">
      <w:pPr>
        <w:numPr>
          <w:ilvl w:val="0"/>
          <w:numId w:val="12"/>
        </w:numPr>
        <w:spacing w:after="120"/>
      </w:pPr>
      <w:r>
        <w:t>Zertifikate, Spezifikationen</w:t>
      </w:r>
    </w:p>
    <w:p w14:paraId="7F0F06E7" w14:textId="77777777" w:rsidR="009C63EB" w:rsidRDefault="009C63EB" w:rsidP="009C63EB">
      <w:pPr>
        <w:spacing w:after="120"/>
      </w:pPr>
      <w:r>
        <w:t>Die Dienstleistungserbringung findet unter beherrschten Bedingungen statt. Die entsprechenden Überwachungsmaßnahmen sind im Managementsystem definiert, die benötigten Ressourcen werden ermittelt und freigegeben.</w:t>
      </w:r>
    </w:p>
    <w:p w14:paraId="7E88CF7D" w14:textId="77777777" w:rsidR="009C63EB" w:rsidRDefault="009C63EB" w:rsidP="009C63EB">
      <w:pPr>
        <w:spacing w:after="120"/>
      </w:pPr>
      <w:r>
        <w:t xml:space="preserve">Kennzeichnung und Rückverfolgbarkeit ist entsprechend der Kundenforderungen im Unternehmen implementiert. </w:t>
      </w:r>
    </w:p>
    <w:p w14:paraId="618CED1D" w14:textId="77777777" w:rsidR="009C63EB" w:rsidRDefault="009C63EB" w:rsidP="009C63EB">
      <w:pPr>
        <w:spacing w:after="120"/>
      </w:pPr>
      <w:r>
        <w:t xml:space="preserve">Kundeneigentum wird ordnungsgemäß gekennzeichnet und überwacht. </w:t>
      </w:r>
    </w:p>
    <w:p w14:paraId="7671515E" w14:textId="77777777" w:rsidR="009C63EB" w:rsidRDefault="009C63EB" w:rsidP="009C63EB">
      <w:pPr>
        <w:spacing w:after="120"/>
      </w:pPr>
      <w:r>
        <w:t>Die Erhaltung der Ergebnisse der Dienstleistungserbringung ist im Managementsystem geregelt und wird über Reklamationsstatistik, Q-Kontrollen, interne Audits überwacht.</w:t>
      </w:r>
    </w:p>
    <w:p w14:paraId="744B6933" w14:textId="77777777" w:rsidR="009C63EB" w:rsidRDefault="009C63EB" w:rsidP="009C63EB">
      <w:pPr>
        <w:spacing w:after="120"/>
      </w:pPr>
      <w:r>
        <w:t>Überwachung von Änderungen in der Dienstleistungserbringung wird im Rahmen von definierten Change Managementprozessen überwacht.</w:t>
      </w:r>
    </w:p>
    <w:p w14:paraId="5225DF80" w14:textId="7A0B6FFD" w:rsidR="00607552" w:rsidRDefault="009C63EB" w:rsidP="009C63EB">
      <w:pPr>
        <w:pStyle w:val="Links12N0"/>
        <w:spacing w:before="120"/>
        <w:jc w:val="both"/>
      </w:pPr>
      <w:r>
        <w:t>Das Unternehmen stellt im Rahmen ihres Managements sicher, dass nur konforme Dienstleistungen freigegeben werden. Etwaige Fehler werden an Hand der Reklamationsstatistik (intern/extern) erfasst und mit entsprechenden Korrekturmaßnahmen versehen.</w:t>
      </w:r>
    </w:p>
    <w:p w14:paraId="23D4432F" w14:textId="212228BC" w:rsidR="009C63EB" w:rsidRDefault="009C63EB" w:rsidP="009C63EB">
      <w:pPr>
        <w:pStyle w:val="Links12N0"/>
        <w:spacing w:before="120"/>
        <w:jc w:val="both"/>
      </w:pPr>
    </w:p>
    <w:p w14:paraId="368172CA" w14:textId="34CB0046" w:rsidR="009C63EB" w:rsidRDefault="009C63EB" w:rsidP="009C63EB">
      <w:pPr>
        <w:pStyle w:val="Links12N0"/>
        <w:spacing w:before="120"/>
        <w:jc w:val="both"/>
      </w:pPr>
    </w:p>
    <w:p w14:paraId="6AD65C96" w14:textId="77777777" w:rsidR="009C63EB" w:rsidRDefault="009C63EB" w:rsidP="009C63EB">
      <w:pPr>
        <w:pStyle w:val="Links12N0"/>
        <w:spacing w:before="120"/>
        <w:jc w:val="both"/>
      </w:pPr>
    </w:p>
    <w:p w14:paraId="11FC12C3" w14:textId="77777777" w:rsidR="005A09EF" w:rsidRDefault="00B21C6D" w:rsidP="00032D45">
      <w:pPr>
        <w:pStyle w:val="berschrift2"/>
      </w:pPr>
      <w:bookmarkStart w:id="50" w:name="_Toc459897038"/>
      <w:bookmarkStart w:id="51" w:name="_Toc40194215"/>
      <w:bookmarkEnd w:id="50"/>
      <w:r w:rsidRPr="008B7BB2">
        <w:lastRenderedPageBreak/>
        <w:t>Bewertung der Leistung</w:t>
      </w:r>
      <w:bookmarkEnd w:id="51"/>
    </w:p>
    <w:p w14:paraId="0E686D7A" w14:textId="77777777" w:rsidR="00095CC2" w:rsidRPr="007F401B" w:rsidRDefault="00B21C6D" w:rsidP="00095CC2">
      <w:pPr>
        <w:pStyle w:val="Links12N0"/>
        <w:spacing w:before="120"/>
        <w:jc w:val="both"/>
        <w:rPr>
          <w:u w:val="single"/>
        </w:rPr>
      </w:pPr>
      <w:r w:rsidRPr="007F401B">
        <w:rPr>
          <w:u w:val="single"/>
        </w:rPr>
        <w:t>Eingesehene Dokumente:</w:t>
      </w:r>
    </w:p>
    <w:p w14:paraId="1290E5F8" w14:textId="77777777" w:rsidR="009C63EB" w:rsidRDefault="009C63EB" w:rsidP="00682328">
      <w:pPr>
        <w:pStyle w:val="Links12N0"/>
        <w:numPr>
          <w:ilvl w:val="0"/>
          <w:numId w:val="8"/>
        </w:numPr>
        <w:spacing w:before="120"/>
        <w:jc w:val="both"/>
      </w:pPr>
      <w:r>
        <w:t>Managementreview</w:t>
      </w:r>
    </w:p>
    <w:p w14:paraId="573CA25B" w14:textId="4FBDA6AB" w:rsidR="00095CC2" w:rsidRDefault="009C63EB" w:rsidP="00682328">
      <w:pPr>
        <w:pStyle w:val="Links12N0"/>
        <w:numPr>
          <w:ilvl w:val="0"/>
          <w:numId w:val="8"/>
        </w:numPr>
        <w:spacing w:before="120"/>
        <w:jc w:val="both"/>
      </w:pPr>
      <w:r>
        <w:t>Internes Audit - Bericht</w:t>
      </w:r>
    </w:p>
    <w:p w14:paraId="4C2D705F" w14:textId="77777777" w:rsidR="00095CC2" w:rsidRPr="007F401B" w:rsidRDefault="00B21C6D" w:rsidP="00095CC2">
      <w:pPr>
        <w:pStyle w:val="Links12N0"/>
        <w:spacing w:before="120"/>
        <w:jc w:val="both"/>
        <w:rPr>
          <w:u w:val="single"/>
        </w:rPr>
      </w:pPr>
      <w:r w:rsidRPr="007F401B">
        <w:rPr>
          <w:u w:val="single"/>
        </w:rPr>
        <w:t>Weitere Anmerkungen:</w:t>
      </w:r>
    </w:p>
    <w:p w14:paraId="1BD53A38" w14:textId="77777777" w:rsidR="009C63EB" w:rsidRDefault="009C63EB" w:rsidP="009C63EB">
      <w:pPr>
        <w:spacing w:before="120" w:after="120"/>
      </w:pPr>
      <w:r>
        <w:t xml:space="preserve">Die Kundenzufriedenheit wird im Unternehmen an Hand folgender Parameter überwacht. Daraus abgeleitet werden, wenn nötig Korrekturmaßnahmen abgeleitet. </w:t>
      </w:r>
    </w:p>
    <w:p w14:paraId="5E273AC0" w14:textId="77777777" w:rsidR="009C63EB" w:rsidRDefault="009C63EB" w:rsidP="00682328">
      <w:pPr>
        <w:numPr>
          <w:ilvl w:val="0"/>
          <w:numId w:val="12"/>
        </w:numPr>
        <w:spacing w:after="120"/>
      </w:pPr>
      <w:r>
        <w:t>Reklamationsstatistik</w:t>
      </w:r>
    </w:p>
    <w:p w14:paraId="2205D1BC" w14:textId="77777777" w:rsidR="009C63EB" w:rsidRDefault="009C63EB" w:rsidP="00682328">
      <w:pPr>
        <w:numPr>
          <w:ilvl w:val="0"/>
          <w:numId w:val="12"/>
        </w:numPr>
        <w:spacing w:after="120"/>
      </w:pPr>
      <w:r>
        <w:t>Kundenbefragungen</w:t>
      </w:r>
    </w:p>
    <w:p w14:paraId="544BE80C" w14:textId="77777777" w:rsidR="009C63EB" w:rsidRDefault="009C63EB" w:rsidP="00682328">
      <w:pPr>
        <w:numPr>
          <w:ilvl w:val="0"/>
          <w:numId w:val="12"/>
        </w:numPr>
        <w:spacing w:after="120"/>
      </w:pPr>
      <w:r>
        <w:t>Besuchsberichte</w:t>
      </w:r>
    </w:p>
    <w:p w14:paraId="063CDB42" w14:textId="77777777" w:rsidR="00095CC2" w:rsidRDefault="00095CC2" w:rsidP="00095CC2">
      <w:pPr>
        <w:pStyle w:val="Links12N0"/>
      </w:pPr>
    </w:p>
    <w:p w14:paraId="67B43848" w14:textId="77777777" w:rsidR="00095CC2" w:rsidRDefault="00B21C6D" w:rsidP="00095CC2">
      <w:pPr>
        <w:pStyle w:val="berschrift3"/>
      </w:pPr>
      <w:bookmarkStart w:id="52" w:name="_Toc40194216"/>
      <w:r>
        <w:t>Internes Audit</w:t>
      </w:r>
      <w:bookmarkEnd w:id="52"/>
    </w:p>
    <w:p w14:paraId="07E02309" w14:textId="503D8431" w:rsidR="00607552" w:rsidRPr="008B7BB2" w:rsidRDefault="009C63EB" w:rsidP="00607552">
      <w:pPr>
        <w:spacing w:before="120"/>
        <w:jc w:val="both"/>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965C87">
        <w:rPr>
          <w:sz w:val="22"/>
          <w:szCs w:val="22"/>
        </w:rPr>
      </w:r>
      <w:r w:rsidR="00965C87">
        <w:rPr>
          <w:sz w:val="22"/>
          <w:szCs w:val="22"/>
        </w:rPr>
        <w:fldChar w:fldCharType="separate"/>
      </w:r>
      <w:r>
        <w:rPr>
          <w:sz w:val="22"/>
          <w:szCs w:val="22"/>
        </w:rPr>
        <w:fldChar w:fldCharType="end"/>
      </w:r>
      <w:r w:rsidR="00B21C6D" w:rsidRPr="00607552">
        <w:t xml:space="preserve"> </w:t>
      </w:r>
      <w:r w:rsidR="00B21C6D" w:rsidRPr="008B7BB2">
        <w:t xml:space="preserve">Die </w:t>
      </w:r>
      <w:r w:rsidR="00095CC2">
        <w:t xml:space="preserve">Wirksamkeit, </w:t>
      </w:r>
      <w:r w:rsidR="00B21C6D" w:rsidRPr="008B7BB2">
        <w:t xml:space="preserve">Verlässlichkeit </w:t>
      </w:r>
      <w:r w:rsidR="00095CC2">
        <w:t>und</w:t>
      </w:r>
      <w:r w:rsidR="00B21C6D" w:rsidRPr="008B7BB2">
        <w:t xml:space="preserve"> </w:t>
      </w:r>
      <w:r w:rsidR="00B21C6D">
        <w:t xml:space="preserve">die </w:t>
      </w:r>
      <w:r w:rsidR="00B21C6D" w:rsidRPr="008B7BB2">
        <w:t xml:space="preserve">Glaubwürdigkeit der internen Audits </w:t>
      </w:r>
      <w:r w:rsidR="00E61D9E">
        <w:t xml:space="preserve">sowie der zugrundeliegenden Prozesse </w:t>
      </w:r>
      <w:r w:rsidR="00B21C6D" w:rsidRPr="008B7BB2">
        <w:t>sind gewährleistet.</w:t>
      </w:r>
    </w:p>
    <w:p w14:paraId="3CACD3EE" w14:textId="59098F1D" w:rsidR="00747027" w:rsidRDefault="009C63EB" w:rsidP="00747027">
      <w:pPr>
        <w:pStyle w:val="Links12N0"/>
        <w:spacing w:before="120"/>
      </w:pPr>
      <w:r>
        <w:fldChar w:fldCharType="begin">
          <w:ffData>
            <w:name w:val=""/>
            <w:enabled/>
            <w:calcOnExit w:val="0"/>
            <w:checkBox>
              <w:sizeAuto/>
              <w:default w:val="1"/>
            </w:checkBox>
          </w:ffData>
        </w:fldChar>
      </w:r>
      <w:r>
        <w:instrText xml:space="preserve"> FORMCHECKBOX </w:instrText>
      </w:r>
      <w:r w:rsidR="00965C87">
        <w:fldChar w:fldCharType="separate"/>
      </w:r>
      <w:r>
        <w:fldChar w:fldCharType="end"/>
      </w:r>
      <w:r w:rsidR="00B21C6D" w:rsidRPr="00607552">
        <w:t xml:space="preserve"> Interne Audits wurden nachweislich an allen Standorten und in allen Organisationseinheiten des Unternehmens durchgeführt.</w:t>
      </w:r>
      <w:r w:rsidR="00B21C6D" w:rsidRPr="00747027">
        <w:t xml:space="preserve"> </w:t>
      </w:r>
    </w:p>
    <w:p w14:paraId="4D4B2C20" w14:textId="2A72346C" w:rsidR="00747027" w:rsidRPr="007F401B" w:rsidRDefault="00B21C6D" w:rsidP="00747027">
      <w:pPr>
        <w:pStyle w:val="Links12N0"/>
        <w:spacing w:before="120"/>
      </w:pPr>
      <w:r>
        <w:t xml:space="preserve">Der Bericht des letzten internen Audits datiert vom: </w:t>
      </w:r>
      <w:r w:rsidR="009C63EB">
        <w:t>12.11.2019</w:t>
      </w:r>
    </w:p>
    <w:p w14:paraId="57E89939" w14:textId="77777777" w:rsidR="00607552" w:rsidRPr="007F401B" w:rsidRDefault="00B21C6D" w:rsidP="00607552">
      <w:pPr>
        <w:pStyle w:val="Links12N0"/>
        <w:spacing w:before="120"/>
        <w:jc w:val="both"/>
        <w:rPr>
          <w:u w:val="single"/>
        </w:rPr>
      </w:pPr>
      <w:r w:rsidRPr="007F401B">
        <w:rPr>
          <w:u w:val="single"/>
        </w:rPr>
        <w:t>Eingesehene Dokumente:</w:t>
      </w:r>
    </w:p>
    <w:p w14:paraId="237B1BA2" w14:textId="77777777" w:rsidR="009C63EB" w:rsidRDefault="009C63EB" w:rsidP="00682328">
      <w:pPr>
        <w:pStyle w:val="Links12N0"/>
        <w:numPr>
          <w:ilvl w:val="0"/>
          <w:numId w:val="8"/>
        </w:numPr>
        <w:spacing w:before="120"/>
        <w:jc w:val="both"/>
      </w:pPr>
      <w:r>
        <w:t>Auditbericht</w:t>
      </w:r>
    </w:p>
    <w:p w14:paraId="114AF222" w14:textId="13E42F82" w:rsidR="00607552" w:rsidRDefault="009C63EB" w:rsidP="00682328">
      <w:pPr>
        <w:pStyle w:val="Links12N0"/>
        <w:numPr>
          <w:ilvl w:val="0"/>
          <w:numId w:val="8"/>
        </w:numPr>
        <w:spacing w:before="120"/>
        <w:jc w:val="both"/>
      </w:pPr>
      <w:r>
        <w:t>Auditprogramm</w:t>
      </w:r>
    </w:p>
    <w:p w14:paraId="0337AE57" w14:textId="77777777" w:rsidR="00607552" w:rsidRPr="007F401B" w:rsidRDefault="00B21C6D" w:rsidP="00607552">
      <w:pPr>
        <w:pStyle w:val="Links12N0"/>
        <w:spacing w:before="120"/>
        <w:jc w:val="both"/>
        <w:rPr>
          <w:u w:val="single"/>
        </w:rPr>
      </w:pPr>
      <w:r w:rsidRPr="007F401B">
        <w:rPr>
          <w:u w:val="single"/>
        </w:rPr>
        <w:t>Weitere Anmerkungen:</w:t>
      </w:r>
    </w:p>
    <w:p w14:paraId="06E85040" w14:textId="74C92250" w:rsidR="009C63EB" w:rsidRDefault="009C63EB" w:rsidP="009C63EB">
      <w:pPr>
        <w:spacing w:before="120" w:after="120"/>
      </w:pPr>
      <w:r>
        <w:rPr>
          <w:lang w:val="de-AT"/>
        </w:rPr>
        <w:t>Es wurden interne Audits durchgeführt: Beispiel Bericht vom 12.11.2019, Auditbericht</w:t>
      </w:r>
      <w:r w:rsidR="00A87DE7">
        <w:rPr>
          <w:lang w:val="de-AT"/>
        </w:rPr>
        <w:t>nummer</w:t>
      </w:r>
      <w:r>
        <w:rPr>
          <w:lang w:val="de-AT"/>
        </w:rPr>
        <w:t xml:space="preserve"> 01/2019.</w:t>
      </w:r>
      <w:r>
        <w:t xml:space="preserve"> Die dabei gefundenen Schwachstellen wurden in einer Maßnahmenliste dokumentiert (Verdichtung der Audit Protokolle) und die Korrekturmaßnahmen mit Erledigungsdatum dokumentiert.</w:t>
      </w:r>
    </w:p>
    <w:p w14:paraId="195B6358" w14:textId="77777777" w:rsidR="009C63EB" w:rsidRDefault="009C63EB" w:rsidP="009C63EB">
      <w:pPr>
        <w:spacing w:before="120" w:after="120"/>
      </w:pPr>
      <w:r>
        <w:t>Die Verlässlichkeit bzw. Glaubwürdigkeit der internen Audits ist gewährleistet.</w:t>
      </w:r>
    </w:p>
    <w:p w14:paraId="61FEF45E" w14:textId="77777777" w:rsidR="009C63EB" w:rsidRDefault="009C63EB" w:rsidP="009C63EB">
      <w:pPr>
        <w:pStyle w:val="Links12N0"/>
        <w:spacing w:before="120"/>
        <w:jc w:val="both"/>
      </w:pPr>
      <w:r>
        <w:t>Interne Audits wurden nachweislich an allen Standorten und in allen Organisationseinheiten des Unternehmens durchgeführt.</w:t>
      </w:r>
    </w:p>
    <w:p w14:paraId="0A27E4A0" w14:textId="59CEDA0E" w:rsidR="00607552" w:rsidRDefault="00607552" w:rsidP="00607552">
      <w:pPr>
        <w:pStyle w:val="Links12N0"/>
        <w:spacing w:before="120"/>
        <w:jc w:val="both"/>
      </w:pPr>
    </w:p>
    <w:p w14:paraId="6F902A2B" w14:textId="08AEA0B8" w:rsidR="009C63EB" w:rsidRDefault="009C63EB" w:rsidP="00607552">
      <w:pPr>
        <w:pStyle w:val="Links12N0"/>
        <w:spacing w:before="120"/>
        <w:jc w:val="both"/>
      </w:pPr>
    </w:p>
    <w:p w14:paraId="2E58784E" w14:textId="12F87BDE" w:rsidR="009C63EB" w:rsidRDefault="009C63EB" w:rsidP="00607552">
      <w:pPr>
        <w:pStyle w:val="Links12N0"/>
        <w:spacing w:before="120"/>
        <w:jc w:val="both"/>
      </w:pPr>
    </w:p>
    <w:p w14:paraId="61B4BE33" w14:textId="1875FDC1" w:rsidR="009C63EB" w:rsidRDefault="009C63EB" w:rsidP="00607552">
      <w:pPr>
        <w:pStyle w:val="Links12N0"/>
        <w:spacing w:before="120"/>
        <w:jc w:val="both"/>
      </w:pPr>
    </w:p>
    <w:p w14:paraId="01949D59" w14:textId="77777777" w:rsidR="009C63EB" w:rsidRDefault="009C63EB" w:rsidP="00607552">
      <w:pPr>
        <w:pStyle w:val="Links12N0"/>
        <w:spacing w:before="120"/>
        <w:jc w:val="both"/>
      </w:pPr>
    </w:p>
    <w:p w14:paraId="377A7744" w14:textId="77777777" w:rsidR="003B15DB" w:rsidRDefault="00B21C6D" w:rsidP="00607552">
      <w:pPr>
        <w:pStyle w:val="berschrift2"/>
      </w:pPr>
      <w:bookmarkStart w:id="53" w:name="_Toc40194217"/>
      <w:r w:rsidRPr="00607552">
        <w:lastRenderedPageBreak/>
        <w:t>Verbesserung</w:t>
      </w:r>
      <w:bookmarkEnd w:id="53"/>
    </w:p>
    <w:p w14:paraId="703E2B75" w14:textId="77777777" w:rsidR="00D03AF6" w:rsidRPr="007F401B" w:rsidRDefault="00B21C6D" w:rsidP="00D03AF6">
      <w:pPr>
        <w:pStyle w:val="Links12N0"/>
        <w:spacing w:before="120"/>
        <w:jc w:val="both"/>
        <w:rPr>
          <w:u w:val="single"/>
        </w:rPr>
      </w:pPr>
      <w:r w:rsidRPr="007F401B">
        <w:rPr>
          <w:u w:val="single"/>
        </w:rPr>
        <w:t>Eingesehene Dokumente:</w:t>
      </w:r>
    </w:p>
    <w:p w14:paraId="1C16082A" w14:textId="258426BD" w:rsidR="00D03AF6" w:rsidRDefault="009C63EB" w:rsidP="00682328">
      <w:pPr>
        <w:pStyle w:val="Links12N0"/>
        <w:numPr>
          <w:ilvl w:val="0"/>
          <w:numId w:val="8"/>
        </w:numPr>
        <w:spacing w:before="120"/>
        <w:jc w:val="both"/>
      </w:pPr>
      <w:r>
        <w:t>Reklamationen inkl. Ursachenanalyse und Maßnahmendefinition und Abarbeitung</w:t>
      </w:r>
    </w:p>
    <w:p w14:paraId="1443F306" w14:textId="77777777" w:rsidR="00D03AF6" w:rsidRPr="007F401B" w:rsidRDefault="00B21C6D" w:rsidP="00D03AF6">
      <w:pPr>
        <w:pStyle w:val="Links12N0"/>
        <w:spacing w:before="120"/>
        <w:jc w:val="both"/>
        <w:rPr>
          <w:u w:val="single"/>
        </w:rPr>
      </w:pPr>
      <w:r w:rsidRPr="007F401B">
        <w:rPr>
          <w:u w:val="single"/>
        </w:rPr>
        <w:t>Weitere Anmerkungen:</w:t>
      </w:r>
    </w:p>
    <w:p w14:paraId="0DCEF6C3" w14:textId="5C7AB55A" w:rsidR="00D03AF6" w:rsidRDefault="009C63EB" w:rsidP="00D03AF6">
      <w:pPr>
        <w:pStyle w:val="Links12N0"/>
        <w:spacing w:before="120"/>
        <w:jc w:val="both"/>
      </w:pPr>
      <w:r>
        <w:t>Es gibt kein eigenes Verbesserungsprogramm bei WSG. Aus den aktuellen Anlässen, bzw. im Tagesgeschäft werden Verbesserungen ins Tagesgeschäft implementiert.</w:t>
      </w:r>
    </w:p>
    <w:p w14:paraId="57DD588D" w14:textId="77777777" w:rsidR="005A09EF" w:rsidRPr="008B7BB2" w:rsidRDefault="00B21C6D" w:rsidP="00EC30C2">
      <w:pPr>
        <w:pStyle w:val="berschrift1"/>
      </w:pPr>
      <w:r>
        <w:br w:type="page"/>
      </w:r>
      <w:bookmarkStart w:id="54" w:name="_Toc40194218"/>
      <w:r>
        <w:lastRenderedPageBreak/>
        <w:t>Ergänzende Informationen zu weiteren Managementsystemen</w:t>
      </w:r>
      <w:bookmarkEnd w:id="54"/>
    </w:p>
    <w:p w14:paraId="779B4850" w14:textId="77777777" w:rsidR="005A09EF" w:rsidRPr="00F673BC" w:rsidRDefault="00B21C6D">
      <w:pPr>
        <w:pStyle w:val="berschrift2"/>
      </w:pPr>
      <w:bookmarkStart w:id="55" w:name="_Toc40194219"/>
      <w:r w:rsidRPr="00F673BC">
        <w:t>Sonstige Managementsysteme</w:t>
      </w:r>
      <w:bookmarkEnd w:id="55"/>
    </w:p>
    <w:p w14:paraId="48797969" w14:textId="73A08F8F" w:rsidR="00F673BC" w:rsidRDefault="00F673BC" w:rsidP="00F673BC">
      <w:pPr>
        <w:pStyle w:val="Links12N0"/>
      </w:pPr>
      <w:r>
        <w:t>ECM: Instandhaltungsmanagementsystem nach der Verordnung (EU) Nr. 445/2011.</w:t>
      </w:r>
    </w:p>
    <w:p w14:paraId="77337C85" w14:textId="77777777" w:rsidR="00F673BC" w:rsidRDefault="00F673BC" w:rsidP="00F673BC">
      <w:pPr>
        <w:spacing w:after="120"/>
        <w:ind w:right="-142"/>
        <w:rPr>
          <w:bCs/>
        </w:rPr>
      </w:pPr>
      <w:r>
        <w:rPr>
          <w:bCs/>
        </w:rPr>
        <w:t>Das Audit erfolgt wegen Coronapandemie erst in KW 28 vor Ort.</w:t>
      </w:r>
    </w:p>
    <w:p w14:paraId="14A33CE7" w14:textId="55642E07" w:rsidR="00F673BC" w:rsidRDefault="00F673BC">
      <w:pPr>
        <w:pStyle w:val="Links12N0"/>
      </w:pPr>
    </w:p>
    <w:p w14:paraId="69C1A201" w14:textId="3AB2E702" w:rsidR="00967AC5" w:rsidRPr="00F673BC" w:rsidRDefault="00F673BC" w:rsidP="00682328">
      <w:pPr>
        <w:pStyle w:val="berschrift1"/>
      </w:pPr>
      <w:bookmarkStart w:id="56" w:name="_Toc40194220"/>
      <w:bookmarkStart w:id="57" w:name="_Hlk40194128"/>
      <w:r>
        <w:t>Positive Eindrücke des Audits</w:t>
      </w:r>
      <w:bookmarkEnd w:id="56"/>
    </w:p>
    <w:p w14:paraId="4470FA7F" w14:textId="352FFC31" w:rsidR="00D03AF6" w:rsidRDefault="00F673BC" w:rsidP="00682328">
      <w:pPr>
        <w:numPr>
          <w:ilvl w:val="0"/>
          <w:numId w:val="13"/>
        </w:numPr>
        <w:ind w:right="-142"/>
      </w:pPr>
      <w:r>
        <w:t>Der QMB geht engagiert an die Optimierung des Managementsystems heran</w:t>
      </w:r>
    </w:p>
    <w:p w14:paraId="0CEAB94C" w14:textId="5103FFBB" w:rsidR="00F673BC" w:rsidRDefault="00F673BC" w:rsidP="00682328">
      <w:pPr>
        <w:numPr>
          <w:ilvl w:val="0"/>
          <w:numId w:val="13"/>
        </w:numPr>
        <w:ind w:right="-142"/>
      </w:pPr>
      <w:r>
        <w:t>Gute Ansätze zur Digitalisierung des Managementsystems</w:t>
      </w:r>
    </w:p>
    <w:bookmarkEnd w:id="57"/>
    <w:p w14:paraId="3E9BE9DB" w14:textId="77777777" w:rsidR="00F673BC" w:rsidRPr="008B7BB2" w:rsidRDefault="00F673BC">
      <w:pPr>
        <w:ind w:right="-142"/>
      </w:pPr>
    </w:p>
    <w:sectPr w:rsidR="00F673BC" w:rsidRPr="008B7BB2">
      <w:headerReference w:type="default" r:id="rId8"/>
      <w:footerReference w:type="even" r:id="rId9"/>
      <w:footerReference w:type="default" r:id="rId10"/>
      <w:footerReference w:type="first" r:id="rId11"/>
      <w:pgSz w:w="11907" w:h="16840" w:code="9"/>
      <w:pgMar w:top="2269" w:right="1134" w:bottom="1134" w:left="1418" w:header="680" w:footer="33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0B7E5" w14:textId="77777777" w:rsidR="00965C87" w:rsidRDefault="00965C87">
      <w:r>
        <w:separator/>
      </w:r>
    </w:p>
  </w:endnote>
  <w:endnote w:type="continuationSeparator" w:id="0">
    <w:p w14:paraId="400FCAE0" w14:textId="77777777" w:rsidR="00965C87" w:rsidRDefault="00965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cript">
    <w:altName w:val="Modern"/>
    <w:panose1 w:val="00000000000000000000"/>
    <w:charset w:val="00"/>
    <w:family w:val="script"/>
    <w:notTrueType/>
    <w:pitch w:val="default"/>
    <w:sig w:usb0="00000003" w:usb1="00000000" w:usb2="00000000" w:usb3="00000000" w:csb0="00000001" w:csb1="00000000"/>
  </w:font>
  <w:font w:name="Arial Narrow">
    <w:altName w:val="Swis721 Cn BT"/>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07C22" w14:textId="77777777" w:rsidR="00C62195" w:rsidRDefault="00C62195">
    <w:pPr>
      <w:tabs>
        <w:tab w:val="left" w:pos="2160"/>
        <w:tab w:val="left" w:pos="2880"/>
        <w:tab w:val="left" w:pos="3600"/>
        <w:tab w:val="left" w:pos="4320"/>
        <w:tab w:val="left" w:pos="5040"/>
        <w:tab w:val="left" w:pos="5760"/>
        <w:tab w:val="left" w:pos="6480"/>
        <w:tab w:val="left" w:pos="7200"/>
        <w:tab w:val="left" w:pos="7920"/>
        <w:tab w:val="right" w:pos="8640"/>
      </w:tabs>
      <w:spacing w:line="280" w:lineRule="exact"/>
      <w:rPr>
        <w:rFonts w:ascii="Script" w:hAnsi="Script"/>
      </w:rPr>
    </w:pPr>
    <w:r>
      <w:rPr>
        <w:rFonts w:ascii="Courier New" w:hAnsi="Courier New"/>
      </w:rPr>
      <w:t>──────────</w:t>
    </w:r>
    <w:r>
      <w:rPr>
        <w:rFonts w:ascii="Courier New" w:hAnsi="Courier New"/>
      </w:rPr>
      <w:br/>
    </w:r>
    <w:r>
      <w:rPr>
        <w:rFonts w:ascii="Script" w:hAnsi="Script"/>
      </w:rPr>
      <w:t>Bitte rufen Sie uns an, falls Seiten fehlen. Sollte dieses Fax nicht für Sie bestimmt sein, so benachrichtigen Sie bitte den Absender.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95" w:type="dxa"/>
      <w:tblLayout w:type="fixed"/>
      <w:tblCellMar>
        <w:left w:w="70" w:type="dxa"/>
        <w:right w:w="70" w:type="dxa"/>
      </w:tblCellMar>
      <w:tblLook w:val="0000" w:firstRow="0" w:lastRow="0" w:firstColumn="0" w:lastColumn="0" w:noHBand="0" w:noVBand="0"/>
    </w:tblPr>
    <w:tblGrid>
      <w:gridCol w:w="4465"/>
      <w:gridCol w:w="2268"/>
      <w:gridCol w:w="2762"/>
    </w:tblGrid>
    <w:tr w:rsidR="00C62195" w14:paraId="67164F86" w14:textId="77777777">
      <w:tc>
        <w:tcPr>
          <w:tcW w:w="4465" w:type="dxa"/>
        </w:tcPr>
        <w:p w14:paraId="3DB7D832" w14:textId="77777777" w:rsidR="00C62195" w:rsidRDefault="00965C87">
          <w:pPr>
            <w:pStyle w:val="Fuzeile22"/>
            <w:tabs>
              <w:tab w:val="center" w:pos="4678"/>
            </w:tabs>
            <w:spacing w:before="120"/>
          </w:pPr>
          <w:r>
            <w:fldChar w:fldCharType="begin"/>
          </w:r>
          <w:r>
            <w:instrText xml:space="preserve"> FILENAME  \* MERGEFORMAT </w:instrText>
          </w:r>
          <w:r>
            <w:fldChar w:fldCharType="separate"/>
          </w:r>
          <w:r w:rsidR="00C62195">
            <w:rPr>
              <w:noProof/>
            </w:rPr>
            <w:t>ZVD-22_Auditbericht.doc</w:t>
          </w:r>
          <w:r>
            <w:rPr>
              <w:noProof/>
            </w:rPr>
            <w:fldChar w:fldCharType="end"/>
          </w:r>
        </w:p>
      </w:tc>
      <w:tc>
        <w:tcPr>
          <w:tcW w:w="2268" w:type="dxa"/>
        </w:tcPr>
        <w:p w14:paraId="50EDC2AA" w14:textId="77777777" w:rsidR="00C62195" w:rsidRDefault="00C62195" w:rsidP="007A2886">
          <w:pPr>
            <w:pStyle w:val="Fuzeile22"/>
            <w:tabs>
              <w:tab w:val="center" w:pos="4678"/>
            </w:tabs>
            <w:spacing w:before="120"/>
          </w:pPr>
          <w:r>
            <w:t>ZVD-22  Rev14  03/2020</w:t>
          </w:r>
        </w:p>
      </w:tc>
      <w:tc>
        <w:tcPr>
          <w:tcW w:w="2762" w:type="dxa"/>
        </w:tcPr>
        <w:p w14:paraId="4C51DF0E" w14:textId="77777777" w:rsidR="00C62195" w:rsidRDefault="00C62195" w:rsidP="00557987">
          <w:pPr>
            <w:pStyle w:val="Fuzeile22"/>
            <w:tabs>
              <w:tab w:val="center" w:pos="4678"/>
            </w:tabs>
            <w:spacing w:before="120"/>
            <w:jc w:val="right"/>
          </w:pPr>
          <w:r>
            <w:t xml:space="preserve">Seite </w:t>
          </w:r>
          <w:r>
            <w:fldChar w:fldCharType="begin"/>
          </w:r>
          <w:r>
            <w:instrText xml:space="preserve"> PAGE  \* MERGEFORMAT </w:instrText>
          </w:r>
          <w:r>
            <w:fldChar w:fldCharType="separate"/>
          </w:r>
          <w:r>
            <w:rPr>
              <w:noProof/>
            </w:rPr>
            <w:t>8</w:t>
          </w:r>
          <w:r>
            <w:fldChar w:fldCharType="end"/>
          </w:r>
          <w:r>
            <w:t xml:space="preserve"> von </w:t>
          </w:r>
          <w:r w:rsidR="00965C87">
            <w:fldChar w:fldCharType="begin"/>
          </w:r>
          <w:r w:rsidR="00965C87">
            <w:instrText xml:space="preserve"> NUMPAGES  \* MERGEFORMAT </w:instrText>
          </w:r>
          <w:r w:rsidR="00965C87">
            <w:fldChar w:fldCharType="separate"/>
          </w:r>
          <w:r>
            <w:rPr>
              <w:noProof/>
            </w:rPr>
            <w:t>22</w:t>
          </w:r>
          <w:r w:rsidR="00965C87">
            <w:rPr>
              <w:noProof/>
            </w:rPr>
            <w:fldChar w:fldCharType="end"/>
          </w:r>
        </w:p>
        <w:p w14:paraId="7BE6FA1E" w14:textId="77777777" w:rsidR="00C62195" w:rsidRDefault="00AE4E16" w:rsidP="002F282B">
          <w:pPr>
            <w:pStyle w:val="Fuzeile22"/>
            <w:tabs>
              <w:tab w:val="center" w:pos="4678"/>
            </w:tabs>
            <w:jc w:val="right"/>
          </w:pPr>
          <w:r>
            <w:rPr>
              <w:rFonts w:ascii="Arial Narrow" w:hAnsi="Arial Narrow" w:cs="Arial Narrow"/>
              <w:b/>
              <w:bCs/>
              <w:noProof/>
              <w:sz w:val="15"/>
              <w:szCs w:val="15"/>
            </w:rPr>
            <w:pict w14:anchorId="36AC2B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pt;height:13.8pt">
                <v:imagedata r:id="rId1" o:title="TÜV-R"/>
              </v:shape>
            </w:pict>
          </w:r>
        </w:p>
      </w:tc>
    </w:tr>
  </w:tbl>
  <w:p w14:paraId="5DF5C6FB" w14:textId="77777777" w:rsidR="00C62195" w:rsidRDefault="00C62195">
    <w:pPr>
      <w:pStyle w:val="Fuzeile22"/>
      <w:tabs>
        <w:tab w:val="center" w:pos="4678"/>
      </w:tabs>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160A1" w14:textId="77777777" w:rsidR="00C62195" w:rsidRDefault="00C62195">
    <w:pPr>
      <w:pStyle w:val="Fuzeile"/>
    </w:pPr>
    <w:r>
      <w:t>Bitte rufen Sie uns an, falls Seiten fehlen. Sollte dieses Fax nicht für Sie bestimmt sein, so benachrichtigen Sie bitte den Absender.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E33A7" w14:textId="77777777" w:rsidR="00965C87" w:rsidRDefault="00965C87">
      <w:r>
        <w:separator/>
      </w:r>
    </w:p>
  </w:footnote>
  <w:footnote w:type="continuationSeparator" w:id="0">
    <w:p w14:paraId="0E143CBF" w14:textId="77777777" w:rsidR="00965C87" w:rsidRDefault="00965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C27AB" w14:textId="77777777" w:rsidR="00C62195" w:rsidRDefault="00965C87">
    <w:pPr>
      <w:pStyle w:val="Kopfzeile"/>
      <w:tabs>
        <w:tab w:val="center" w:pos="3686"/>
        <w:tab w:val="right" w:pos="7371"/>
      </w:tabs>
      <w:spacing w:before="60"/>
      <w:jc w:val="center"/>
      <w:rPr>
        <w:b/>
        <w:sz w:val="28"/>
      </w:rPr>
    </w:pPr>
    <w:r>
      <w:rPr>
        <w:b/>
        <w:noProof/>
        <w:sz w:val="28"/>
        <w:lang w:val="de-AT" w:eastAsia="de-AT"/>
      </w:rPr>
      <w:pict w14:anchorId="3180D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5" o:spid="_x0000_s2049" type="#_x0000_t75" alt="rgb_OS_landesg_a_f" style="position:absolute;left:0;text-align:left;margin-left:405.4pt;margin-top:-93.55pt;width:67.55pt;height:73.7pt;z-index:-1;visibility:visible;mso-position-horizontal-relative:margin;mso-position-vertical-relative:margin">
          <v:imagedata r:id="rId1" o:title="rgb_OS_landesg_a_f"/>
          <w10:wrap anchorx="margin" anchory="margin"/>
        </v:shape>
      </w:pict>
    </w:r>
    <w:r w:rsidR="00C62195">
      <w:rPr>
        <w:b/>
        <w:sz w:val="28"/>
      </w:rPr>
      <w:t>Auditbericht</w:t>
    </w:r>
  </w:p>
  <w:p w14:paraId="681AAEA0" w14:textId="77777777" w:rsidR="00C62195" w:rsidRDefault="00C62195">
    <w:pPr>
      <w:pStyle w:val="Kopfzeile"/>
      <w:tabs>
        <w:tab w:val="center" w:pos="3686"/>
        <w:tab w:val="right" w:pos="7371"/>
      </w:tabs>
      <w:jc w:val="center"/>
    </w:pPr>
  </w:p>
  <w:p w14:paraId="62AA125B" w14:textId="77777777" w:rsidR="00C62195" w:rsidRDefault="00C62195">
    <w:pPr>
      <w:pStyle w:val="Kopfzeile"/>
      <w:tabs>
        <w:tab w:val="center" w:pos="3686"/>
        <w:tab w:val="right" w:pos="7371"/>
      </w:tabs>
      <w:jc w:val="center"/>
      <w:rPr>
        <w:b/>
      </w:rPr>
    </w:pPr>
    <w:r>
      <w:rPr>
        <w:b/>
      </w:rPr>
      <w:t xml:space="preserve">Auftragsnummer: </w:t>
    </w:r>
    <w:r w:rsidRPr="00C12FA4">
      <w:rPr>
        <w:b/>
      </w:rPr>
      <w:t>1531763</w:t>
    </w:r>
  </w:p>
  <w:p w14:paraId="318F0BEB" w14:textId="77777777" w:rsidR="00C62195" w:rsidRDefault="00C62195">
    <w:pPr>
      <w:pStyle w:val="Kopfzeile"/>
      <w:tabs>
        <w:tab w:val="center" w:pos="3686"/>
        <w:tab w:val="right" w:pos="7371"/>
      </w:tabs>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hybridMultilevel"/>
    <w:tmpl w:val="FFFFFFFF"/>
    <w:lvl w:ilvl="0" w:tplc="9DB48786">
      <w:start w:val="1"/>
      <w:numFmt w:val="bullet"/>
      <w:lvlText w:val=""/>
      <w:lvlJc w:val="left"/>
      <w:pPr>
        <w:ind w:left="720" w:hanging="360"/>
      </w:pPr>
      <w:rPr>
        <w:rFonts w:ascii="Symbol" w:hAnsi="Symbol" w:hint="default"/>
      </w:rPr>
    </w:lvl>
    <w:lvl w:ilvl="1" w:tplc="B1FEF2DE">
      <w:start w:val="1"/>
      <w:numFmt w:val="bullet"/>
      <w:pStyle w:val="Formatvorlageberschrift2Unterstrichen"/>
      <w:lvlText w:val="o"/>
      <w:lvlJc w:val="left"/>
      <w:pPr>
        <w:ind w:left="1440" w:hanging="360"/>
      </w:pPr>
      <w:rPr>
        <w:rFonts w:ascii="Courier New" w:hAnsi="Courier New" w:cs="Courier New" w:hint="default"/>
      </w:rPr>
    </w:lvl>
    <w:lvl w:ilvl="2" w:tplc="DB087D34" w:tentative="1">
      <w:start w:val="1"/>
      <w:numFmt w:val="bullet"/>
      <w:lvlText w:val=""/>
      <w:lvlJc w:val="left"/>
      <w:pPr>
        <w:ind w:left="2160" w:hanging="360"/>
      </w:pPr>
      <w:rPr>
        <w:rFonts w:ascii="Wingdings" w:hAnsi="Wingdings" w:hint="default"/>
      </w:rPr>
    </w:lvl>
    <w:lvl w:ilvl="3" w:tplc="A7305EAA" w:tentative="1">
      <w:start w:val="1"/>
      <w:numFmt w:val="bullet"/>
      <w:lvlText w:val=""/>
      <w:lvlJc w:val="left"/>
      <w:pPr>
        <w:ind w:left="2880" w:hanging="360"/>
      </w:pPr>
      <w:rPr>
        <w:rFonts w:ascii="Symbol" w:hAnsi="Symbol" w:hint="default"/>
      </w:rPr>
    </w:lvl>
    <w:lvl w:ilvl="4" w:tplc="1D22ED66" w:tentative="1">
      <w:start w:val="1"/>
      <w:numFmt w:val="bullet"/>
      <w:lvlText w:val="o"/>
      <w:lvlJc w:val="left"/>
      <w:pPr>
        <w:ind w:left="3600" w:hanging="360"/>
      </w:pPr>
      <w:rPr>
        <w:rFonts w:ascii="Courier New" w:hAnsi="Courier New" w:cs="Courier New" w:hint="default"/>
      </w:rPr>
    </w:lvl>
    <w:lvl w:ilvl="5" w:tplc="00CA8054" w:tentative="1">
      <w:start w:val="1"/>
      <w:numFmt w:val="bullet"/>
      <w:lvlText w:val=""/>
      <w:lvlJc w:val="left"/>
      <w:pPr>
        <w:ind w:left="4320" w:hanging="360"/>
      </w:pPr>
      <w:rPr>
        <w:rFonts w:ascii="Wingdings" w:hAnsi="Wingdings" w:hint="default"/>
      </w:rPr>
    </w:lvl>
    <w:lvl w:ilvl="6" w:tplc="BF98DF9A" w:tentative="1">
      <w:start w:val="1"/>
      <w:numFmt w:val="bullet"/>
      <w:lvlText w:val=""/>
      <w:lvlJc w:val="left"/>
      <w:pPr>
        <w:ind w:left="5040" w:hanging="360"/>
      </w:pPr>
      <w:rPr>
        <w:rFonts w:ascii="Symbol" w:hAnsi="Symbol" w:hint="default"/>
      </w:rPr>
    </w:lvl>
    <w:lvl w:ilvl="7" w:tplc="D00CF25E" w:tentative="1">
      <w:start w:val="1"/>
      <w:numFmt w:val="bullet"/>
      <w:lvlText w:val="o"/>
      <w:lvlJc w:val="left"/>
      <w:pPr>
        <w:ind w:left="5760" w:hanging="360"/>
      </w:pPr>
      <w:rPr>
        <w:rFonts w:ascii="Courier New" w:hAnsi="Courier New" w:cs="Courier New" w:hint="default"/>
      </w:rPr>
    </w:lvl>
    <w:lvl w:ilvl="8" w:tplc="89FADE26" w:tentative="1">
      <w:start w:val="1"/>
      <w:numFmt w:val="bullet"/>
      <w:lvlText w:val=""/>
      <w:lvlJc w:val="left"/>
      <w:pPr>
        <w:ind w:left="6480" w:hanging="360"/>
      </w:pPr>
      <w:rPr>
        <w:rFonts w:ascii="Wingdings" w:hAnsi="Wingdings" w:hint="default"/>
      </w:rPr>
    </w:lvl>
  </w:abstractNum>
  <w:abstractNum w:abstractNumId="1" w15:restartNumberingAfterBreak="0">
    <w:nsid w:val="03DA705A"/>
    <w:multiLevelType w:val="hybridMultilevel"/>
    <w:tmpl w:val="0F3CB21A"/>
    <w:lvl w:ilvl="0" w:tplc="1ADE0338">
      <w:start w:val="1"/>
      <w:numFmt w:val="bullet"/>
      <w:lvlText w:val=""/>
      <w:lvlJc w:val="left"/>
      <w:pPr>
        <w:ind w:left="720" w:hanging="360"/>
      </w:pPr>
      <w:rPr>
        <w:rFonts w:ascii="Symbol" w:hAnsi="Symbol" w:hint="default"/>
      </w:rPr>
    </w:lvl>
    <w:lvl w:ilvl="1" w:tplc="C0E45E84" w:tentative="1">
      <w:start w:val="1"/>
      <w:numFmt w:val="bullet"/>
      <w:lvlText w:val="o"/>
      <w:lvlJc w:val="left"/>
      <w:pPr>
        <w:ind w:left="1440" w:hanging="360"/>
      </w:pPr>
      <w:rPr>
        <w:rFonts w:ascii="Courier New" w:hAnsi="Courier New" w:cs="Courier New" w:hint="default"/>
      </w:rPr>
    </w:lvl>
    <w:lvl w:ilvl="2" w:tplc="7558383A" w:tentative="1">
      <w:start w:val="1"/>
      <w:numFmt w:val="bullet"/>
      <w:lvlText w:val=""/>
      <w:lvlJc w:val="left"/>
      <w:pPr>
        <w:ind w:left="2160" w:hanging="360"/>
      </w:pPr>
      <w:rPr>
        <w:rFonts w:ascii="Wingdings" w:hAnsi="Wingdings" w:hint="default"/>
      </w:rPr>
    </w:lvl>
    <w:lvl w:ilvl="3" w:tplc="69D0F13C" w:tentative="1">
      <w:start w:val="1"/>
      <w:numFmt w:val="bullet"/>
      <w:lvlText w:val=""/>
      <w:lvlJc w:val="left"/>
      <w:pPr>
        <w:ind w:left="2880" w:hanging="360"/>
      </w:pPr>
      <w:rPr>
        <w:rFonts w:ascii="Symbol" w:hAnsi="Symbol" w:hint="default"/>
      </w:rPr>
    </w:lvl>
    <w:lvl w:ilvl="4" w:tplc="1F7E727C" w:tentative="1">
      <w:start w:val="1"/>
      <w:numFmt w:val="bullet"/>
      <w:lvlText w:val="o"/>
      <w:lvlJc w:val="left"/>
      <w:pPr>
        <w:ind w:left="3600" w:hanging="360"/>
      </w:pPr>
      <w:rPr>
        <w:rFonts w:ascii="Courier New" w:hAnsi="Courier New" w:cs="Courier New" w:hint="default"/>
      </w:rPr>
    </w:lvl>
    <w:lvl w:ilvl="5" w:tplc="80629C5C" w:tentative="1">
      <w:start w:val="1"/>
      <w:numFmt w:val="bullet"/>
      <w:lvlText w:val=""/>
      <w:lvlJc w:val="left"/>
      <w:pPr>
        <w:ind w:left="4320" w:hanging="360"/>
      </w:pPr>
      <w:rPr>
        <w:rFonts w:ascii="Wingdings" w:hAnsi="Wingdings" w:hint="default"/>
      </w:rPr>
    </w:lvl>
    <w:lvl w:ilvl="6" w:tplc="18B8AE72" w:tentative="1">
      <w:start w:val="1"/>
      <w:numFmt w:val="bullet"/>
      <w:lvlText w:val=""/>
      <w:lvlJc w:val="left"/>
      <w:pPr>
        <w:ind w:left="5040" w:hanging="360"/>
      </w:pPr>
      <w:rPr>
        <w:rFonts w:ascii="Symbol" w:hAnsi="Symbol" w:hint="default"/>
      </w:rPr>
    </w:lvl>
    <w:lvl w:ilvl="7" w:tplc="F2E00718" w:tentative="1">
      <w:start w:val="1"/>
      <w:numFmt w:val="bullet"/>
      <w:lvlText w:val="o"/>
      <w:lvlJc w:val="left"/>
      <w:pPr>
        <w:ind w:left="5760" w:hanging="360"/>
      </w:pPr>
      <w:rPr>
        <w:rFonts w:ascii="Courier New" w:hAnsi="Courier New" w:cs="Courier New" w:hint="default"/>
      </w:rPr>
    </w:lvl>
    <w:lvl w:ilvl="8" w:tplc="76308252" w:tentative="1">
      <w:start w:val="1"/>
      <w:numFmt w:val="bullet"/>
      <w:lvlText w:val=""/>
      <w:lvlJc w:val="left"/>
      <w:pPr>
        <w:ind w:left="6480" w:hanging="360"/>
      </w:pPr>
      <w:rPr>
        <w:rFonts w:ascii="Wingdings" w:hAnsi="Wingdings" w:hint="default"/>
      </w:rPr>
    </w:lvl>
  </w:abstractNum>
  <w:abstractNum w:abstractNumId="2" w15:restartNumberingAfterBreak="0">
    <w:nsid w:val="196737A5"/>
    <w:multiLevelType w:val="hybridMultilevel"/>
    <w:tmpl w:val="E860616C"/>
    <w:lvl w:ilvl="0" w:tplc="7CC61F4C">
      <w:start w:val="1"/>
      <w:numFmt w:val="bullet"/>
      <w:lvlText w:val=""/>
      <w:lvlJc w:val="left"/>
      <w:pPr>
        <w:ind w:left="720" w:hanging="360"/>
      </w:pPr>
      <w:rPr>
        <w:rFonts w:ascii="Symbol" w:hAnsi="Symbol" w:hint="default"/>
      </w:rPr>
    </w:lvl>
    <w:lvl w:ilvl="1" w:tplc="1CD8CD82" w:tentative="1">
      <w:start w:val="1"/>
      <w:numFmt w:val="bullet"/>
      <w:lvlText w:val="o"/>
      <w:lvlJc w:val="left"/>
      <w:pPr>
        <w:ind w:left="1440" w:hanging="360"/>
      </w:pPr>
      <w:rPr>
        <w:rFonts w:ascii="Courier New" w:hAnsi="Courier New" w:cs="Courier New" w:hint="default"/>
      </w:rPr>
    </w:lvl>
    <w:lvl w:ilvl="2" w:tplc="6D8C01C4" w:tentative="1">
      <w:start w:val="1"/>
      <w:numFmt w:val="bullet"/>
      <w:lvlText w:val=""/>
      <w:lvlJc w:val="left"/>
      <w:pPr>
        <w:ind w:left="2160" w:hanging="360"/>
      </w:pPr>
      <w:rPr>
        <w:rFonts w:ascii="Wingdings" w:hAnsi="Wingdings" w:hint="default"/>
      </w:rPr>
    </w:lvl>
    <w:lvl w:ilvl="3" w:tplc="36DE5EA2" w:tentative="1">
      <w:start w:val="1"/>
      <w:numFmt w:val="bullet"/>
      <w:lvlText w:val=""/>
      <w:lvlJc w:val="left"/>
      <w:pPr>
        <w:ind w:left="2880" w:hanging="360"/>
      </w:pPr>
      <w:rPr>
        <w:rFonts w:ascii="Symbol" w:hAnsi="Symbol" w:hint="default"/>
      </w:rPr>
    </w:lvl>
    <w:lvl w:ilvl="4" w:tplc="C5EC8246" w:tentative="1">
      <w:start w:val="1"/>
      <w:numFmt w:val="bullet"/>
      <w:lvlText w:val="o"/>
      <w:lvlJc w:val="left"/>
      <w:pPr>
        <w:ind w:left="3600" w:hanging="360"/>
      </w:pPr>
      <w:rPr>
        <w:rFonts w:ascii="Courier New" w:hAnsi="Courier New" w:cs="Courier New" w:hint="default"/>
      </w:rPr>
    </w:lvl>
    <w:lvl w:ilvl="5" w:tplc="287A322A" w:tentative="1">
      <w:start w:val="1"/>
      <w:numFmt w:val="bullet"/>
      <w:lvlText w:val=""/>
      <w:lvlJc w:val="left"/>
      <w:pPr>
        <w:ind w:left="4320" w:hanging="360"/>
      </w:pPr>
      <w:rPr>
        <w:rFonts w:ascii="Wingdings" w:hAnsi="Wingdings" w:hint="default"/>
      </w:rPr>
    </w:lvl>
    <w:lvl w:ilvl="6" w:tplc="DADA8246" w:tentative="1">
      <w:start w:val="1"/>
      <w:numFmt w:val="bullet"/>
      <w:lvlText w:val=""/>
      <w:lvlJc w:val="left"/>
      <w:pPr>
        <w:ind w:left="5040" w:hanging="360"/>
      </w:pPr>
      <w:rPr>
        <w:rFonts w:ascii="Symbol" w:hAnsi="Symbol" w:hint="default"/>
      </w:rPr>
    </w:lvl>
    <w:lvl w:ilvl="7" w:tplc="46F8E818" w:tentative="1">
      <w:start w:val="1"/>
      <w:numFmt w:val="bullet"/>
      <w:lvlText w:val="o"/>
      <w:lvlJc w:val="left"/>
      <w:pPr>
        <w:ind w:left="5760" w:hanging="360"/>
      </w:pPr>
      <w:rPr>
        <w:rFonts w:ascii="Courier New" w:hAnsi="Courier New" w:cs="Courier New" w:hint="default"/>
      </w:rPr>
    </w:lvl>
    <w:lvl w:ilvl="8" w:tplc="A3A6B872" w:tentative="1">
      <w:start w:val="1"/>
      <w:numFmt w:val="bullet"/>
      <w:lvlText w:val=""/>
      <w:lvlJc w:val="left"/>
      <w:pPr>
        <w:ind w:left="6480" w:hanging="360"/>
      </w:pPr>
      <w:rPr>
        <w:rFonts w:ascii="Wingdings" w:hAnsi="Wingdings" w:hint="default"/>
      </w:rPr>
    </w:lvl>
  </w:abstractNum>
  <w:abstractNum w:abstractNumId="3" w15:restartNumberingAfterBreak="0">
    <w:nsid w:val="1BAE24B2"/>
    <w:multiLevelType w:val="hybridMultilevel"/>
    <w:tmpl w:val="02E20730"/>
    <w:lvl w:ilvl="0" w:tplc="B8E49578">
      <w:start w:val="1"/>
      <w:numFmt w:val="bullet"/>
      <w:lvlText w:val=""/>
      <w:lvlJc w:val="left"/>
      <w:pPr>
        <w:tabs>
          <w:tab w:val="num" w:pos="720"/>
        </w:tabs>
        <w:ind w:left="720" w:hanging="360"/>
      </w:pPr>
      <w:rPr>
        <w:rFonts w:ascii="Symbol" w:hAnsi="Symbol" w:hint="default"/>
      </w:rPr>
    </w:lvl>
    <w:lvl w:ilvl="1" w:tplc="896EAE10" w:tentative="1">
      <w:start w:val="1"/>
      <w:numFmt w:val="bullet"/>
      <w:lvlText w:val="o"/>
      <w:lvlJc w:val="left"/>
      <w:pPr>
        <w:tabs>
          <w:tab w:val="num" w:pos="1440"/>
        </w:tabs>
        <w:ind w:left="1440" w:hanging="360"/>
      </w:pPr>
      <w:rPr>
        <w:rFonts w:ascii="Courier New" w:hAnsi="Courier New" w:hint="default"/>
      </w:rPr>
    </w:lvl>
    <w:lvl w:ilvl="2" w:tplc="3F6A2CE6" w:tentative="1">
      <w:start w:val="1"/>
      <w:numFmt w:val="bullet"/>
      <w:lvlText w:val=""/>
      <w:lvlJc w:val="left"/>
      <w:pPr>
        <w:tabs>
          <w:tab w:val="num" w:pos="2160"/>
        </w:tabs>
        <w:ind w:left="2160" w:hanging="360"/>
      </w:pPr>
      <w:rPr>
        <w:rFonts w:ascii="Wingdings" w:hAnsi="Wingdings" w:hint="default"/>
      </w:rPr>
    </w:lvl>
    <w:lvl w:ilvl="3" w:tplc="FC668D56" w:tentative="1">
      <w:start w:val="1"/>
      <w:numFmt w:val="bullet"/>
      <w:lvlText w:val=""/>
      <w:lvlJc w:val="left"/>
      <w:pPr>
        <w:tabs>
          <w:tab w:val="num" w:pos="2880"/>
        </w:tabs>
        <w:ind w:left="2880" w:hanging="360"/>
      </w:pPr>
      <w:rPr>
        <w:rFonts w:ascii="Symbol" w:hAnsi="Symbol" w:hint="default"/>
      </w:rPr>
    </w:lvl>
    <w:lvl w:ilvl="4" w:tplc="C8B45930" w:tentative="1">
      <w:start w:val="1"/>
      <w:numFmt w:val="bullet"/>
      <w:lvlText w:val="o"/>
      <w:lvlJc w:val="left"/>
      <w:pPr>
        <w:tabs>
          <w:tab w:val="num" w:pos="3600"/>
        </w:tabs>
        <w:ind w:left="3600" w:hanging="360"/>
      </w:pPr>
      <w:rPr>
        <w:rFonts w:ascii="Courier New" w:hAnsi="Courier New" w:hint="default"/>
      </w:rPr>
    </w:lvl>
    <w:lvl w:ilvl="5" w:tplc="D8A236BE" w:tentative="1">
      <w:start w:val="1"/>
      <w:numFmt w:val="bullet"/>
      <w:lvlText w:val=""/>
      <w:lvlJc w:val="left"/>
      <w:pPr>
        <w:tabs>
          <w:tab w:val="num" w:pos="4320"/>
        </w:tabs>
        <w:ind w:left="4320" w:hanging="360"/>
      </w:pPr>
      <w:rPr>
        <w:rFonts w:ascii="Wingdings" w:hAnsi="Wingdings" w:hint="default"/>
      </w:rPr>
    </w:lvl>
    <w:lvl w:ilvl="6" w:tplc="831C326E" w:tentative="1">
      <w:start w:val="1"/>
      <w:numFmt w:val="bullet"/>
      <w:lvlText w:val=""/>
      <w:lvlJc w:val="left"/>
      <w:pPr>
        <w:tabs>
          <w:tab w:val="num" w:pos="5040"/>
        </w:tabs>
        <w:ind w:left="5040" w:hanging="360"/>
      </w:pPr>
      <w:rPr>
        <w:rFonts w:ascii="Symbol" w:hAnsi="Symbol" w:hint="default"/>
      </w:rPr>
    </w:lvl>
    <w:lvl w:ilvl="7" w:tplc="1C125FDE" w:tentative="1">
      <w:start w:val="1"/>
      <w:numFmt w:val="bullet"/>
      <w:lvlText w:val="o"/>
      <w:lvlJc w:val="left"/>
      <w:pPr>
        <w:tabs>
          <w:tab w:val="num" w:pos="5760"/>
        </w:tabs>
        <w:ind w:left="5760" w:hanging="360"/>
      </w:pPr>
      <w:rPr>
        <w:rFonts w:ascii="Courier New" w:hAnsi="Courier New" w:hint="default"/>
      </w:rPr>
    </w:lvl>
    <w:lvl w:ilvl="8" w:tplc="2B163CA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C92E4C"/>
    <w:multiLevelType w:val="hybridMultilevel"/>
    <w:tmpl w:val="9C0C207C"/>
    <w:lvl w:ilvl="0" w:tplc="014AEC44">
      <w:start w:val="1"/>
      <w:numFmt w:val="bullet"/>
      <w:lvlText w:val=""/>
      <w:lvlJc w:val="left"/>
      <w:pPr>
        <w:ind w:left="720" w:hanging="360"/>
      </w:pPr>
      <w:rPr>
        <w:rFonts w:ascii="Symbol" w:hAnsi="Symbol" w:hint="default"/>
      </w:rPr>
    </w:lvl>
    <w:lvl w:ilvl="1" w:tplc="945890D2">
      <w:start w:val="1"/>
      <w:numFmt w:val="bullet"/>
      <w:lvlText w:val="o"/>
      <w:lvlJc w:val="left"/>
      <w:pPr>
        <w:ind w:left="1440" w:hanging="360"/>
      </w:pPr>
      <w:rPr>
        <w:rFonts w:ascii="Courier New" w:hAnsi="Courier New" w:cs="Courier New" w:hint="default"/>
      </w:rPr>
    </w:lvl>
    <w:lvl w:ilvl="2" w:tplc="5AF8714E" w:tentative="1">
      <w:start w:val="1"/>
      <w:numFmt w:val="bullet"/>
      <w:lvlText w:val=""/>
      <w:lvlJc w:val="left"/>
      <w:pPr>
        <w:ind w:left="2160" w:hanging="360"/>
      </w:pPr>
      <w:rPr>
        <w:rFonts w:ascii="Wingdings" w:hAnsi="Wingdings" w:hint="default"/>
      </w:rPr>
    </w:lvl>
    <w:lvl w:ilvl="3" w:tplc="4448C986" w:tentative="1">
      <w:start w:val="1"/>
      <w:numFmt w:val="bullet"/>
      <w:lvlText w:val=""/>
      <w:lvlJc w:val="left"/>
      <w:pPr>
        <w:ind w:left="2880" w:hanging="360"/>
      </w:pPr>
      <w:rPr>
        <w:rFonts w:ascii="Symbol" w:hAnsi="Symbol" w:hint="default"/>
      </w:rPr>
    </w:lvl>
    <w:lvl w:ilvl="4" w:tplc="9594EEFE" w:tentative="1">
      <w:start w:val="1"/>
      <w:numFmt w:val="bullet"/>
      <w:lvlText w:val="o"/>
      <w:lvlJc w:val="left"/>
      <w:pPr>
        <w:ind w:left="3600" w:hanging="360"/>
      </w:pPr>
      <w:rPr>
        <w:rFonts w:ascii="Courier New" w:hAnsi="Courier New" w:cs="Courier New" w:hint="default"/>
      </w:rPr>
    </w:lvl>
    <w:lvl w:ilvl="5" w:tplc="20BE83A4" w:tentative="1">
      <w:start w:val="1"/>
      <w:numFmt w:val="bullet"/>
      <w:lvlText w:val=""/>
      <w:lvlJc w:val="left"/>
      <w:pPr>
        <w:ind w:left="4320" w:hanging="360"/>
      </w:pPr>
      <w:rPr>
        <w:rFonts w:ascii="Wingdings" w:hAnsi="Wingdings" w:hint="default"/>
      </w:rPr>
    </w:lvl>
    <w:lvl w:ilvl="6" w:tplc="CF80E2BA" w:tentative="1">
      <w:start w:val="1"/>
      <w:numFmt w:val="bullet"/>
      <w:lvlText w:val=""/>
      <w:lvlJc w:val="left"/>
      <w:pPr>
        <w:ind w:left="5040" w:hanging="360"/>
      </w:pPr>
      <w:rPr>
        <w:rFonts w:ascii="Symbol" w:hAnsi="Symbol" w:hint="default"/>
      </w:rPr>
    </w:lvl>
    <w:lvl w:ilvl="7" w:tplc="93BAC4DC" w:tentative="1">
      <w:start w:val="1"/>
      <w:numFmt w:val="bullet"/>
      <w:lvlText w:val="o"/>
      <w:lvlJc w:val="left"/>
      <w:pPr>
        <w:ind w:left="5760" w:hanging="360"/>
      </w:pPr>
      <w:rPr>
        <w:rFonts w:ascii="Courier New" w:hAnsi="Courier New" w:cs="Courier New" w:hint="default"/>
      </w:rPr>
    </w:lvl>
    <w:lvl w:ilvl="8" w:tplc="D84EBEBC" w:tentative="1">
      <w:start w:val="1"/>
      <w:numFmt w:val="bullet"/>
      <w:lvlText w:val=""/>
      <w:lvlJc w:val="left"/>
      <w:pPr>
        <w:ind w:left="6480" w:hanging="360"/>
      </w:pPr>
      <w:rPr>
        <w:rFonts w:ascii="Wingdings" w:hAnsi="Wingdings" w:hint="default"/>
      </w:rPr>
    </w:lvl>
  </w:abstractNum>
  <w:abstractNum w:abstractNumId="5" w15:restartNumberingAfterBreak="0">
    <w:nsid w:val="32982C50"/>
    <w:multiLevelType w:val="hybridMultilevel"/>
    <w:tmpl w:val="4F1E99BC"/>
    <w:lvl w:ilvl="0" w:tplc="64625AA6">
      <w:start w:val="1"/>
      <w:numFmt w:val="bullet"/>
      <w:lvlText w:val=""/>
      <w:lvlJc w:val="left"/>
      <w:pPr>
        <w:ind w:left="720" w:hanging="360"/>
      </w:pPr>
      <w:rPr>
        <w:rFonts w:ascii="Symbol" w:hAnsi="Symbol" w:hint="default"/>
      </w:rPr>
    </w:lvl>
    <w:lvl w:ilvl="1" w:tplc="18028B5E" w:tentative="1">
      <w:start w:val="1"/>
      <w:numFmt w:val="bullet"/>
      <w:lvlText w:val="o"/>
      <w:lvlJc w:val="left"/>
      <w:pPr>
        <w:ind w:left="1440" w:hanging="360"/>
      </w:pPr>
      <w:rPr>
        <w:rFonts w:ascii="Courier New" w:hAnsi="Courier New" w:cs="Courier New" w:hint="default"/>
      </w:rPr>
    </w:lvl>
    <w:lvl w:ilvl="2" w:tplc="18B6876C" w:tentative="1">
      <w:start w:val="1"/>
      <w:numFmt w:val="bullet"/>
      <w:lvlText w:val=""/>
      <w:lvlJc w:val="left"/>
      <w:pPr>
        <w:ind w:left="2160" w:hanging="360"/>
      </w:pPr>
      <w:rPr>
        <w:rFonts w:ascii="Wingdings" w:hAnsi="Wingdings" w:hint="default"/>
      </w:rPr>
    </w:lvl>
    <w:lvl w:ilvl="3" w:tplc="A01836CE" w:tentative="1">
      <w:start w:val="1"/>
      <w:numFmt w:val="bullet"/>
      <w:lvlText w:val=""/>
      <w:lvlJc w:val="left"/>
      <w:pPr>
        <w:ind w:left="2880" w:hanging="360"/>
      </w:pPr>
      <w:rPr>
        <w:rFonts w:ascii="Symbol" w:hAnsi="Symbol" w:hint="default"/>
      </w:rPr>
    </w:lvl>
    <w:lvl w:ilvl="4" w:tplc="F4D676A8" w:tentative="1">
      <w:start w:val="1"/>
      <w:numFmt w:val="bullet"/>
      <w:lvlText w:val="o"/>
      <w:lvlJc w:val="left"/>
      <w:pPr>
        <w:ind w:left="3600" w:hanging="360"/>
      </w:pPr>
      <w:rPr>
        <w:rFonts w:ascii="Courier New" w:hAnsi="Courier New" w:cs="Courier New" w:hint="default"/>
      </w:rPr>
    </w:lvl>
    <w:lvl w:ilvl="5" w:tplc="A8487FC6" w:tentative="1">
      <w:start w:val="1"/>
      <w:numFmt w:val="bullet"/>
      <w:lvlText w:val=""/>
      <w:lvlJc w:val="left"/>
      <w:pPr>
        <w:ind w:left="4320" w:hanging="360"/>
      </w:pPr>
      <w:rPr>
        <w:rFonts w:ascii="Wingdings" w:hAnsi="Wingdings" w:hint="default"/>
      </w:rPr>
    </w:lvl>
    <w:lvl w:ilvl="6" w:tplc="46DCD412" w:tentative="1">
      <w:start w:val="1"/>
      <w:numFmt w:val="bullet"/>
      <w:lvlText w:val=""/>
      <w:lvlJc w:val="left"/>
      <w:pPr>
        <w:ind w:left="5040" w:hanging="360"/>
      </w:pPr>
      <w:rPr>
        <w:rFonts w:ascii="Symbol" w:hAnsi="Symbol" w:hint="default"/>
      </w:rPr>
    </w:lvl>
    <w:lvl w:ilvl="7" w:tplc="42369628" w:tentative="1">
      <w:start w:val="1"/>
      <w:numFmt w:val="bullet"/>
      <w:lvlText w:val="o"/>
      <w:lvlJc w:val="left"/>
      <w:pPr>
        <w:ind w:left="5760" w:hanging="360"/>
      </w:pPr>
      <w:rPr>
        <w:rFonts w:ascii="Courier New" w:hAnsi="Courier New" w:cs="Courier New" w:hint="default"/>
      </w:rPr>
    </w:lvl>
    <w:lvl w:ilvl="8" w:tplc="EDD246FE" w:tentative="1">
      <w:start w:val="1"/>
      <w:numFmt w:val="bullet"/>
      <w:lvlText w:val=""/>
      <w:lvlJc w:val="left"/>
      <w:pPr>
        <w:ind w:left="6480" w:hanging="360"/>
      </w:pPr>
      <w:rPr>
        <w:rFonts w:ascii="Wingdings" w:hAnsi="Wingdings" w:hint="default"/>
      </w:rPr>
    </w:lvl>
  </w:abstractNum>
  <w:abstractNum w:abstractNumId="6" w15:restartNumberingAfterBreak="0">
    <w:nsid w:val="44140880"/>
    <w:multiLevelType w:val="hybridMultilevel"/>
    <w:tmpl w:val="844CD3F6"/>
    <w:lvl w:ilvl="0" w:tplc="2550F46C">
      <w:start w:val="1"/>
      <w:numFmt w:val="bullet"/>
      <w:lvlText w:val=""/>
      <w:lvlJc w:val="left"/>
      <w:pPr>
        <w:tabs>
          <w:tab w:val="num" w:pos="720"/>
        </w:tabs>
        <w:ind w:left="720" w:hanging="360"/>
      </w:pPr>
      <w:rPr>
        <w:rFonts w:ascii="Symbol" w:hAnsi="Symbol" w:hint="default"/>
      </w:rPr>
    </w:lvl>
    <w:lvl w:ilvl="1" w:tplc="543ACD3A">
      <w:start w:val="1"/>
      <w:numFmt w:val="bullet"/>
      <w:lvlText w:val="o"/>
      <w:lvlJc w:val="left"/>
      <w:pPr>
        <w:tabs>
          <w:tab w:val="num" w:pos="1440"/>
        </w:tabs>
        <w:ind w:left="1440" w:hanging="360"/>
      </w:pPr>
      <w:rPr>
        <w:rFonts w:ascii="Courier New" w:hAnsi="Courier New" w:hint="default"/>
      </w:rPr>
    </w:lvl>
    <w:lvl w:ilvl="2" w:tplc="B7BC5DF6">
      <w:start w:val="1"/>
      <w:numFmt w:val="bullet"/>
      <w:lvlText w:val=""/>
      <w:lvlJc w:val="left"/>
      <w:pPr>
        <w:tabs>
          <w:tab w:val="num" w:pos="2160"/>
        </w:tabs>
        <w:ind w:left="2160" w:hanging="360"/>
      </w:pPr>
      <w:rPr>
        <w:rFonts w:ascii="Wingdings" w:hAnsi="Wingdings" w:hint="default"/>
      </w:rPr>
    </w:lvl>
    <w:lvl w:ilvl="3" w:tplc="FA66D460">
      <w:start w:val="1"/>
      <w:numFmt w:val="bullet"/>
      <w:lvlText w:val=""/>
      <w:lvlJc w:val="left"/>
      <w:pPr>
        <w:tabs>
          <w:tab w:val="num" w:pos="2880"/>
        </w:tabs>
        <w:ind w:left="2880" w:hanging="360"/>
      </w:pPr>
      <w:rPr>
        <w:rFonts w:ascii="Symbol" w:hAnsi="Symbol" w:hint="default"/>
      </w:rPr>
    </w:lvl>
    <w:lvl w:ilvl="4" w:tplc="2312B510">
      <w:start w:val="1"/>
      <w:numFmt w:val="bullet"/>
      <w:lvlText w:val="o"/>
      <w:lvlJc w:val="left"/>
      <w:pPr>
        <w:tabs>
          <w:tab w:val="num" w:pos="3600"/>
        </w:tabs>
        <w:ind w:left="3600" w:hanging="360"/>
      </w:pPr>
      <w:rPr>
        <w:rFonts w:ascii="Courier New" w:hAnsi="Courier New" w:hint="default"/>
      </w:rPr>
    </w:lvl>
    <w:lvl w:ilvl="5" w:tplc="B4EC70F4">
      <w:start w:val="1"/>
      <w:numFmt w:val="bullet"/>
      <w:lvlText w:val=""/>
      <w:lvlJc w:val="left"/>
      <w:pPr>
        <w:tabs>
          <w:tab w:val="num" w:pos="4320"/>
        </w:tabs>
        <w:ind w:left="4320" w:hanging="360"/>
      </w:pPr>
      <w:rPr>
        <w:rFonts w:ascii="Wingdings" w:hAnsi="Wingdings" w:hint="default"/>
      </w:rPr>
    </w:lvl>
    <w:lvl w:ilvl="6" w:tplc="DA8A93D8">
      <w:start w:val="1"/>
      <w:numFmt w:val="bullet"/>
      <w:lvlText w:val=""/>
      <w:lvlJc w:val="left"/>
      <w:pPr>
        <w:tabs>
          <w:tab w:val="num" w:pos="5040"/>
        </w:tabs>
        <w:ind w:left="5040" w:hanging="360"/>
      </w:pPr>
      <w:rPr>
        <w:rFonts w:ascii="Symbol" w:hAnsi="Symbol" w:hint="default"/>
      </w:rPr>
    </w:lvl>
    <w:lvl w:ilvl="7" w:tplc="68BC6266">
      <w:start w:val="1"/>
      <w:numFmt w:val="bullet"/>
      <w:lvlText w:val="o"/>
      <w:lvlJc w:val="left"/>
      <w:pPr>
        <w:tabs>
          <w:tab w:val="num" w:pos="5760"/>
        </w:tabs>
        <w:ind w:left="5760" w:hanging="360"/>
      </w:pPr>
      <w:rPr>
        <w:rFonts w:ascii="Courier New" w:hAnsi="Courier New" w:hint="default"/>
      </w:rPr>
    </w:lvl>
    <w:lvl w:ilvl="8" w:tplc="6772E01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2A4DEA"/>
    <w:multiLevelType w:val="hybridMultilevel"/>
    <w:tmpl w:val="BF9071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A9015A4"/>
    <w:multiLevelType w:val="hybridMultilevel"/>
    <w:tmpl w:val="D7F2FF22"/>
    <w:lvl w:ilvl="0" w:tplc="1F6CD2F6">
      <w:start w:val="1"/>
      <w:numFmt w:val="bullet"/>
      <w:lvlText w:val=""/>
      <w:lvlJc w:val="left"/>
      <w:pPr>
        <w:ind w:left="720" w:hanging="360"/>
      </w:pPr>
      <w:rPr>
        <w:rFonts w:ascii="Symbol" w:hAnsi="Symbol" w:hint="default"/>
      </w:rPr>
    </w:lvl>
    <w:lvl w:ilvl="1" w:tplc="CF1290C4" w:tentative="1">
      <w:start w:val="1"/>
      <w:numFmt w:val="bullet"/>
      <w:lvlText w:val="o"/>
      <w:lvlJc w:val="left"/>
      <w:pPr>
        <w:ind w:left="1440" w:hanging="360"/>
      </w:pPr>
      <w:rPr>
        <w:rFonts w:ascii="Courier New" w:hAnsi="Courier New" w:cs="Courier New" w:hint="default"/>
      </w:rPr>
    </w:lvl>
    <w:lvl w:ilvl="2" w:tplc="5118A0CC" w:tentative="1">
      <w:start w:val="1"/>
      <w:numFmt w:val="bullet"/>
      <w:lvlText w:val=""/>
      <w:lvlJc w:val="left"/>
      <w:pPr>
        <w:ind w:left="2160" w:hanging="360"/>
      </w:pPr>
      <w:rPr>
        <w:rFonts w:ascii="Wingdings" w:hAnsi="Wingdings" w:hint="default"/>
      </w:rPr>
    </w:lvl>
    <w:lvl w:ilvl="3" w:tplc="1AC2063E" w:tentative="1">
      <w:start w:val="1"/>
      <w:numFmt w:val="bullet"/>
      <w:lvlText w:val=""/>
      <w:lvlJc w:val="left"/>
      <w:pPr>
        <w:ind w:left="2880" w:hanging="360"/>
      </w:pPr>
      <w:rPr>
        <w:rFonts w:ascii="Symbol" w:hAnsi="Symbol" w:hint="default"/>
      </w:rPr>
    </w:lvl>
    <w:lvl w:ilvl="4" w:tplc="C92AF984" w:tentative="1">
      <w:start w:val="1"/>
      <w:numFmt w:val="bullet"/>
      <w:lvlText w:val="o"/>
      <w:lvlJc w:val="left"/>
      <w:pPr>
        <w:ind w:left="3600" w:hanging="360"/>
      </w:pPr>
      <w:rPr>
        <w:rFonts w:ascii="Courier New" w:hAnsi="Courier New" w:cs="Courier New" w:hint="default"/>
      </w:rPr>
    </w:lvl>
    <w:lvl w:ilvl="5" w:tplc="CE701FAA" w:tentative="1">
      <w:start w:val="1"/>
      <w:numFmt w:val="bullet"/>
      <w:lvlText w:val=""/>
      <w:lvlJc w:val="left"/>
      <w:pPr>
        <w:ind w:left="4320" w:hanging="360"/>
      </w:pPr>
      <w:rPr>
        <w:rFonts w:ascii="Wingdings" w:hAnsi="Wingdings" w:hint="default"/>
      </w:rPr>
    </w:lvl>
    <w:lvl w:ilvl="6" w:tplc="297265E4" w:tentative="1">
      <w:start w:val="1"/>
      <w:numFmt w:val="bullet"/>
      <w:lvlText w:val=""/>
      <w:lvlJc w:val="left"/>
      <w:pPr>
        <w:ind w:left="5040" w:hanging="360"/>
      </w:pPr>
      <w:rPr>
        <w:rFonts w:ascii="Symbol" w:hAnsi="Symbol" w:hint="default"/>
      </w:rPr>
    </w:lvl>
    <w:lvl w:ilvl="7" w:tplc="4C129C08" w:tentative="1">
      <w:start w:val="1"/>
      <w:numFmt w:val="bullet"/>
      <w:lvlText w:val="o"/>
      <w:lvlJc w:val="left"/>
      <w:pPr>
        <w:ind w:left="5760" w:hanging="360"/>
      </w:pPr>
      <w:rPr>
        <w:rFonts w:ascii="Courier New" w:hAnsi="Courier New" w:cs="Courier New" w:hint="default"/>
      </w:rPr>
    </w:lvl>
    <w:lvl w:ilvl="8" w:tplc="568E1C38" w:tentative="1">
      <w:start w:val="1"/>
      <w:numFmt w:val="bullet"/>
      <w:lvlText w:val=""/>
      <w:lvlJc w:val="left"/>
      <w:pPr>
        <w:ind w:left="6480" w:hanging="360"/>
      </w:pPr>
      <w:rPr>
        <w:rFonts w:ascii="Wingdings" w:hAnsi="Wingdings" w:hint="default"/>
      </w:rPr>
    </w:lvl>
  </w:abstractNum>
  <w:abstractNum w:abstractNumId="9" w15:restartNumberingAfterBreak="0">
    <w:nsid w:val="5D7F0C11"/>
    <w:multiLevelType w:val="hybridMultilevel"/>
    <w:tmpl w:val="32B22B0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8134B52"/>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7A0C744D"/>
    <w:multiLevelType w:val="hybridMultilevel"/>
    <w:tmpl w:val="241E1D1E"/>
    <w:lvl w:ilvl="0" w:tplc="62A02232">
      <w:start w:val="1"/>
      <w:numFmt w:val="bullet"/>
      <w:lvlText w:val=""/>
      <w:lvlJc w:val="left"/>
      <w:pPr>
        <w:ind w:left="1080" w:hanging="360"/>
      </w:pPr>
      <w:rPr>
        <w:rFonts w:ascii="Symbol" w:hAnsi="Symbol" w:hint="default"/>
      </w:rPr>
    </w:lvl>
    <w:lvl w:ilvl="1" w:tplc="5128C060">
      <w:start w:val="1"/>
      <w:numFmt w:val="bullet"/>
      <w:lvlText w:val="o"/>
      <w:lvlJc w:val="left"/>
      <w:pPr>
        <w:ind w:left="1440" w:hanging="360"/>
      </w:pPr>
      <w:rPr>
        <w:rFonts w:ascii="Courier New" w:hAnsi="Courier New" w:cs="Courier New" w:hint="default"/>
      </w:rPr>
    </w:lvl>
    <w:lvl w:ilvl="2" w:tplc="D1C02A66" w:tentative="1">
      <w:start w:val="1"/>
      <w:numFmt w:val="bullet"/>
      <w:lvlText w:val=""/>
      <w:lvlJc w:val="left"/>
      <w:pPr>
        <w:ind w:left="2160" w:hanging="360"/>
      </w:pPr>
      <w:rPr>
        <w:rFonts w:ascii="Wingdings" w:hAnsi="Wingdings" w:hint="default"/>
      </w:rPr>
    </w:lvl>
    <w:lvl w:ilvl="3" w:tplc="DC22A640" w:tentative="1">
      <w:start w:val="1"/>
      <w:numFmt w:val="bullet"/>
      <w:lvlText w:val=""/>
      <w:lvlJc w:val="left"/>
      <w:pPr>
        <w:ind w:left="2880" w:hanging="360"/>
      </w:pPr>
      <w:rPr>
        <w:rFonts w:ascii="Symbol" w:hAnsi="Symbol" w:hint="default"/>
      </w:rPr>
    </w:lvl>
    <w:lvl w:ilvl="4" w:tplc="8AAA2462" w:tentative="1">
      <w:start w:val="1"/>
      <w:numFmt w:val="bullet"/>
      <w:lvlText w:val="o"/>
      <w:lvlJc w:val="left"/>
      <w:pPr>
        <w:ind w:left="3600" w:hanging="360"/>
      </w:pPr>
      <w:rPr>
        <w:rFonts w:ascii="Courier New" w:hAnsi="Courier New" w:cs="Courier New" w:hint="default"/>
      </w:rPr>
    </w:lvl>
    <w:lvl w:ilvl="5" w:tplc="21FE6186" w:tentative="1">
      <w:start w:val="1"/>
      <w:numFmt w:val="bullet"/>
      <w:lvlText w:val=""/>
      <w:lvlJc w:val="left"/>
      <w:pPr>
        <w:ind w:left="4320" w:hanging="360"/>
      </w:pPr>
      <w:rPr>
        <w:rFonts w:ascii="Wingdings" w:hAnsi="Wingdings" w:hint="default"/>
      </w:rPr>
    </w:lvl>
    <w:lvl w:ilvl="6" w:tplc="AC5A9276" w:tentative="1">
      <w:start w:val="1"/>
      <w:numFmt w:val="bullet"/>
      <w:lvlText w:val=""/>
      <w:lvlJc w:val="left"/>
      <w:pPr>
        <w:ind w:left="5040" w:hanging="360"/>
      </w:pPr>
      <w:rPr>
        <w:rFonts w:ascii="Symbol" w:hAnsi="Symbol" w:hint="default"/>
      </w:rPr>
    </w:lvl>
    <w:lvl w:ilvl="7" w:tplc="4DD8CD56" w:tentative="1">
      <w:start w:val="1"/>
      <w:numFmt w:val="bullet"/>
      <w:lvlText w:val="o"/>
      <w:lvlJc w:val="left"/>
      <w:pPr>
        <w:ind w:left="5760" w:hanging="360"/>
      </w:pPr>
      <w:rPr>
        <w:rFonts w:ascii="Courier New" w:hAnsi="Courier New" w:cs="Courier New" w:hint="default"/>
      </w:rPr>
    </w:lvl>
    <w:lvl w:ilvl="8" w:tplc="1416FF46"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1"/>
  </w:num>
  <w:num w:numId="4">
    <w:abstractNumId w:val="1"/>
  </w:num>
  <w:num w:numId="5">
    <w:abstractNumId w:val="4"/>
  </w:num>
  <w:num w:numId="6">
    <w:abstractNumId w:val="10"/>
  </w:num>
  <w:num w:numId="7">
    <w:abstractNumId w:val="5"/>
  </w:num>
  <w:num w:numId="8">
    <w:abstractNumId w:val="8"/>
  </w:num>
  <w:num w:numId="9">
    <w:abstractNumId w:val="6"/>
  </w:num>
  <w:num w:numId="10">
    <w:abstractNumId w:val="9"/>
  </w:num>
  <w:num w:numId="11">
    <w:abstractNumId w:val="8"/>
  </w:num>
  <w:num w:numId="12">
    <w:abstractNumId w:val="2"/>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5E84"/>
    <w:rsid w:val="0002173A"/>
    <w:rsid w:val="00022789"/>
    <w:rsid w:val="00032D45"/>
    <w:rsid w:val="000420E9"/>
    <w:rsid w:val="00044323"/>
    <w:rsid w:val="00047514"/>
    <w:rsid w:val="00076631"/>
    <w:rsid w:val="00093EAB"/>
    <w:rsid w:val="00095CC2"/>
    <w:rsid w:val="000B7ABB"/>
    <w:rsid w:val="000D2F73"/>
    <w:rsid w:val="000E2A1E"/>
    <w:rsid w:val="000E40D6"/>
    <w:rsid w:val="000F5672"/>
    <w:rsid w:val="000F7382"/>
    <w:rsid w:val="00103A69"/>
    <w:rsid w:val="00106D1D"/>
    <w:rsid w:val="00120483"/>
    <w:rsid w:val="001236D8"/>
    <w:rsid w:val="00150BD3"/>
    <w:rsid w:val="001537D2"/>
    <w:rsid w:val="00153C56"/>
    <w:rsid w:val="00166008"/>
    <w:rsid w:val="00166024"/>
    <w:rsid w:val="001674AF"/>
    <w:rsid w:val="00171841"/>
    <w:rsid w:val="00181E1B"/>
    <w:rsid w:val="001872A4"/>
    <w:rsid w:val="00193A1C"/>
    <w:rsid w:val="001A1AF7"/>
    <w:rsid w:val="001B0631"/>
    <w:rsid w:val="001B5419"/>
    <w:rsid w:val="001B5C9E"/>
    <w:rsid w:val="001B5D0C"/>
    <w:rsid w:val="001D00A5"/>
    <w:rsid w:val="001D1078"/>
    <w:rsid w:val="001D23C0"/>
    <w:rsid w:val="001E02DC"/>
    <w:rsid w:val="001F1964"/>
    <w:rsid w:val="002039D8"/>
    <w:rsid w:val="00210B39"/>
    <w:rsid w:val="0021499A"/>
    <w:rsid w:val="00223393"/>
    <w:rsid w:val="002234EF"/>
    <w:rsid w:val="00234845"/>
    <w:rsid w:val="002507D7"/>
    <w:rsid w:val="002607A5"/>
    <w:rsid w:val="00265670"/>
    <w:rsid w:val="00282EC2"/>
    <w:rsid w:val="00284ED8"/>
    <w:rsid w:val="002900DC"/>
    <w:rsid w:val="00297C07"/>
    <w:rsid w:val="002A3896"/>
    <w:rsid w:val="002B034C"/>
    <w:rsid w:val="002D10B6"/>
    <w:rsid w:val="002F041D"/>
    <w:rsid w:val="002F282B"/>
    <w:rsid w:val="00300028"/>
    <w:rsid w:val="00303B05"/>
    <w:rsid w:val="00342BE7"/>
    <w:rsid w:val="003732A2"/>
    <w:rsid w:val="00376A0E"/>
    <w:rsid w:val="0038054B"/>
    <w:rsid w:val="003903A5"/>
    <w:rsid w:val="003B15DB"/>
    <w:rsid w:val="003C192F"/>
    <w:rsid w:val="003C6631"/>
    <w:rsid w:val="003D0ECE"/>
    <w:rsid w:val="003E59BD"/>
    <w:rsid w:val="003E5AD0"/>
    <w:rsid w:val="003F0704"/>
    <w:rsid w:val="003F6250"/>
    <w:rsid w:val="003F7D61"/>
    <w:rsid w:val="00400135"/>
    <w:rsid w:val="004068B5"/>
    <w:rsid w:val="004225D6"/>
    <w:rsid w:val="00433DFF"/>
    <w:rsid w:val="0043560C"/>
    <w:rsid w:val="0044413C"/>
    <w:rsid w:val="0045263B"/>
    <w:rsid w:val="0047038F"/>
    <w:rsid w:val="00483A55"/>
    <w:rsid w:val="00486ADA"/>
    <w:rsid w:val="00494F5A"/>
    <w:rsid w:val="004A1681"/>
    <w:rsid w:val="004A2E6C"/>
    <w:rsid w:val="004C4F60"/>
    <w:rsid w:val="004D303C"/>
    <w:rsid w:val="004E6CA4"/>
    <w:rsid w:val="00501275"/>
    <w:rsid w:val="00503195"/>
    <w:rsid w:val="00504656"/>
    <w:rsid w:val="00505E7D"/>
    <w:rsid w:val="00511D9B"/>
    <w:rsid w:val="00520C00"/>
    <w:rsid w:val="005257FC"/>
    <w:rsid w:val="00535FE2"/>
    <w:rsid w:val="00557987"/>
    <w:rsid w:val="0056398A"/>
    <w:rsid w:val="00570E93"/>
    <w:rsid w:val="005759CF"/>
    <w:rsid w:val="005771AE"/>
    <w:rsid w:val="005A09EF"/>
    <w:rsid w:val="005A16A4"/>
    <w:rsid w:val="005D48EE"/>
    <w:rsid w:val="005E2F38"/>
    <w:rsid w:val="005E7A77"/>
    <w:rsid w:val="005F2476"/>
    <w:rsid w:val="00604132"/>
    <w:rsid w:val="00605DE8"/>
    <w:rsid w:val="00606914"/>
    <w:rsid w:val="00607552"/>
    <w:rsid w:val="00615D13"/>
    <w:rsid w:val="00642ED4"/>
    <w:rsid w:val="00645AB6"/>
    <w:rsid w:val="0065727F"/>
    <w:rsid w:val="00672C15"/>
    <w:rsid w:val="00682328"/>
    <w:rsid w:val="00685C59"/>
    <w:rsid w:val="0069440E"/>
    <w:rsid w:val="0069530A"/>
    <w:rsid w:val="006C2A69"/>
    <w:rsid w:val="006D47F4"/>
    <w:rsid w:val="006D530A"/>
    <w:rsid w:val="006E1A80"/>
    <w:rsid w:val="006E2F75"/>
    <w:rsid w:val="006E4373"/>
    <w:rsid w:val="006E6A8E"/>
    <w:rsid w:val="006F5908"/>
    <w:rsid w:val="006F652C"/>
    <w:rsid w:val="0073124B"/>
    <w:rsid w:val="00733E7B"/>
    <w:rsid w:val="00747027"/>
    <w:rsid w:val="007971E4"/>
    <w:rsid w:val="007A2886"/>
    <w:rsid w:val="007A70FC"/>
    <w:rsid w:val="007B59F6"/>
    <w:rsid w:val="007C378B"/>
    <w:rsid w:val="007C4FDB"/>
    <w:rsid w:val="007D7F14"/>
    <w:rsid w:val="007F3461"/>
    <w:rsid w:val="007F3ABE"/>
    <w:rsid w:val="007F401B"/>
    <w:rsid w:val="007F4281"/>
    <w:rsid w:val="00803890"/>
    <w:rsid w:val="00806E9B"/>
    <w:rsid w:val="00807FE5"/>
    <w:rsid w:val="00817B5C"/>
    <w:rsid w:val="0082011F"/>
    <w:rsid w:val="00821A11"/>
    <w:rsid w:val="00833ED6"/>
    <w:rsid w:val="0083752C"/>
    <w:rsid w:val="008409CE"/>
    <w:rsid w:val="00847641"/>
    <w:rsid w:val="00854F1D"/>
    <w:rsid w:val="008552EA"/>
    <w:rsid w:val="00857DEE"/>
    <w:rsid w:val="00873717"/>
    <w:rsid w:val="0087427E"/>
    <w:rsid w:val="00884596"/>
    <w:rsid w:val="008A2AE7"/>
    <w:rsid w:val="008B080F"/>
    <w:rsid w:val="008B7BB2"/>
    <w:rsid w:val="008C5E84"/>
    <w:rsid w:val="008D120A"/>
    <w:rsid w:val="008F2D96"/>
    <w:rsid w:val="00906914"/>
    <w:rsid w:val="0091249A"/>
    <w:rsid w:val="009242CB"/>
    <w:rsid w:val="00932AF2"/>
    <w:rsid w:val="00943400"/>
    <w:rsid w:val="00947DB0"/>
    <w:rsid w:val="00956700"/>
    <w:rsid w:val="00957D2E"/>
    <w:rsid w:val="00965C87"/>
    <w:rsid w:val="00967AC5"/>
    <w:rsid w:val="00970B48"/>
    <w:rsid w:val="00986AC0"/>
    <w:rsid w:val="0099386F"/>
    <w:rsid w:val="009B2074"/>
    <w:rsid w:val="009C419F"/>
    <w:rsid w:val="009C5143"/>
    <w:rsid w:val="009C63EB"/>
    <w:rsid w:val="009C7C4D"/>
    <w:rsid w:val="009D0098"/>
    <w:rsid w:val="009D393F"/>
    <w:rsid w:val="009D554C"/>
    <w:rsid w:val="009D588B"/>
    <w:rsid w:val="009E5A4B"/>
    <w:rsid w:val="009F1375"/>
    <w:rsid w:val="00A0534D"/>
    <w:rsid w:val="00A17E7C"/>
    <w:rsid w:val="00A276C0"/>
    <w:rsid w:val="00A41411"/>
    <w:rsid w:val="00A421C5"/>
    <w:rsid w:val="00A47166"/>
    <w:rsid w:val="00A624F3"/>
    <w:rsid w:val="00A67842"/>
    <w:rsid w:val="00A728F1"/>
    <w:rsid w:val="00A75F09"/>
    <w:rsid w:val="00A833E7"/>
    <w:rsid w:val="00A87DE7"/>
    <w:rsid w:val="00A97B3E"/>
    <w:rsid w:val="00A97B70"/>
    <w:rsid w:val="00AA1254"/>
    <w:rsid w:val="00AA3EDB"/>
    <w:rsid w:val="00AB7164"/>
    <w:rsid w:val="00AC7823"/>
    <w:rsid w:val="00AE32DA"/>
    <w:rsid w:val="00AE4E16"/>
    <w:rsid w:val="00AE5814"/>
    <w:rsid w:val="00AF16BF"/>
    <w:rsid w:val="00AF2866"/>
    <w:rsid w:val="00AF556D"/>
    <w:rsid w:val="00B21119"/>
    <w:rsid w:val="00B21C6D"/>
    <w:rsid w:val="00B22A35"/>
    <w:rsid w:val="00B47CFD"/>
    <w:rsid w:val="00B51CD2"/>
    <w:rsid w:val="00B53566"/>
    <w:rsid w:val="00B601C0"/>
    <w:rsid w:val="00B6634D"/>
    <w:rsid w:val="00B66CF0"/>
    <w:rsid w:val="00B776CE"/>
    <w:rsid w:val="00B8074B"/>
    <w:rsid w:val="00B8769D"/>
    <w:rsid w:val="00B878D2"/>
    <w:rsid w:val="00B9219D"/>
    <w:rsid w:val="00BB0847"/>
    <w:rsid w:val="00BB1A7F"/>
    <w:rsid w:val="00BB4936"/>
    <w:rsid w:val="00BB4C3D"/>
    <w:rsid w:val="00BC3652"/>
    <w:rsid w:val="00BD1844"/>
    <w:rsid w:val="00BD4805"/>
    <w:rsid w:val="00C00DA4"/>
    <w:rsid w:val="00C02BAC"/>
    <w:rsid w:val="00C12FA4"/>
    <w:rsid w:val="00C14A78"/>
    <w:rsid w:val="00C2096F"/>
    <w:rsid w:val="00C255CD"/>
    <w:rsid w:val="00C30171"/>
    <w:rsid w:val="00C3555C"/>
    <w:rsid w:val="00C3575C"/>
    <w:rsid w:val="00C454CF"/>
    <w:rsid w:val="00C47AEB"/>
    <w:rsid w:val="00C47E8C"/>
    <w:rsid w:val="00C51DB1"/>
    <w:rsid w:val="00C617C1"/>
    <w:rsid w:val="00C62195"/>
    <w:rsid w:val="00C71D5D"/>
    <w:rsid w:val="00C83B83"/>
    <w:rsid w:val="00C90094"/>
    <w:rsid w:val="00C955E2"/>
    <w:rsid w:val="00CC0C59"/>
    <w:rsid w:val="00CC11DF"/>
    <w:rsid w:val="00CC15B3"/>
    <w:rsid w:val="00CD3475"/>
    <w:rsid w:val="00CE2D3C"/>
    <w:rsid w:val="00CF299E"/>
    <w:rsid w:val="00CF3CBC"/>
    <w:rsid w:val="00CF7323"/>
    <w:rsid w:val="00D03AF6"/>
    <w:rsid w:val="00D06F03"/>
    <w:rsid w:val="00D15539"/>
    <w:rsid w:val="00D1704E"/>
    <w:rsid w:val="00D213AE"/>
    <w:rsid w:val="00D31AD7"/>
    <w:rsid w:val="00D52F83"/>
    <w:rsid w:val="00D6029D"/>
    <w:rsid w:val="00D6283C"/>
    <w:rsid w:val="00D67777"/>
    <w:rsid w:val="00D83070"/>
    <w:rsid w:val="00D83D9B"/>
    <w:rsid w:val="00D907D7"/>
    <w:rsid w:val="00DC0CD1"/>
    <w:rsid w:val="00DC2FAE"/>
    <w:rsid w:val="00DE08A9"/>
    <w:rsid w:val="00DE28A4"/>
    <w:rsid w:val="00E068B1"/>
    <w:rsid w:val="00E2606F"/>
    <w:rsid w:val="00E27B4B"/>
    <w:rsid w:val="00E30882"/>
    <w:rsid w:val="00E32E1A"/>
    <w:rsid w:val="00E34327"/>
    <w:rsid w:val="00E350AE"/>
    <w:rsid w:val="00E362B3"/>
    <w:rsid w:val="00E53AEA"/>
    <w:rsid w:val="00E61D9E"/>
    <w:rsid w:val="00E655BA"/>
    <w:rsid w:val="00E823CC"/>
    <w:rsid w:val="00E83240"/>
    <w:rsid w:val="00E93126"/>
    <w:rsid w:val="00E96274"/>
    <w:rsid w:val="00EA2990"/>
    <w:rsid w:val="00EA39C9"/>
    <w:rsid w:val="00EB3ED0"/>
    <w:rsid w:val="00EC30C2"/>
    <w:rsid w:val="00EC329A"/>
    <w:rsid w:val="00EC507D"/>
    <w:rsid w:val="00ED42C9"/>
    <w:rsid w:val="00EE2BE6"/>
    <w:rsid w:val="00EE3D44"/>
    <w:rsid w:val="00EF1070"/>
    <w:rsid w:val="00EF1FAD"/>
    <w:rsid w:val="00F1416E"/>
    <w:rsid w:val="00F217C6"/>
    <w:rsid w:val="00F235C7"/>
    <w:rsid w:val="00F2780D"/>
    <w:rsid w:val="00F32815"/>
    <w:rsid w:val="00F40289"/>
    <w:rsid w:val="00F673BC"/>
    <w:rsid w:val="00F75C29"/>
    <w:rsid w:val="00F941D4"/>
    <w:rsid w:val="00FB1F7B"/>
    <w:rsid w:val="00FB62E2"/>
    <w:rsid w:val="00FB734D"/>
    <w:rsid w:val="00FE483A"/>
    <w:rsid w:val="00FF2BC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D7B63FC"/>
  <w15:chartTrackingRefBased/>
  <w15:docId w15:val="{F97D35B2-8026-4AE4-B191-5250AF512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rd">
    <w:name w:val="Normal"/>
    <w:qFormat/>
    <w:rsid w:val="00570E93"/>
    <w:rPr>
      <w:rFonts w:ascii="Arial" w:hAnsi="Arial"/>
      <w:sz w:val="24"/>
      <w:lang w:val="de-DE" w:eastAsia="de-DE"/>
    </w:rPr>
  </w:style>
  <w:style w:type="paragraph" w:styleId="berschrift1">
    <w:name w:val="heading 1"/>
    <w:basedOn w:val="Links12N0"/>
    <w:next w:val="Links12N0"/>
    <w:link w:val="berschrift1Zchn"/>
    <w:uiPriority w:val="9"/>
    <w:qFormat/>
    <w:pPr>
      <w:keepNext/>
      <w:numPr>
        <w:numId w:val="6"/>
      </w:numPr>
      <w:tabs>
        <w:tab w:val="left" w:pos="567"/>
      </w:tabs>
      <w:spacing w:before="360" w:after="180"/>
      <w:outlineLvl w:val="0"/>
    </w:pPr>
    <w:rPr>
      <w:b/>
      <w:sz w:val="28"/>
    </w:rPr>
  </w:style>
  <w:style w:type="paragraph" w:styleId="berschrift2">
    <w:name w:val="heading 2"/>
    <w:basedOn w:val="berschrift1"/>
    <w:next w:val="Links12N0"/>
    <w:link w:val="berschrift2Zchn"/>
    <w:uiPriority w:val="9"/>
    <w:qFormat/>
    <w:pPr>
      <w:numPr>
        <w:ilvl w:val="1"/>
      </w:numPr>
      <w:spacing w:before="240" w:after="120"/>
      <w:outlineLvl w:val="1"/>
    </w:pPr>
    <w:rPr>
      <w:sz w:val="26"/>
    </w:rPr>
  </w:style>
  <w:style w:type="paragraph" w:styleId="berschrift3">
    <w:name w:val="heading 3"/>
    <w:basedOn w:val="berschrift1"/>
    <w:next w:val="Links12N0"/>
    <w:uiPriority w:val="9"/>
    <w:qFormat/>
    <w:pPr>
      <w:numPr>
        <w:ilvl w:val="2"/>
      </w:numPr>
      <w:spacing w:before="60" w:after="120"/>
      <w:outlineLvl w:val="2"/>
    </w:pPr>
    <w:rPr>
      <w:sz w:val="24"/>
    </w:rPr>
  </w:style>
  <w:style w:type="paragraph" w:styleId="berschrift4">
    <w:name w:val="heading 4"/>
    <w:basedOn w:val="berschrift1"/>
    <w:next w:val="Links12N0"/>
    <w:uiPriority w:val="9"/>
    <w:qFormat/>
    <w:pPr>
      <w:numPr>
        <w:ilvl w:val="3"/>
      </w:numPr>
      <w:outlineLvl w:val="3"/>
    </w:pPr>
    <w:rPr>
      <w:sz w:val="24"/>
    </w:rPr>
  </w:style>
  <w:style w:type="paragraph" w:styleId="berschrift5">
    <w:name w:val="heading 5"/>
    <w:basedOn w:val="berschrift1"/>
    <w:next w:val="Links12N0"/>
    <w:uiPriority w:val="9"/>
    <w:qFormat/>
    <w:pPr>
      <w:numPr>
        <w:ilvl w:val="4"/>
      </w:numPr>
      <w:outlineLvl w:val="4"/>
    </w:pPr>
    <w:rPr>
      <w:sz w:val="24"/>
    </w:rPr>
  </w:style>
  <w:style w:type="paragraph" w:styleId="berschrift6">
    <w:name w:val="heading 6"/>
    <w:basedOn w:val="berschrift1"/>
    <w:next w:val="Links12N0"/>
    <w:uiPriority w:val="9"/>
    <w:qFormat/>
    <w:pPr>
      <w:numPr>
        <w:ilvl w:val="5"/>
      </w:numPr>
      <w:outlineLvl w:val="5"/>
    </w:pPr>
    <w:rPr>
      <w:sz w:val="24"/>
    </w:rPr>
  </w:style>
  <w:style w:type="paragraph" w:styleId="berschrift7">
    <w:name w:val="heading 7"/>
    <w:basedOn w:val="berschrift1"/>
    <w:next w:val="Links12N0"/>
    <w:uiPriority w:val="9"/>
    <w:qFormat/>
    <w:pPr>
      <w:numPr>
        <w:ilvl w:val="6"/>
      </w:numPr>
      <w:outlineLvl w:val="6"/>
    </w:pPr>
    <w:rPr>
      <w:sz w:val="24"/>
    </w:rPr>
  </w:style>
  <w:style w:type="paragraph" w:styleId="berschrift8">
    <w:name w:val="heading 8"/>
    <w:basedOn w:val="berschrift1"/>
    <w:next w:val="Links12N0"/>
    <w:uiPriority w:val="9"/>
    <w:qFormat/>
    <w:pPr>
      <w:numPr>
        <w:ilvl w:val="7"/>
      </w:numPr>
      <w:outlineLvl w:val="7"/>
    </w:pPr>
    <w:rPr>
      <w:sz w:val="24"/>
    </w:rPr>
  </w:style>
  <w:style w:type="paragraph" w:styleId="berschrift9">
    <w:name w:val="heading 9"/>
    <w:basedOn w:val="berschrift1"/>
    <w:next w:val="Links12N0"/>
    <w:uiPriority w:val="9"/>
    <w:qFormat/>
    <w:pPr>
      <w:numPr>
        <w:ilvl w:val="8"/>
      </w:numPr>
      <w:outlineLvl w:val="8"/>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nks12N0">
    <w:name w:val="Links 12 (N0)"/>
    <w:basedOn w:val="Standard"/>
    <w:link w:val="Links12N0Char"/>
    <w:uiPriority w:val="99"/>
  </w:style>
  <w:style w:type="paragraph" w:customStyle="1" w:styleId="Links12Einzug1cmN1">
    <w:name w:val="Links 12 Einzug 1 cm (N1)"/>
    <w:basedOn w:val="Standard"/>
    <w:pPr>
      <w:ind w:left="567"/>
    </w:pPr>
  </w:style>
  <w:style w:type="paragraph" w:customStyle="1" w:styleId="Links12Einzug1cmhngendN4">
    <w:name w:val="Links 12 Einzug 1 cm hängend (N4)"/>
    <w:basedOn w:val="Standard"/>
    <w:pPr>
      <w:ind w:left="567" w:hanging="567"/>
    </w:pPr>
  </w:style>
  <w:style w:type="paragraph" w:customStyle="1" w:styleId="Links12Einzug2cmN2">
    <w:name w:val="Links 12 Einzug 2 cm (N2)"/>
    <w:basedOn w:val="Standard"/>
    <w:pPr>
      <w:ind w:left="1134"/>
    </w:pPr>
  </w:style>
  <w:style w:type="paragraph" w:customStyle="1" w:styleId="Links12Einzug2cmhngendN5">
    <w:name w:val="Links 12 Einzug 2 cm hängend (N5)"/>
    <w:basedOn w:val="Standard"/>
    <w:pPr>
      <w:ind w:left="1134" w:hanging="567"/>
    </w:pPr>
  </w:style>
  <w:style w:type="paragraph" w:customStyle="1" w:styleId="Links12Einzug3cmN3">
    <w:name w:val="Links 12 Einzug 3 cm (N3)"/>
    <w:basedOn w:val="Standard"/>
    <w:pPr>
      <w:ind w:left="1701"/>
    </w:pPr>
  </w:style>
  <w:style w:type="paragraph" w:customStyle="1" w:styleId="Links12fettNf">
    <w:name w:val="Links 12 fett (Nf)"/>
    <w:basedOn w:val="Standard"/>
    <w:rPr>
      <w:b/>
    </w:rPr>
  </w:style>
  <w:style w:type="paragraph" w:customStyle="1" w:styleId="Links12kursivNk">
    <w:name w:val="Links 12 kursiv (Nk)"/>
    <w:basedOn w:val="Standard"/>
    <w:rPr>
      <w:i/>
    </w:rPr>
  </w:style>
  <w:style w:type="paragraph" w:customStyle="1" w:styleId="Links12RahmendoppeltNd">
    <w:name w:val="Links 12 Rahmen doppelt (Nd)"/>
    <w:basedOn w:val="Standard"/>
    <w:pPr>
      <w:pBdr>
        <w:top w:val="double" w:sz="6" w:space="1" w:color="auto"/>
        <w:left w:val="double" w:sz="6" w:space="1" w:color="auto"/>
        <w:bottom w:val="double" w:sz="6" w:space="1" w:color="auto"/>
        <w:right w:val="double" w:sz="6" w:space="1" w:color="auto"/>
      </w:pBdr>
    </w:pPr>
  </w:style>
  <w:style w:type="paragraph" w:customStyle="1" w:styleId="Links12RahmeneinfachNe">
    <w:name w:val="Links 12 Rahmen einfach (Ne)"/>
    <w:basedOn w:val="Standard"/>
    <w:pPr>
      <w:pBdr>
        <w:top w:val="single" w:sz="6" w:space="1" w:color="auto"/>
        <w:left w:val="single" w:sz="6" w:space="1" w:color="auto"/>
        <w:bottom w:val="single" w:sz="6" w:space="1" w:color="auto"/>
        <w:right w:val="single" w:sz="6" w:space="1" w:color="auto"/>
      </w:pBdr>
    </w:pPr>
  </w:style>
  <w:style w:type="paragraph" w:customStyle="1" w:styleId="Links12schraffiert20Ns">
    <w:name w:val="Links 12 schraffiert 20 % (Ns)"/>
    <w:basedOn w:val="Standard"/>
    <w:pPr>
      <w:shd w:val="pct20" w:color="auto" w:fill="auto"/>
    </w:pPr>
  </w:style>
  <w:style w:type="paragraph" w:customStyle="1" w:styleId="Links12unterstrichenNu">
    <w:name w:val="Links 12 unterstrichen (Nu)"/>
    <w:basedOn w:val="Standard"/>
    <w:rPr>
      <w:u w:val="single"/>
    </w:rPr>
  </w:style>
  <w:style w:type="paragraph" w:customStyle="1" w:styleId="Zentriert12Z0">
    <w:name w:val="Zentriert 12 (Z0)"/>
    <w:basedOn w:val="Standard"/>
    <w:pPr>
      <w:jc w:val="center"/>
    </w:pPr>
  </w:style>
  <w:style w:type="paragraph" w:customStyle="1" w:styleId="Zentriert12fettZf">
    <w:name w:val="Zentriert 12 fett (Zf)"/>
    <w:basedOn w:val="Standard"/>
    <w:pPr>
      <w:jc w:val="center"/>
    </w:pPr>
    <w:rPr>
      <w:b/>
    </w:rPr>
  </w:style>
  <w:style w:type="paragraph" w:customStyle="1" w:styleId="Zentriert12kursivZk">
    <w:name w:val="Zentriert 12 kursiv (Zk)"/>
    <w:basedOn w:val="Standard"/>
    <w:pPr>
      <w:jc w:val="center"/>
    </w:pPr>
    <w:rPr>
      <w:i/>
    </w:rPr>
  </w:style>
  <w:style w:type="paragraph" w:customStyle="1" w:styleId="Zentriert12unterstrichenZu">
    <w:name w:val="Zentriert 12 unterstrichen (Zu)"/>
    <w:basedOn w:val="Standard"/>
    <w:pPr>
      <w:jc w:val="center"/>
    </w:pPr>
    <w:rPr>
      <w:u w:val="single"/>
    </w:rPr>
  </w:style>
  <w:style w:type="paragraph" w:customStyle="1" w:styleId="Zentriert14Z2">
    <w:name w:val="Zentriert 14 (Z2)"/>
    <w:basedOn w:val="Standard"/>
    <w:pPr>
      <w:jc w:val="center"/>
    </w:pPr>
    <w:rPr>
      <w:sz w:val="28"/>
    </w:rPr>
  </w:style>
  <w:style w:type="paragraph" w:customStyle="1" w:styleId="Zentriert18Z3">
    <w:name w:val="Zentriert 18 (Z3)"/>
    <w:basedOn w:val="Standard"/>
    <w:pPr>
      <w:jc w:val="center"/>
    </w:pPr>
    <w:rPr>
      <w:sz w:val="36"/>
    </w:rPr>
  </w:style>
  <w:style w:type="paragraph" w:customStyle="1" w:styleId="Zentriert12RahmeneinfachZe">
    <w:name w:val="Zentriert 12 Rahmen einfach (Ze)"/>
    <w:basedOn w:val="Standard"/>
    <w:pPr>
      <w:pBdr>
        <w:top w:val="single" w:sz="6" w:space="1" w:color="auto"/>
        <w:left w:val="single" w:sz="6" w:space="1" w:color="auto"/>
        <w:bottom w:val="single" w:sz="6" w:space="1" w:color="auto"/>
        <w:right w:val="single" w:sz="6" w:space="1" w:color="auto"/>
      </w:pBdr>
      <w:jc w:val="center"/>
    </w:pPr>
  </w:style>
  <w:style w:type="paragraph" w:customStyle="1" w:styleId="Zentriert12RahmendoppeltZd">
    <w:name w:val="Zentriert 12 Rahmen doppelt (Zd)"/>
    <w:basedOn w:val="Standard"/>
    <w:pPr>
      <w:pBdr>
        <w:top w:val="double" w:sz="6" w:space="1" w:color="auto"/>
        <w:left w:val="double" w:sz="6" w:space="1" w:color="auto"/>
        <w:bottom w:val="double" w:sz="6" w:space="1" w:color="auto"/>
        <w:right w:val="double" w:sz="6" w:space="1" w:color="auto"/>
      </w:pBdr>
      <w:jc w:val="center"/>
    </w:pPr>
  </w:style>
  <w:style w:type="paragraph" w:customStyle="1" w:styleId="Zentriert12schraffiert20Zs">
    <w:name w:val="Zentriert 12 schraffiert 20% (Zs)"/>
    <w:basedOn w:val="Standard"/>
    <w:pPr>
      <w:shd w:val="pct20" w:color="auto" w:fill="auto"/>
      <w:jc w:val="center"/>
    </w:pPr>
  </w:style>
  <w:style w:type="paragraph" w:styleId="Fuzeile">
    <w:name w:val="footer"/>
    <w:basedOn w:val="Standard"/>
    <w:link w:val="FuzeileZchn"/>
    <w:pPr>
      <w:tabs>
        <w:tab w:val="right" w:pos="9356"/>
      </w:tabs>
    </w:pPr>
    <w:rPr>
      <w:sz w:val="16"/>
    </w:rPr>
  </w:style>
  <w:style w:type="paragraph" w:styleId="Kopfzeile">
    <w:name w:val="header"/>
    <w:basedOn w:val="Standard"/>
    <w:pPr>
      <w:tabs>
        <w:tab w:val="center" w:pos="4678"/>
        <w:tab w:val="right" w:pos="9356"/>
      </w:tabs>
    </w:pPr>
    <w:rPr>
      <w:sz w:val="20"/>
    </w:rPr>
  </w:style>
  <w:style w:type="paragraph" w:customStyle="1" w:styleId="Fuzeile21">
    <w:name w:val="Fußzeile 21"/>
    <w:basedOn w:val="Fuzeile22"/>
    <w:next w:val="Fuzeile22"/>
    <w:pPr>
      <w:pBdr>
        <w:top w:val="single" w:sz="6" w:space="1" w:color="auto"/>
      </w:pBdr>
    </w:pPr>
  </w:style>
  <w:style w:type="paragraph" w:customStyle="1" w:styleId="Fuzeile22">
    <w:name w:val="Fußzeile 22"/>
    <w:basedOn w:val="Standard"/>
    <w:pPr>
      <w:tabs>
        <w:tab w:val="right" w:pos="9356"/>
      </w:tabs>
    </w:pPr>
    <w:rPr>
      <w:sz w:val="16"/>
    </w:rPr>
  </w:style>
  <w:style w:type="paragraph" w:customStyle="1" w:styleId="Links14fett">
    <w:name w:val="Links 14 fett"/>
    <w:basedOn w:val="Links12fettNf"/>
    <w:next w:val="Links12N0"/>
    <w:rPr>
      <w:sz w:val="28"/>
    </w:rPr>
  </w:style>
  <w:style w:type="paragraph" w:customStyle="1" w:styleId="Zentriert14fettZ4">
    <w:name w:val="Zentriert 14 fett (Z4)"/>
    <w:basedOn w:val="Zentriert14Z2"/>
    <w:next w:val="Links12N0"/>
    <w:rPr>
      <w:b/>
    </w:rPr>
  </w:style>
  <w:style w:type="paragraph" w:customStyle="1" w:styleId="Fuzeile1">
    <w:name w:val="Fußzeile 1"/>
    <w:basedOn w:val="Fuzeile"/>
    <w:next w:val="Fuzeile"/>
    <w:pPr>
      <w:pBdr>
        <w:top w:val="single" w:sz="6" w:space="1" w:color="auto"/>
      </w:pBdr>
    </w:pPr>
  </w:style>
  <w:style w:type="paragraph" w:styleId="Verzeichnis1">
    <w:name w:val="toc 1"/>
    <w:basedOn w:val="Links12N0"/>
    <w:next w:val="Links12N0"/>
    <w:uiPriority w:val="39"/>
    <w:pPr>
      <w:tabs>
        <w:tab w:val="right" w:pos="9356"/>
      </w:tabs>
      <w:spacing w:before="240"/>
    </w:pPr>
    <w:rPr>
      <w:caps/>
    </w:rPr>
  </w:style>
  <w:style w:type="paragraph" w:styleId="Verzeichnis2">
    <w:name w:val="toc 2"/>
    <w:basedOn w:val="Links12N0"/>
    <w:next w:val="Links12N0"/>
    <w:uiPriority w:val="39"/>
    <w:pPr>
      <w:tabs>
        <w:tab w:val="right" w:pos="9356"/>
      </w:tabs>
      <w:spacing w:before="60"/>
      <w:ind w:left="284"/>
    </w:pPr>
  </w:style>
  <w:style w:type="paragraph" w:styleId="Verzeichnis3">
    <w:name w:val="toc 3"/>
    <w:basedOn w:val="Links12N0"/>
    <w:next w:val="Links12N0"/>
    <w:uiPriority w:val="39"/>
    <w:pPr>
      <w:tabs>
        <w:tab w:val="right" w:pos="9356"/>
      </w:tabs>
      <w:spacing w:before="60"/>
      <w:ind w:left="567"/>
    </w:pPr>
  </w:style>
  <w:style w:type="paragraph" w:styleId="Verzeichnis4">
    <w:name w:val="toc 4"/>
    <w:basedOn w:val="Links12N0"/>
    <w:next w:val="Links12N0"/>
    <w:semiHidden/>
    <w:pPr>
      <w:tabs>
        <w:tab w:val="right" w:pos="9356"/>
      </w:tabs>
      <w:spacing w:before="60"/>
      <w:ind w:left="851"/>
    </w:pPr>
  </w:style>
  <w:style w:type="paragraph" w:styleId="Verzeichnis5">
    <w:name w:val="toc 5"/>
    <w:basedOn w:val="Links12N0"/>
    <w:next w:val="Links12N0"/>
    <w:semiHidden/>
    <w:pPr>
      <w:tabs>
        <w:tab w:val="right" w:pos="9356"/>
      </w:tabs>
      <w:spacing w:before="60"/>
      <w:ind w:left="1134"/>
    </w:pPr>
  </w:style>
  <w:style w:type="paragraph" w:styleId="Verzeichnis6">
    <w:name w:val="toc 6"/>
    <w:basedOn w:val="Links12N0"/>
    <w:next w:val="Links12N0"/>
    <w:semiHidden/>
    <w:pPr>
      <w:tabs>
        <w:tab w:val="right" w:pos="9356"/>
      </w:tabs>
      <w:spacing w:before="60"/>
      <w:ind w:left="1418"/>
    </w:pPr>
  </w:style>
  <w:style w:type="paragraph" w:styleId="Verzeichnis7">
    <w:name w:val="toc 7"/>
    <w:basedOn w:val="Links12N0"/>
    <w:next w:val="Links12N0"/>
    <w:semiHidden/>
    <w:pPr>
      <w:tabs>
        <w:tab w:val="right" w:pos="9356"/>
      </w:tabs>
      <w:spacing w:before="60"/>
      <w:ind w:left="1701"/>
    </w:pPr>
  </w:style>
  <w:style w:type="paragraph" w:styleId="Verzeichnis8">
    <w:name w:val="toc 8"/>
    <w:basedOn w:val="Links12N0"/>
    <w:next w:val="Links12N0"/>
    <w:semiHidden/>
    <w:pPr>
      <w:tabs>
        <w:tab w:val="right" w:pos="9356"/>
      </w:tabs>
      <w:spacing w:before="60"/>
      <w:ind w:left="1985"/>
    </w:pPr>
  </w:style>
  <w:style w:type="paragraph" w:styleId="Verzeichnis9">
    <w:name w:val="toc 9"/>
    <w:basedOn w:val="Links12N0"/>
    <w:next w:val="Links12N0"/>
    <w:semiHidden/>
    <w:pPr>
      <w:tabs>
        <w:tab w:val="right" w:pos="9356"/>
      </w:tabs>
      <w:spacing w:before="60"/>
      <w:ind w:left="2268"/>
    </w:pPr>
  </w:style>
  <w:style w:type="paragraph" w:customStyle="1" w:styleId="Freigabe2">
    <w:name w:val="Freigabe 2"/>
    <w:basedOn w:val="Links12N0"/>
    <w:next w:val="Freigabe3"/>
    <w:pPr>
      <w:spacing w:before="120"/>
      <w:ind w:left="284"/>
    </w:pPr>
    <w:rPr>
      <w:sz w:val="16"/>
    </w:rPr>
  </w:style>
  <w:style w:type="paragraph" w:customStyle="1" w:styleId="Freigabe3">
    <w:name w:val="Freigabe 3"/>
    <w:basedOn w:val="Freigabe2"/>
    <w:pPr>
      <w:spacing w:before="360"/>
    </w:pPr>
  </w:style>
  <w:style w:type="paragraph" w:customStyle="1" w:styleId="Freigabe1">
    <w:name w:val="Freigabe 1"/>
    <w:basedOn w:val="Links12N0"/>
    <w:next w:val="Links12N0"/>
    <w:pPr>
      <w:spacing w:before="3000" w:after="3000"/>
    </w:pPr>
    <w:rPr>
      <w:caps/>
    </w:rPr>
  </w:style>
  <w:style w:type="paragraph" w:customStyle="1" w:styleId="Quelle">
    <w:name w:val="Quelle"/>
    <w:basedOn w:val="Standard"/>
    <w:pPr>
      <w:spacing w:before="120"/>
      <w:jc w:val="center"/>
    </w:pPr>
    <w:rPr>
      <w:sz w:val="12"/>
    </w:rPr>
  </w:style>
  <w:style w:type="paragraph" w:styleId="Textkrper">
    <w:name w:val="Body Text"/>
    <w:basedOn w:val="Standard"/>
    <w:pPr>
      <w:ind w:right="-142"/>
    </w:pPr>
  </w:style>
  <w:style w:type="paragraph" w:styleId="Textkrper2">
    <w:name w:val="Body Text 2"/>
    <w:basedOn w:val="Standard"/>
    <w:pPr>
      <w:ind w:right="284"/>
    </w:pPr>
    <w:rPr>
      <w:sz w:val="22"/>
    </w:rPr>
  </w:style>
  <w:style w:type="paragraph" w:styleId="Textkrper-Zeileneinzug">
    <w:name w:val="Body Text Indent"/>
    <w:basedOn w:val="Standard"/>
    <w:pPr>
      <w:ind w:left="851" w:hanging="425"/>
    </w:pPr>
    <w:rPr>
      <w:snapToGrid w:val="0"/>
    </w:rPr>
  </w:style>
  <w:style w:type="paragraph" w:styleId="Textkrper3">
    <w:name w:val="Body Text 3"/>
    <w:basedOn w:val="Standard"/>
    <w:rPr>
      <w:sz w:val="18"/>
    </w:rPr>
  </w:style>
  <w:style w:type="paragraph" w:styleId="Sprechblasentext">
    <w:name w:val="Balloon Text"/>
    <w:basedOn w:val="Standard"/>
    <w:semiHidden/>
    <w:rsid w:val="0002173A"/>
    <w:rPr>
      <w:rFonts w:ascii="Tahoma" w:hAnsi="Tahoma" w:cs="Tahoma"/>
      <w:sz w:val="16"/>
      <w:szCs w:val="16"/>
    </w:rPr>
  </w:style>
  <w:style w:type="character" w:styleId="Hyperlink">
    <w:name w:val="Hyperlink"/>
    <w:rsid w:val="00E27B4B"/>
    <w:rPr>
      <w:color w:val="0000FF"/>
      <w:u w:val="single"/>
    </w:rPr>
  </w:style>
  <w:style w:type="character" w:customStyle="1" w:styleId="berschrift1Zchn">
    <w:name w:val="Überschrift 1 Zchn"/>
    <w:link w:val="berschrift1"/>
    <w:uiPriority w:val="9"/>
    <w:rsid w:val="00234845"/>
    <w:rPr>
      <w:rFonts w:ascii="Arial" w:hAnsi="Arial"/>
      <w:b/>
      <w:sz w:val="28"/>
      <w:lang w:val="de-DE" w:eastAsia="de-DE"/>
    </w:rPr>
  </w:style>
  <w:style w:type="character" w:styleId="Kommentarzeichen">
    <w:name w:val="annotation reference"/>
    <w:uiPriority w:val="99"/>
    <w:semiHidden/>
    <w:unhideWhenUsed/>
    <w:rsid w:val="00F235C7"/>
    <w:rPr>
      <w:sz w:val="16"/>
      <w:szCs w:val="16"/>
    </w:rPr>
  </w:style>
  <w:style w:type="paragraph" w:styleId="Kommentartext">
    <w:name w:val="annotation text"/>
    <w:basedOn w:val="Standard"/>
    <w:link w:val="KommentartextZchn"/>
    <w:uiPriority w:val="99"/>
    <w:semiHidden/>
    <w:unhideWhenUsed/>
    <w:rsid w:val="00F235C7"/>
    <w:rPr>
      <w:sz w:val="20"/>
    </w:rPr>
  </w:style>
  <w:style w:type="character" w:customStyle="1" w:styleId="KommentartextZchn">
    <w:name w:val="Kommentartext Zchn"/>
    <w:link w:val="Kommentartext"/>
    <w:uiPriority w:val="99"/>
    <w:semiHidden/>
    <w:rsid w:val="00F235C7"/>
    <w:rPr>
      <w:rFonts w:ascii="Arial" w:hAnsi="Arial"/>
      <w:lang w:val="de-DE" w:eastAsia="de-DE"/>
    </w:rPr>
  </w:style>
  <w:style w:type="character" w:customStyle="1" w:styleId="Links12N0Char">
    <w:name w:val="Links 12 (N0) Char"/>
    <w:link w:val="Links12N0"/>
    <w:uiPriority w:val="99"/>
    <w:rsid w:val="007F4281"/>
    <w:rPr>
      <w:rFonts w:ascii="Arial" w:hAnsi="Arial"/>
      <w:sz w:val="24"/>
      <w:lang w:val="de-DE" w:eastAsia="de-DE"/>
    </w:rPr>
  </w:style>
  <w:style w:type="table" w:customStyle="1" w:styleId="Tabellengitternetz">
    <w:name w:val="Tabellengitternetz"/>
    <w:basedOn w:val="NormaleTabelle"/>
    <w:uiPriority w:val="59"/>
    <w:rsid w:val="00C61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044323"/>
    <w:rPr>
      <w:rFonts w:ascii="Arial" w:hAnsi="Arial"/>
      <w:sz w:val="16"/>
      <w:lang w:val="de-DE" w:eastAsia="de-DE"/>
    </w:rPr>
  </w:style>
  <w:style w:type="character" w:customStyle="1" w:styleId="berschrift2Zchn">
    <w:name w:val="Überschrift 2 Zchn"/>
    <w:link w:val="berschrift2"/>
    <w:uiPriority w:val="9"/>
    <w:locked/>
    <w:rsid w:val="00F2780D"/>
    <w:rPr>
      <w:rFonts w:ascii="Arial" w:hAnsi="Arial"/>
      <w:b/>
      <w:sz w:val="26"/>
      <w:lang w:val="de-DE" w:eastAsia="de-DE"/>
    </w:rPr>
  </w:style>
  <w:style w:type="paragraph" w:customStyle="1" w:styleId="Default">
    <w:name w:val="Default"/>
    <w:rsid w:val="00EB3ED0"/>
    <w:pPr>
      <w:autoSpaceDE w:val="0"/>
      <w:autoSpaceDN w:val="0"/>
      <w:adjustRightInd w:val="0"/>
    </w:pPr>
    <w:rPr>
      <w:rFonts w:ascii="Cambria" w:hAnsi="Cambria" w:cs="Cambria"/>
      <w:color w:val="000000"/>
      <w:sz w:val="24"/>
      <w:szCs w:val="24"/>
    </w:rPr>
  </w:style>
  <w:style w:type="paragraph" w:customStyle="1" w:styleId="Formatvorlageberschrift2Unterstrichen">
    <w:name w:val="Formatvorlage Überschrift 2 + Unterstrichen"/>
    <w:basedOn w:val="berschrift2"/>
    <w:rsid w:val="00857DEE"/>
    <w:pPr>
      <w:numPr>
        <w:numId w:val="1"/>
      </w:numPr>
      <w:tabs>
        <w:tab w:val="clear" w:pos="567"/>
        <w:tab w:val="left" w:pos="709"/>
      </w:tabs>
      <w:overflowPunct w:val="0"/>
      <w:autoSpaceDE w:val="0"/>
      <w:autoSpaceDN w:val="0"/>
      <w:adjustRightInd w:val="0"/>
      <w:spacing w:after="60"/>
      <w:ind w:left="0" w:firstLine="0"/>
      <w:textAlignment w:val="baseline"/>
    </w:pPr>
    <w:rPr>
      <w:rFonts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527850">
      <w:bodyDiv w:val="1"/>
      <w:marLeft w:val="0"/>
      <w:marRight w:val="0"/>
      <w:marTop w:val="0"/>
      <w:marBottom w:val="0"/>
      <w:divBdr>
        <w:top w:val="none" w:sz="0" w:space="0" w:color="auto"/>
        <w:left w:val="none" w:sz="0" w:space="0" w:color="auto"/>
        <w:bottom w:val="none" w:sz="0" w:space="0" w:color="auto"/>
        <w:right w:val="none" w:sz="0" w:space="0" w:color="auto"/>
      </w:divBdr>
    </w:div>
    <w:div w:id="626277936">
      <w:bodyDiv w:val="1"/>
      <w:marLeft w:val="0"/>
      <w:marRight w:val="0"/>
      <w:marTop w:val="0"/>
      <w:marBottom w:val="0"/>
      <w:divBdr>
        <w:top w:val="none" w:sz="0" w:space="0" w:color="auto"/>
        <w:left w:val="none" w:sz="0" w:space="0" w:color="auto"/>
        <w:bottom w:val="none" w:sz="0" w:space="0" w:color="auto"/>
        <w:right w:val="none" w:sz="0" w:space="0" w:color="auto"/>
      </w:divBdr>
    </w:div>
    <w:div w:id="888152736">
      <w:bodyDiv w:val="1"/>
      <w:marLeft w:val="0"/>
      <w:marRight w:val="0"/>
      <w:marTop w:val="0"/>
      <w:marBottom w:val="0"/>
      <w:divBdr>
        <w:top w:val="none" w:sz="0" w:space="0" w:color="auto"/>
        <w:left w:val="none" w:sz="0" w:space="0" w:color="auto"/>
        <w:bottom w:val="none" w:sz="0" w:space="0" w:color="auto"/>
        <w:right w:val="none" w:sz="0" w:space="0" w:color="auto"/>
      </w:divBdr>
    </w:div>
    <w:div w:id="1329862776">
      <w:bodyDiv w:val="1"/>
      <w:marLeft w:val="0"/>
      <w:marRight w:val="0"/>
      <w:marTop w:val="0"/>
      <w:marBottom w:val="0"/>
      <w:divBdr>
        <w:top w:val="none" w:sz="0" w:space="0" w:color="auto"/>
        <w:left w:val="none" w:sz="0" w:space="0" w:color="auto"/>
        <w:bottom w:val="none" w:sz="0" w:space="0" w:color="auto"/>
        <w:right w:val="none" w:sz="0" w:space="0" w:color="auto"/>
      </w:divBdr>
    </w:div>
    <w:div w:id="1366830606">
      <w:bodyDiv w:val="1"/>
      <w:marLeft w:val="0"/>
      <w:marRight w:val="0"/>
      <w:marTop w:val="0"/>
      <w:marBottom w:val="0"/>
      <w:divBdr>
        <w:top w:val="none" w:sz="0" w:space="0" w:color="auto"/>
        <w:left w:val="none" w:sz="0" w:space="0" w:color="auto"/>
        <w:bottom w:val="none" w:sz="0" w:space="0" w:color="auto"/>
        <w:right w:val="none" w:sz="0" w:space="0" w:color="auto"/>
      </w:divBdr>
    </w:div>
    <w:div w:id="1367487881">
      <w:bodyDiv w:val="1"/>
      <w:marLeft w:val="0"/>
      <w:marRight w:val="0"/>
      <w:marTop w:val="0"/>
      <w:marBottom w:val="0"/>
      <w:divBdr>
        <w:top w:val="none" w:sz="0" w:space="0" w:color="auto"/>
        <w:left w:val="none" w:sz="0" w:space="0" w:color="auto"/>
        <w:bottom w:val="none" w:sz="0" w:space="0" w:color="auto"/>
        <w:right w:val="none" w:sz="0" w:space="0" w:color="auto"/>
      </w:divBdr>
    </w:div>
    <w:div w:id="1642495035">
      <w:bodyDiv w:val="1"/>
      <w:marLeft w:val="0"/>
      <w:marRight w:val="0"/>
      <w:marTop w:val="0"/>
      <w:marBottom w:val="0"/>
      <w:divBdr>
        <w:top w:val="none" w:sz="0" w:space="0" w:color="auto"/>
        <w:left w:val="none" w:sz="0" w:space="0" w:color="auto"/>
        <w:bottom w:val="none" w:sz="0" w:space="0" w:color="auto"/>
        <w:right w:val="none" w:sz="0" w:space="0" w:color="auto"/>
      </w:divBdr>
    </w:div>
    <w:div w:id="1649018956">
      <w:bodyDiv w:val="1"/>
      <w:marLeft w:val="0"/>
      <w:marRight w:val="0"/>
      <w:marTop w:val="0"/>
      <w:marBottom w:val="0"/>
      <w:divBdr>
        <w:top w:val="none" w:sz="0" w:space="0" w:color="auto"/>
        <w:left w:val="none" w:sz="0" w:space="0" w:color="auto"/>
        <w:bottom w:val="none" w:sz="0" w:space="0" w:color="auto"/>
        <w:right w:val="none" w:sz="0" w:space="0" w:color="auto"/>
      </w:divBdr>
    </w:div>
    <w:div w:id="1695105983">
      <w:bodyDiv w:val="1"/>
      <w:marLeft w:val="0"/>
      <w:marRight w:val="0"/>
      <w:marTop w:val="0"/>
      <w:marBottom w:val="0"/>
      <w:divBdr>
        <w:top w:val="none" w:sz="0" w:space="0" w:color="auto"/>
        <w:left w:val="none" w:sz="0" w:space="0" w:color="auto"/>
        <w:bottom w:val="none" w:sz="0" w:space="0" w:color="auto"/>
        <w:right w:val="none" w:sz="0" w:space="0" w:color="auto"/>
      </w:divBdr>
    </w:div>
    <w:div w:id="1878539961">
      <w:bodyDiv w:val="1"/>
      <w:marLeft w:val="0"/>
      <w:marRight w:val="0"/>
      <w:marTop w:val="0"/>
      <w:marBottom w:val="0"/>
      <w:divBdr>
        <w:top w:val="none" w:sz="0" w:space="0" w:color="auto"/>
        <w:left w:val="none" w:sz="0" w:space="0" w:color="auto"/>
        <w:bottom w:val="none" w:sz="0" w:space="0" w:color="auto"/>
        <w:right w:val="none" w:sz="0" w:space="0" w:color="auto"/>
      </w:divBdr>
    </w:div>
    <w:div w:id="21086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QM-Vorlagen%203-99\Auditbericht.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CE464-23C6-4A72-9FB3-C0ED609E8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Auditbericht</Template>
  <TotalTime>0</TotalTime>
  <Pages>17</Pages>
  <Words>3506</Words>
  <Characters>22095</Characters>
  <Application>Microsoft Office Word</Application>
  <DocSecurity>0</DocSecurity>
  <Lines>184</Lines>
  <Paragraphs>51</Paragraphs>
  <ScaleCrop>false</ScaleCrop>
  <HeadingPairs>
    <vt:vector size="2" baseType="variant">
      <vt:variant>
        <vt:lpstr>Titel</vt:lpstr>
      </vt:variant>
      <vt:variant>
        <vt:i4>1</vt:i4>
      </vt:variant>
    </vt:vector>
  </HeadingPairs>
  <TitlesOfParts>
    <vt:vector size="1" baseType="lpstr">
      <vt:lpstr>Auditbericht</vt:lpstr>
    </vt:vector>
  </TitlesOfParts>
  <Manager>07_basis_9000</Manager>
  <Company>TÜV Bayern Landesgesellschaft Österreich GmbH</Company>
  <LinksUpToDate>false</LinksUpToDate>
  <CharactersWithSpaces>25550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Auditbericht</dc:title>
  <dc:subject>Auditbericht</dc:subject>
  <dc:creator>Alexander Langer</dc:creator>
  <cp:keywords>Auditbericht</cp:keywords>
  <cp:lastModifiedBy>Thomas Winkler</cp:lastModifiedBy>
  <cp:revision>7</cp:revision>
  <cp:lastPrinted>2016-10-20T21:29:00Z</cp:lastPrinted>
  <dcterms:created xsi:type="dcterms:W3CDTF">2020-06-10T14:24:00Z</dcterms:created>
  <dcterms:modified xsi:type="dcterms:W3CDTF">2020-06-24T07:15:00Z</dcterms:modified>
  <cp:category>Zertifizierung Managementsysteme</cp:category>
</cp:coreProperties>
</file>